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41"/>
        <w:tblW w:w="10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4681"/>
        <w:gridCol w:w="2662"/>
        <w:gridCol w:w="1895"/>
      </w:tblGrid>
      <w:tr w:rsidRPr="00E9677E" w:rsidR="0042554A" w:rsidTr="0042554A">
        <w:trPr>
          <w:trHeight w:val="378"/>
        </w:trPr>
        <w:tc>
          <w:tcPr>
            <w:tcW w:w="1441" w:type="dxa"/>
          </w:tcPr>
          <w:p w:rsidR="0042554A" w:rsidP="0042554A" w:rsidRDefault="00425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  <w:t>Sorumlular</w:t>
            </w:r>
          </w:p>
        </w:tc>
        <w:tc>
          <w:tcPr>
            <w:tcW w:w="4681" w:type="dxa"/>
          </w:tcPr>
          <w:p w:rsidRPr="00E9677E" w:rsidR="0042554A" w:rsidP="0042554A" w:rsidRDefault="0042554A">
            <w:pPr>
              <w:spacing w:after="0" w:line="240" w:lineRule="auto"/>
              <w:ind w:right="61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ind w:right="61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  <w:t>İş Akışı</w:t>
            </w:r>
          </w:p>
        </w:tc>
        <w:tc>
          <w:tcPr>
            <w:tcW w:w="2662" w:type="dxa"/>
          </w:tcPr>
          <w:p w:rsidRPr="00E9677E" w:rsidR="0042554A" w:rsidP="0042554A" w:rsidRDefault="0042554A">
            <w:pPr>
              <w:spacing w:after="0" w:line="240" w:lineRule="auto"/>
              <w:ind w:right="7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ind w:right="72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  <w:t>Faaliyet</w:t>
            </w:r>
          </w:p>
        </w:tc>
        <w:tc>
          <w:tcPr>
            <w:tcW w:w="1895" w:type="dxa"/>
          </w:tcPr>
          <w:p w:rsidRPr="00E9677E" w:rsidR="0042554A" w:rsidP="0042554A" w:rsidRDefault="00425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tr-TR"/>
              </w:rPr>
              <w:t>Doküman/Kayıt</w:t>
            </w:r>
          </w:p>
        </w:tc>
      </w:tr>
      <w:tr w:rsidRPr="00E9677E" w:rsidR="0042554A" w:rsidTr="0042554A">
        <w:trPr>
          <w:trHeight w:val="10837"/>
        </w:trPr>
        <w:tc>
          <w:tcPr>
            <w:tcW w:w="1441" w:type="dxa"/>
          </w:tcPr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C729A5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Enstitü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Sekreteri            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F39DB8E" wp14:anchorId="5545BB9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69850</wp:posOffset>
                      </wp:positionV>
                      <wp:extent cx="6781800" cy="0"/>
                      <wp:effectExtent l="0" t="0" r="19050" b="1905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8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7pt,5.5pt" to="528.3pt,5.5pt" w14:anchorId="3010B3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">
                      <v:stroke dashstyle="dashDot"/>
                    </v:lin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C729A5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Enstitü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Sekreteri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78C1491E" wp14:anchorId="19A8B8A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68580</wp:posOffset>
                      </wp:positionV>
                      <wp:extent cx="6772275" cy="11430"/>
                      <wp:effectExtent l="0" t="0" r="9525" b="26670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72275" cy="11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0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75pt,5.4pt" to="527.5pt,6.3pt" w14:anchorId="28B9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">
                      <v:stroke dashstyle="dashDot"/>
                    </v:lin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Enstitü Müdürü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C729A5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Enstitü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Sekreteri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İstemde bulunana Personel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7F35B5EC" wp14:anchorId="2A1EEB4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71120</wp:posOffset>
                      </wp:positionV>
                      <wp:extent cx="6781800" cy="1906"/>
                      <wp:effectExtent l="0" t="0" r="19050" b="36195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81800" cy="19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9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7pt,5.6pt" to="528.3pt,5.75pt" w14:anchorId="3C5CC2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">
                      <v:stroke dashstyle="dashDot"/>
                    </v:lin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C729A5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Enstitü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Sekreteri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39BEED25" wp14:anchorId="4A910D7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44450</wp:posOffset>
                      </wp:positionV>
                      <wp:extent cx="6772275" cy="1906"/>
                      <wp:effectExtent l="0" t="0" r="9525" b="36195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72275" cy="19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8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3.5pt" to="528.3pt,3.65pt" w14:anchorId="563DCB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">
                      <v:stroke dashstyle="dashDot"/>
                    </v:lin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Enstitü Müdürü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C729A5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Enstitü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Sekreteri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7162AD3" wp14:anchorId="6C9C668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76835</wp:posOffset>
                      </wp:positionV>
                      <wp:extent cx="6772275" cy="1906"/>
                      <wp:effectExtent l="0" t="0" r="9525" b="3619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72275" cy="19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7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6.05pt" to="528.3pt,6.2pt" w14:anchorId="058EA6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">
                      <v:stroke dashstyle="dashDot"/>
                    </v:lin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C729A5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Enstitü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Sekreteri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Birim Personeli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17BF829A" wp14:anchorId="3875BC2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6350</wp:posOffset>
                      </wp:positionV>
                      <wp:extent cx="6772275" cy="1906"/>
                      <wp:effectExtent l="0" t="0" r="9525" b="36195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72275" cy="19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5pt,.5pt" to="528.3pt,.65pt" w14:anchorId="1D27B1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">
                      <v:stroke dashstyle="dashDot"/>
                    </v:lin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C729A5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Enstitü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Sekreteri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Birim Sorumlusu</w:t>
            </w:r>
          </w:p>
        </w:tc>
        <w:tc>
          <w:tcPr>
            <w:tcW w:w="4681" w:type="dxa"/>
          </w:tcPr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0953485" wp14:anchorId="29021966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-7620</wp:posOffset>
                      </wp:positionV>
                      <wp:extent cx="1798320" cy="396240"/>
                      <wp:effectExtent l="0" t="0" r="11430" b="22860"/>
                      <wp:wrapNone/>
                      <wp:docPr id="23" name="Yuvarlatılmış 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396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10538" w:rsidR="0042554A" w:rsidP="0042554A" w:rsidRDefault="00425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1053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Naklen atanan personel dilekçesinin kabulü</w:t>
                                  </w:r>
                                </w:p>
                                <w:p w:rsidR="0042554A" w:rsidP="0042554A" w:rsidRDefault="0042554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3" style="position:absolute;left:0;text-align:left;margin-left:26.95pt;margin-top:-.6pt;width:141.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2902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">
                      <v:textbox>
                        <w:txbxContent>
                          <w:p w:rsidRPr="00610538" w:rsidR="0042554A" w:rsidP="0042554A" w:rsidRDefault="0042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05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Naklen atanan personel dilekçesinin kabulü</w:t>
                            </w:r>
                          </w:p>
                          <w:p w:rsidR="0042554A" w:rsidP="0042554A" w:rsidRDefault="0042554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  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 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FBBE399" wp14:anchorId="070CC3B0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102870</wp:posOffset>
                      </wp:positionV>
                      <wp:extent cx="0" cy="312420"/>
                      <wp:effectExtent l="76200" t="0" r="57150" b="4953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4.5pt,8.1pt" to="94.5pt,32.7pt" w14:anchorId="033E4A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  <w:p w:rsidR="0042554A" w:rsidP="0042554A" w:rsidRDefault="0042554A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tabs>
                <w:tab w:val="left" w:pos="3672"/>
              </w:tabs>
              <w:spacing w:after="0" w:line="240" w:lineRule="auto"/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307E380D" wp14:anchorId="361721F3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60325</wp:posOffset>
                      </wp:positionV>
                      <wp:extent cx="1828800" cy="411480"/>
                      <wp:effectExtent l="0" t="0" r="19050" b="26670"/>
                      <wp:wrapNone/>
                      <wp:docPr id="63" name="Yuvarlatılmış Dikdörtgen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148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10538" w:rsidR="0042554A" w:rsidP="0042554A" w:rsidRDefault="00425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1053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Sürekli Görev Yolluğu Tahakkuk Formu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3" style="position:absolute;margin-left:26.95pt;margin-top:4.75pt;width:2in;height:3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arcsize="0" w14:anchorId="361721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">
                      <v:textbox>
                        <w:txbxContent>
                          <w:p w:rsidRPr="00610538" w:rsidR="0042554A" w:rsidP="0042554A" w:rsidRDefault="0042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05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Sürekli Görev Yolluğu Tahakkuk Formu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          </w:t>
            </w: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w:t xml:space="preserve">                                                             </w:t>
            </w:r>
          </w:p>
          <w:p w:rsidRPr="00E9677E" w:rsidR="0042554A" w:rsidP="0042554A" w:rsidRDefault="0042554A">
            <w:pPr>
              <w:spacing w:before="80" w:after="0" w:line="240" w:lineRule="auto"/>
              <w:ind w:left="1151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   </w:t>
            </w:r>
            <w:r w:rsidRPr="00E9677E"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  <w:t xml:space="preserve">                                                     </w:t>
            </w:r>
          </w:p>
          <w:p w:rsidRPr="00E9677E" w:rsidR="0042554A" w:rsidP="0042554A" w:rsidRDefault="0042554A">
            <w:pPr>
              <w:spacing w:after="0" w:line="240" w:lineRule="auto"/>
              <w:ind w:left="1512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B22C6A9" wp14:anchorId="75391D37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13335" t="58420" r="15240" b="55880"/>
                      <wp:wrapNone/>
                      <wp:docPr id="13" name="Düz Bağlay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1.55pt,1.95pt" to="191.55pt,1.95pt" w14:anchorId="1B831B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454BE8A" wp14:anchorId="702C08A6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27305</wp:posOffset>
                      </wp:positionV>
                      <wp:extent cx="0" cy="342900"/>
                      <wp:effectExtent l="76200" t="0" r="76200" b="57150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4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1pt,2.15pt" to="92.1pt,29.15pt" w14:anchorId="7F7DB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0CDCB13B" wp14:anchorId="221EA64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1905</wp:posOffset>
                      </wp:positionV>
                      <wp:extent cx="2324100" cy="1120140"/>
                      <wp:effectExtent l="19050" t="19050" r="38100" b="41910"/>
                      <wp:wrapNone/>
                      <wp:docPr id="64" name="Akış Çizelgesi: Kara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1201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10538" w:rsidR="0042554A" w:rsidP="0042554A" w:rsidRDefault="00425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610538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Tahakkuk Formu ve  ekleri kontrol edilir. Tahakkuk miktarı doğru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21EA640">
                      <v:stroke joinstyle="miter"/>
                      <v:path textboxrect="5400,5400,16200,16200" gradientshapeok="t" o:connecttype="rect"/>
                    </v:shapetype>
                    <v:shape id="Akış Çizelgesi: Karar 64" style="position:absolute;margin-left:.9pt;margin-top:.15pt;width:183pt;height:8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">
                      <v:textbox>
                        <w:txbxContent>
                          <w:p w:rsidRPr="00610538" w:rsidR="0042554A" w:rsidP="0042554A" w:rsidRDefault="0042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1053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Tahakkuk Formu ve  ekleri kontrol edilir. Tahakkuk miktarı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</w:t>
            </w:r>
            <w:r w:rsidRPr="00E9677E"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  <w:t>HAYIR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  <w:t xml:space="preserve">    </w:t>
            </w:r>
          </w:p>
          <w:p w:rsidRPr="00E9677E" w:rsidR="0042554A" w:rsidP="0042554A" w:rsidRDefault="0042554A">
            <w:pPr>
              <w:tabs>
                <w:tab w:val="left" w:pos="3672"/>
                <w:tab w:val="right" w:pos="4464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3C810B29" wp14:anchorId="0987DEF5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52705</wp:posOffset>
                      </wp:positionV>
                      <wp:extent cx="0" cy="883920"/>
                      <wp:effectExtent l="0" t="0" r="19050" b="11430"/>
                      <wp:wrapNone/>
                      <wp:docPr id="65" name="Düz Bağlayıcı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39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5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19.55pt,4.15pt" to="219.55pt,73.75pt" w14:anchorId="1230AA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"/>
                  </w:pict>
                </mc:Fallback>
              </mc:AlternateContent>
            </w:r>
            <w:r w:rsidRPr="00E9677E"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  <w:tab/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             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3D92EE36" wp14:anchorId="3D95F98A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85725</wp:posOffset>
                      </wp:positionV>
                      <wp:extent cx="1135380" cy="403860"/>
                      <wp:effectExtent l="0" t="0" r="26670" b="15240"/>
                      <wp:wrapNone/>
                      <wp:docPr id="68" name="Yuvarlatılmış Dikdörtgen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403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554A" w:rsidP="0042554A" w:rsidRDefault="0042554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1053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Düzeltilmesi için  ilgili personele iade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ediliredilir.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8" style="position:absolute;margin-left:113.35pt;margin-top:6.75pt;width:89.4pt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arcsize="10923f" w14:anchorId="3D95F9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">
                      <v:textbox>
                        <w:txbxContent>
                          <w:p w:rsidR="0042554A" w:rsidP="0042554A" w:rsidRDefault="0042554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05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Düzeltilmesi için  ilgili personele iade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ediliredilir.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677E"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  <w:t xml:space="preserve">                          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  <w:t>EVET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719884EA" wp14:anchorId="48C9679B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6985</wp:posOffset>
                      </wp:positionV>
                      <wp:extent cx="0" cy="365760"/>
                      <wp:effectExtent l="76200" t="0" r="76200" b="53340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7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7pt,.55pt" to="92.7pt,29.35pt" w14:anchorId="0ECD5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">
                      <v:stroke endarrow="block"/>
                    </v:line>
                  </w:pict>
                </mc:Fallback>
              </mc:AlternateConten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2F7495D" wp14:anchorId="032FFC86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5080</wp:posOffset>
                      </wp:positionV>
                      <wp:extent cx="213360" cy="0"/>
                      <wp:effectExtent l="38100" t="76200" r="0" b="95250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9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02.6pt,.4pt" to="219.4pt,.4pt" w14:anchorId="783F1A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">
                      <v:stroke startarrow="block"/>
                    </v:line>
                  </w:pict>
                </mc:Fallback>
              </mc:AlternateConten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2D63AF07" wp14:anchorId="43C666D4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12065</wp:posOffset>
                      </wp:positionV>
                      <wp:extent cx="1828800" cy="342900"/>
                      <wp:effectExtent l="0" t="0" r="19050" b="19050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10538" w:rsidR="0042554A" w:rsidP="0042554A" w:rsidRDefault="00425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1053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Ödeme Emri Belgesi </w:t>
                                  </w:r>
                                </w:p>
                                <w:p w:rsidR="0042554A" w:rsidP="0042554A" w:rsidRDefault="004255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2554A" w:rsidP="0042554A" w:rsidRDefault="004255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2554A" w:rsidP="0042554A" w:rsidRDefault="004255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2554A" w:rsidP="0042554A" w:rsidRDefault="004255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2554A" w:rsidP="0042554A" w:rsidRDefault="004255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2554A" w:rsidP="0042554A" w:rsidRDefault="004255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3C666D4">
                      <v:stroke joinstyle="miter"/>
                      <v:path gradientshapeok="t" o:connecttype="rect"/>
                    </v:shapetype>
                    <v:shape id="Akış Çizelgesi: İşlem 9" style="position:absolute;margin-left:22.15pt;margin-top:.95pt;width:2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">
                      <v:textbox>
                        <w:txbxContent>
                          <w:p w:rsidRPr="00610538" w:rsidR="0042554A" w:rsidP="0042554A" w:rsidRDefault="0042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05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Ödeme Emri Belgesi </w:t>
                            </w:r>
                          </w:p>
                          <w:p w:rsidR="0042554A" w:rsidP="0042554A" w:rsidRDefault="0042554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2554A" w:rsidP="0042554A" w:rsidRDefault="0042554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2554A" w:rsidP="0042554A" w:rsidRDefault="0042554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2554A" w:rsidP="0042554A" w:rsidRDefault="0042554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2554A" w:rsidP="0042554A" w:rsidRDefault="0042554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2554A" w:rsidP="0042554A" w:rsidRDefault="0042554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ab/>
            </w:r>
          </w:p>
          <w:p w:rsidRPr="00E9677E" w:rsidR="0042554A" w:rsidP="0042554A" w:rsidRDefault="0042554A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4C13F2A7" wp14:anchorId="643E7B7A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75565</wp:posOffset>
                      </wp:positionV>
                      <wp:extent cx="0" cy="297180"/>
                      <wp:effectExtent l="76200" t="0" r="57150" b="64770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7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35pt,5.95pt" to="92.35pt,29.35pt" w14:anchorId="152B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">
                      <v:stroke endarrow="block"/>
                    </v:line>
                  </w:pict>
                </mc:Fallback>
              </mc:AlternateConten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ab/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1A58F032" wp14:anchorId="3450C9C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80010</wp:posOffset>
                      </wp:positionV>
                      <wp:extent cx="1833245" cy="464185"/>
                      <wp:effectExtent l="0" t="0" r="14605" b="12065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245" cy="4641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10538" w:rsidR="0042554A" w:rsidP="0042554A" w:rsidRDefault="00425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610538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Gerçekleştirme Görevlisi -  Harcama yetkilisi imzaları  </w:t>
                                  </w:r>
                                </w:p>
                                <w:p w:rsidR="0042554A" w:rsidP="0042554A" w:rsidRDefault="004255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42554A" w:rsidP="0042554A" w:rsidRDefault="004255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42554A" w:rsidP="0042554A" w:rsidRDefault="004255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margin-left:21.6pt;margin-top:6.3pt;width:144.35pt;height:3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" w14:anchorId="3450C9C2">
                      <v:textbox>
                        <w:txbxContent>
                          <w:p w:rsidRPr="00610538" w:rsidR="0042554A" w:rsidP="0042554A" w:rsidRDefault="0042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61053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Gerçekleştirme Görevlisi -  Harcama yetkilisi imzaları  </w:t>
                            </w:r>
                          </w:p>
                          <w:p w:rsidR="0042554A" w:rsidP="0042554A" w:rsidRDefault="0042554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2554A" w:rsidP="0042554A" w:rsidRDefault="0042554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2554A" w:rsidP="0042554A" w:rsidRDefault="0042554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A219E1C" wp14:anchorId="61036409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60960</wp:posOffset>
                      </wp:positionV>
                      <wp:extent cx="1" cy="268605"/>
                      <wp:effectExtent l="76200" t="0" r="57150" b="55245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" cy="2686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1pt,4.8pt" to="92.1pt,25.95pt" w14:anchorId="54C887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">
                      <v:stroke endarrow="block"/>
                    </v:lin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33C4A4A" wp14:anchorId="56BB8724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33020</wp:posOffset>
                      </wp:positionV>
                      <wp:extent cx="1828800" cy="419100"/>
                      <wp:effectExtent l="0" t="0" r="19050" b="1905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1565B" w:rsidR="0042554A" w:rsidP="0042554A" w:rsidRDefault="00425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51565B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Tahakkuk Evrağı Teslim Formu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" style="position:absolute;margin-left:22.15pt;margin-top:2.6pt;width:2in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" w14:anchorId="56BB8724">
                      <v:textbox>
                        <w:txbxContent>
                          <w:p w:rsidRPr="0051565B" w:rsidR="0042554A" w:rsidP="0042554A" w:rsidRDefault="0042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1565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Tahakkuk Evrağı Teslim Formu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377226EA" wp14:anchorId="6AFAED65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25400</wp:posOffset>
                      </wp:positionV>
                      <wp:extent cx="0" cy="382905"/>
                      <wp:effectExtent l="76200" t="0" r="95250" b="55245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2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4.5pt,2pt" to="94.5pt,32.15pt" w14:anchorId="14E779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">
                      <v:stroke endarrow="block"/>
                    </v:line>
                  </w:pict>
                </mc:Fallback>
              </mc:AlternateContent>
            </w:r>
          </w:p>
          <w:p w:rsidR="0042554A" w:rsidP="0042554A" w:rsidRDefault="00425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097B329" wp14:anchorId="314BB627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178435</wp:posOffset>
                      </wp:positionV>
                      <wp:extent cx="1828800" cy="502920"/>
                      <wp:effectExtent l="0" t="0" r="19050" b="11430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02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554A" w:rsidP="0042554A" w:rsidRDefault="004255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1565B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Evraklar Strateji Geliştirme Daire Başkanlığına teslim edilerek işlem tamamlanır.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left:0;text-align:left;margin-left:26.65pt;margin-top:14.05pt;width:2in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10923f" w14:anchorId="314BB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">
                      <v:textbox>
                        <w:txbxContent>
                          <w:p w:rsidR="0042554A" w:rsidP="0042554A" w:rsidRDefault="0042554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1565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Evraklar Strateji Geliştirme Daire Başkanlığına teslim edilerek işlem tamamlanır.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62" w:type="dxa"/>
          </w:tcPr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C729A5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Enstitü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 Sek. Dilekçeyi ilgili birim personeline sevk eder.                                   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Tahakkuk Formu hazırlanır.</w:t>
            </w:r>
          </w:p>
          <w:p w:rsidRPr="00E9677E" w:rsidR="0042554A" w:rsidP="0042554A" w:rsidRDefault="0042554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96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E9677E">
              <w:rPr>
                <w:rFonts w:ascii="Times New Roman" w:hAnsi="Times New Roman" w:cs="Times New Roman"/>
                <w:sz w:val="16"/>
                <w:szCs w:val="16"/>
              </w:rPr>
              <w:t xml:space="preserve">olluk isteme dilekçesi </w:t>
            </w:r>
          </w:p>
          <w:p w:rsidRPr="00E9677E" w:rsidR="0042554A" w:rsidP="0042554A" w:rsidRDefault="0042554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</w:t>
            </w:r>
            <w:r w:rsidRPr="00E9677E">
              <w:rPr>
                <w:rFonts w:ascii="Times New Roman" w:hAnsi="Times New Roman" w:cs="Times New Roman"/>
                <w:sz w:val="16"/>
                <w:szCs w:val="16"/>
              </w:rPr>
              <w:t>ile durum bildirim formu</w:t>
            </w:r>
          </w:p>
          <w:p w:rsidRPr="00E9677E" w:rsidR="0042554A" w:rsidP="0042554A" w:rsidRDefault="0042554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96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9677E">
              <w:rPr>
                <w:rFonts w:ascii="Times New Roman" w:hAnsi="Times New Roman" w:cs="Times New Roman"/>
                <w:sz w:val="16"/>
                <w:szCs w:val="16"/>
              </w:rPr>
              <w:t xml:space="preserve">tama kararı </w:t>
            </w:r>
          </w:p>
          <w:p w:rsidRPr="00E9677E" w:rsidR="0042554A" w:rsidP="0042554A" w:rsidRDefault="0042554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96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E9677E">
              <w:rPr>
                <w:rFonts w:ascii="Times New Roman" w:hAnsi="Times New Roman" w:cs="Times New Roman"/>
                <w:sz w:val="16"/>
                <w:szCs w:val="16"/>
              </w:rPr>
              <w:t>öreve başlama yazısı</w:t>
            </w:r>
          </w:p>
          <w:p w:rsidR="0042554A" w:rsidP="0042554A" w:rsidRDefault="0042554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967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E9677E">
              <w:rPr>
                <w:rFonts w:ascii="Times New Roman" w:hAnsi="Times New Roman" w:cs="Times New Roman"/>
                <w:sz w:val="16"/>
                <w:szCs w:val="16"/>
              </w:rPr>
              <w:t xml:space="preserve">ersonel nakil bildirimi formu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 </w:t>
            </w:r>
            <w:r w:rsidRPr="00E9677E">
              <w:rPr>
                <w:rFonts w:ascii="Times New Roman" w:hAnsi="Times New Roman" w:cs="Times New Roman"/>
                <w:sz w:val="16"/>
                <w:szCs w:val="16"/>
              </w:rPr>
              <w:t>eklenir.</w:t>
            </w:r>
          </w:p>
          <w:p w:rsidRPr="00E9677E" w:rsidR="0042554A" w:rsidP="0042554A" w:rsidRDefault="0042554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E9677E" w:rsidR="0042554A" w:rsidP="0042554A" w:rsidRDefault="004255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-Tahakkuk Formu Enstitü sekreteri tarafından kontrol edilir.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-Tahakkuk formu 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istemde bulunan kişiye ve Dekan a imzalatılır.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CB5F17" w:rsidR="0042554A" w:rsidP="0042554A" w:rsidRDefault="0042554A">
            <w:pPr>
              <w:spacing w:after="0" w:line="240" w:lineRule="auto"/>
              <w:rPr>
                <w:rStyle w:val="st"/>
                <w:rFonts w:ascii="Times New Roman" w:hAnsi="Times New Roman" w:cs="Times New Roman"/>
                <w:i/>
                <w:sz w:val="16"/>
                <w:szCs w:val="16"/>
              </w:rPr>
            </w:pPr>
            <w:r w:rsidRPr="00CB5F17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-Kamu Harcama ve Muhasebe Bilişim Sistemi (</w:t>
            </w:r>
            <w:r w:rsidRPr="00CB5F17">
              <w:rPr>
                <w:rStyle w:val="Vurgu"/>
                <w:rFonts w:ascii="Times New Roman" w:hAnsi="Times New Roman" w:cs="Times New Roman"/>
                <w:sz w:val="16"/>
                <w:szCs w:val="16"/>
              </w:rPr>
              <w:t>KBS</w:t>
            </w:r>
            <w:r w:rsidRPr="00CB5F17">
              <w:rPr>
                <w:rStyle w:val="st"/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CB5F17">
              <w:rPr>
                <w:rStyle w:val="Vurgu"/>
                <w:rFonts w:ascii="Times New Roman" w:hAnsi="Times New Roman" w:cs="Times New Roman"/>
                <w:sz w:val="16"/>
                <w:szCs w:val="16"/>
              </w:rPr>
              <w:t>HYS</w:t>
            </w:r>
            <w:r w:rsidRPr="00CB5F17">
              <w:rPr>
                <w:rStyle w:val="st"/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CB5F17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 Web Sitesinden Ödeme Emri Belgesi hazırlanır</w:t>
            </w:r>
            <w:r w:rsidRPr="00CB5F17">
              <w:rPr>
                <w:rStyle w:val="st"/>
                <w:rFonts w:ascii="Times New Roman" w:hAnsi="Times New Roman" w:cs="Times New Roman"/>
                <w:i/>
                <w:sz w:val="16"/>
                <w:szCs w:val="16"/>
              </w:rPr>
              <w:t xml:space="preserve">.   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-</w:t>
            </w:r>
            <w:r w:rsidRPr="00E9677E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Ödeme Emri Belgesi Gerçekleştirme Gör.</w:t>
            </w:r>
            <w:r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Enst.Sek./ Harcama Yetkilisi Enstitü Müdürü </w:t>
            </w:r>
            <w:r w:rsidRPr="00E9677E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tarafından imzalanır.  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-Hazırlanan evrakları Strateji Gel. Daire Başk teslim etmek üzere Tahakkuk Evrağı Teslim Formu hazırlanıp imzalanır.</w:t>
            </w:r>
          </w:p>
          <w:p w:rsidRPr="00E9677E" w:rsidR="0042554A" w:rsidP="0042554A" w:rsidRDefault="0042554A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</w:p>
          <w:p w:rsidR="0042554A" w:rsidP="0042554A" w:rsidRDefault="0042554A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</w:p>
          <w:p w:rsidR="0042554A" w:rsidP="0042554A" w:rsidRDefault="0042554A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</w:p>
          <w:p w:rsidR="0042554A" w:rsidP="0042554A" w:rsidRDefault="0042554A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</w:p>
          <w:p w:rsidR="0042554A" w:rsidP="0042554A" w:rsidRDefault="0042554A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-Tahakkuk EvrağıTeslim Formu</w:t>
            </w:r>
          </w:p>
          <w:p w:rsidRPr="00E9677E" w:rsidR="0042554A" w:rsidP="0042554A" w:rsidRDefault="0042554A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-</w:t>
            </w:r>
            <w:r w:rsidRPr="00E9677E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Ödeme Emri Belgesi üç, diğer evraklar iki nüsha hazırlanır.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Evrakların b</w:t>
            </w:r>
            <w:r w:rsidRPr="00E9677E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ir kopyası İlgili Dosyada arşivlenir</w:t>
            </w:r>
            <w:r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. -</w:t>
            </w:r>
            <w:r w:rsidRPr="00E9677E"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Tahakkuk teslim Formu ile evrakların asılları Strateji Gel. Daire Başk. Tahakuk Şube Müd.</w:t>
            </w:r>
            <w:r>
              <w:rPr>
                <w:rStyle w:val="st"/>
                <w:rFonts w:ascii="Times New Roman" w:hAnsi="Times New Roman" w:cs="Times New Roman"/>
                <w:sz w:val="16"/>
                <w:szCs w:val="16"/>
              </w:rPr>
              <w:t xml:space="preserve"> Teslim edilir.</w:t>
            </w:r>
          </w:p>
        </w:tc>
        <w:tc>
          <w:tcPr>
            <w:tcW w:w="1895" w:type="dxa"/>
            <w:vAlign w:val="center"/>
          </w:tcPr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  <w:t>-</w:t>
            </w:r>
            <w:r w:rsidRPr="000A6BF0"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  <w:t xml:space="preserve"> Yükseköğretim  Üst Kuruluşları ile Yükseköğretim Kurumlarının İdari teşk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  <w:t>ilatı Hakk. Kanun Hük. Kararname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6245 Sayılı Harcırah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Kanunu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-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İZOTAŞ H Cetveli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-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 xml:space="preserve">6245 Sayılı Harcırah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Kanunu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4"/>
                <w:szCs w:val="14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-KBS-HYS Web Sitesi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-6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245 Sayılı Harcırah Kanunu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-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6245 Sayılı Harcırah Kanunu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-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6245 Sayılı Harcırah Kanunu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Style w:val="st"/>
                <w:rFonts w:ascii="Times New Roman" w:hAnsi="Times New Roman" w:cs="Times New Roman"/>
                <w:sz w:val="16"/>
                <w:szCs w:val="16"/>
              </w:rPr>
              <w:t>-Tahakkuk Evrağı Teslim Formu</w:t>
            </w: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-</w:t>
            </w:r>
            <w:r w:rsidRPr="00E9677E"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6245 Sayılı Harcırah Kanunu</w:t>
            </w:r>
          </w:p>
          <w:p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</w:p>
          <w:p w:rsidRPr="00E9677E" w:rsidR="0042554A" w:rsidP="0042554A" w:rsidRDefault="0042554A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tr-TR"/>
              </w:rPr>
              <w:t>-YOK Saklama Süreli Standart Dosya Planı</w:t>
            </w:r>
          </w:p>
        </w:tc>
      </w:tr>
    </w:tbl>
    <w:p w:rsidR="00A40877" w:rsidP="0042554A" w:rsidRDefault="00A40877">
      <w:bookmarkStart w:name="_GoBack" w:id="0"/>
      <w:bookmarkEnd w:id="0"/>
    </w:p>
    <w:sectPr w:rsidR="00A40877" w:rsidSect="00797AE3">
      <w:footerReference r:id="R1c64f1fe7bae4328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5A" w:rsidRDefault="00A23C5A">
      <w:r>
        <w:separator/>
      </w:r>
    </w:p>
  </w:endnote>
  <w:endnote w:type="continuationSeparator" w:id="0">
    <w:p w:rsidR="00A23C5A" w:rsidRDefault="00A2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5A" w:rsidRDefault="00A23C5A">
      <w:r>
        <w:separator/>
      </w:r>
    </w:p>
  </w:footnote>
  <w:footnote w:type="continuationSeparator" w:id="0">
    <w:p w:rsidR="00A23C5A" w:rsidRDefault="00A23C5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SÜREKLİ GÖREV YOLLUĞU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İA/SABE/16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17.11.2015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02/4.10.2023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2554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2554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4A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554A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3C5A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9C54A"/>
  <w15:chartTrackingRefBased/>
  <w15:docId w15:val="{5B8F947A-0BAA-4C6D-AE50-97A1E7E6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  <w:sz w:val="24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basedOn w:val="VarsaylanParagrafYazTipi"/>
    <w:rsid w:val="0042554A"/>
  </w:style>
  <w:style w:type="character" w:styleId="Vurgu">
    <w:name w:val="Emphasis"/>
    <w:basedOn w:val="VarsaylanParagrafYazTipi"/>
    <w:uiPriority w:val="20"/>
    <w:qFormat/>
    <w:rsid w:val="004255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/word/footer2.xml" Id="R1c64f1fe7bae432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&#304;sakisSablo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BAD3-8C08-463B-BC6F-7D72B899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İsakisSablon (1).dotx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2023-10-03T07:16:00Z</dcterms:created>
  <dcterms:modified xsi:type="dcterms:W3CDTF">2023-10-03T07:19:00Z</dcterms:modified>
</cp:coreProperties>
</file>