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73CB5" w:rsidR="007A2926" w:rsidP="001B4140" w:rsidRDefault="007A2926">
      <w:pPr>
        <w:rPr>
          <w:sz w:val="8"/>
        </w:rPr>
      </w:pPr>
    </w:p>
    <w:tbl>
      <w:tblPr>
        <w:tblpPr w:leftFromText="141" w:rightFromText="141" w:vertAnchor="text" w:tblpY="1"/>
        <w:tblOverlap w:val="never"/>
        <w:tblW w:w="1080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992"/>
        <w:gridCol w:w="4678"/>
        <w:gridCol w:w="1701"/>
        <w:gridCol w:w="2153"/>
      </w:tblGrid>
      <w:tr w:rsidRPr="00A43682" w:rsidR="002572A9" w:rsidTr="001D1B96">
        <w:trPr>
          <w:trHeight w:val="255"/>
        </w:trPr>
        <w:tc>
          <w:tcPr>
            <w:tcW w:w="1276" w:type="dxa"/>
            <w:shd w:val="clear" w:color="auto" w:fill="C00000"/>
            <w:vAlign w:val="center"/>
          </w:tcPr>
          <w:p w:rsidRPr="00A43682" w:rsidR="002572A9" w:rsidP="001D1B96" w:rsidRDefault="002572A9">
            <w:pPr>
              <w:jc w:val="center"/>
              <w:rPr>
                <w:b/>
                <w:bCs/>
                <w:color w:val="FFFFFF"/>
                <w:sz w:val="20"/>
                <w:szCs w:val="18"/>
              </w:rPr>
            </w:pPr>
            <w:r w:rsidRPr="00A43682">
              <w:rPr>
                <w:b/>
                <w:bCs/>
                <w:color w:val="FFFFFF"/>
                <w:sz w:val="20"/>
                <w:szCs w:val="18"/>
              </w:rPr>
              <w:t>PUKÖ</w:t>
            </w:r>
          </w:p>
          <w:p w:rsidRPr="00A43682" w:rsidR="002572A9" w:rsidP="001D1B96" w:rsidRDefault="002572A9">
            <w:pPr>
              <w:jc w:val="center"/>
              <w:rPr>
                <w:b/>
                <w:bCs/>
                <w:color w:val="FFFFFF"/>
                <w:sz w:val="20"/>
                <w:szCs w:val="18"/>
              </w:rPr>
            </w:pPr>
            <w:r w:rsidRPr="00A43682">
              <w:rPr>
                <w:b/>
                <w:bCs/>
                <w:color w:val="FFFFFF"/>
                <w:sz w:val="20"/>
                <w:szCs w:val="18"/>
              </w:rPr>
              <w:t>DÖNGÜSÜ</w:t>
            </w:r>
            <w:r w:rsidRPr="00A43682">
              <w:rPr>
                <w:b/>
                <w:bCs/>
                <w:color w:val="FFFFFF"/>
                <w:sz w:val="20"/>
                <w:szCs w:val="18"/>
                <w:vertAlign w:val="superscript"/>
              </w:rPr>
              <w:endnoteReference w:id="1"/>
            </w:r>
          </w:p>
        </w:tc>
        <w:tc>
          <w:tcPr>
            <w:tcW w:w="992" w:type="dxa"/>
            <w:shd w:val="clear" w:color="auto" w:fill="C00000"/>
            <w:vAlign w:val="center"/>
          </w:tcPr>
          <w:p w:rsidRPr="00A43682" w:rsidR="002572A9" w:rsidP="001D1B96" w:rsidRDefault="002572A9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A43682">
              <w:rPr>
                <w:b/>
                <w:bCs/>
                <w:color w:val="FFFFFF"/>
                <w:sz w:val="20"/>
                <w:szCs w:val="18"/>
              </w:rPr>
              <w:t>SORUMLU</w:t>
            </w:r>
          </w:p>
        </w:tc>
        <w:tc>
          <w:tcPr>
            <w:tcW w:w="4678" w:type="dxa"/>
            <w:shd w:val="clear" w:color="auto" w:fill="C00000"/>
            <w:vAlign w:val="center"/>
          </w:tcPr>
          <w:p w:rsidRPr="00A43682" w:rsidR="002572A9" w:rsidP="001D1B96" w:rsidRDefault="002572A9">
            <w:pPr>
              <w:jc w:val="center"/>
              <w:rPr>
                <w:b/>
                <w:bCs/>
                <w:color w:val="FFFFFF"/>
                <w:sz w:val="20"/>
                <w:szCs w:val="18"/>
              </w:rPr>
            </w:pPr>
            <w:r w:rsidRPr="00A43682">
              <w:rPr>
                <w:b/>
                <w:bCs/>
                <w:color w:val="FFFFFF"/>
                <w:sz w:val="20"/>
                <w:szCs w:val="18"/>
              </w:rPr>
              <w:t>İŞ AKIŞI</w:t>
            </w:r>
          </w:p>
        </w:tc>
        <w:tc>
          <w:tcPr>
            <w:tcW w:w="1701" w:type="dxa"/>
            <w:shd w:val="clear" w:color="auto" w:fill="C00000"/>
            <w:vAlign w:val="center"/>
          </w:tcPr>
          <w:p w:rsidRPr="00A43682" w:rsidR="002572A9" w:rsidP="001D1B96" w:rsidRDefault="002572A9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A43682">
              <w:rPr>
                <w:b/>
                <w:bCs/>
                <w:color w:val="FFFFFF"/>
                <w:sz w:val="20"/>
                <w:szCs w:val="20"/>
              </w:rPr>
              <w:t>FAALİYET/AÇIKLAMA</w:t>
            </w:r>
          </w:p>
        </w:tc>
        <w:tc>
          <w:tcPr>
            <w:tcW w:w="2153" w:type="dxa"/>
            <w:shd w:val="clear" w:color="auto" w:fill="C00000"/>
            <w:vAlign w:val="center"/>
          </w:tcPr>
          <w:p w:rsidRPr="00A43682" w:rsidR="002572A9" w:rsidP="001D1B96" w:rsidRDefault="002572A9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A43682">
              <w:rPr>
                <w:b/>
                <w:bCs/>
                <w:color w:val="FFFFFF"/>
                <w:sz w:val="20"/>
                <w:szCs w:val="20"/>
              </w:rPr>
              <w:t>DOKÜMAN / KAYIT</w:t>
            </w:r>
          </w:p>
        </w:tc>
      </w:tr>
      <w:tr w:rsidRPr="00A43682" w:rsidR="002572A9" w:rsidTr="001D1B96">
        <w:trPr>
          <w:trHeight w:val="9975"/>
        </w:trPr>
        <w:tc>
          <w:tcPr>
            <w:tcW w:w="1276" w:type="dxa"/>
            <w:tcBorders>
              <w:top w:val="single" w:color="auto" w:sz="2" w:space="0"/>
              <w:bottom w:val="dashed" w:color="auto" w:sz="4" w:space="0"/>
            </w:tcBorders>
          </w:tcPr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  <w:r w:rsidRPr="00A43682">
              <w:rPr>
                <w:sz w:val="16"/>
                <w:szCs w:val="16"/>
              </w:rPr>
              <w:t xml:space="preserve">        </w:t>
            </w: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Uygulama</w:t>
            </w: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  <w:r w:rsidRPr="00A43682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editId="50C04AAC" wp14:anchorId="79266366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78740</wp:posOffset>
                      </wp:positionV>
                      <wp:extent cx="6791325" cy="95250"/>
                      <wp:effectExtent l="0" t="0" r="28575" b="19050"/>
                      <wp:wrapNone/>
                      <wp:docPr id="56" name="Düz Bağlayıcı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91325" cy="9525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5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black [3200]" strokeweight="1pt" from="-5.25pt,6.2pt" to="529.5pt,13.7pt" w14:anchorId="39FB6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">
                      <v:stroke joinstyle="miter"/>
                    </v:line>
                  </w:pict>
                </mc:Fallback>
              </mc:AlternateContent>
            </w: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Planlama</w:t>
            </w: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Uygulama</w:t>
            </w: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Uygulama</w:t>
            </w: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  <w:r w:rsidRPr="00A43682">
              <w:rPr>
                <w:sz w:val="16"/>
                <w:szCs w:val="16"/>
              </w:rPr>
              <w:t xml:space="preserve"> </w:t>
            </w: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jc w:val="both"/>
              <w:rPr>
                <w:sz w:val="16"/>
                <w:szCs w:val="16"/>
              </w:rPr>
            </w:pPr>
            <w:r w:rsidRPr="00A43682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editId="47B6F93D" wp14:anchorId="7BFD83D2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121285</wp:posOffset>
                      </wp:positionV>
                      <wp:extent cx="6791325" cy="95250"/>
                      <wp:effectExtent l="0" t="0" r="28575" b="19050"/>
                      <wp:wrapNone/>
                      <wp:docPr id="46" name="Düz Bağlayıcı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91325" cy="9525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4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black [3200]" strokeweight="1pt" from="-6.1pt,9.55pt" to="528.65pt,17.05pt" w14:anchorId="7A8FE4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">
                      <v:stroke joinstyle="miter"/>
                    </v:line>
                  </w:pict>
                </mc:Fallback>
              </mc:AlternateContent>
            </w: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Uygulama</w:t>
            </w: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  <w:r w:rsidRPr="00A43682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editId="6056A304" wp14:anchorId="51846D0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111760</wp:posOffset>
                      </wp:positionV>
                      <wp:extent cx="6791325" cy="95250"/>
                      <wp:effectExtent l="0" t="0" r="28575" b="19050"/>
                      <wp:wrapNone/>
                      <wp:docPr id="52" name="Düz Bağlayıcı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91325" cy="9525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52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black [3200]" strokeweight="1pt" from="-1.5pt,8.8pt" to="533.25pt,16.3pt" w14:anchorId="217DC7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">
                      <v:stroke joinstyle="miter"/>
                    </v:line>
                  </w:pict>
                </mc:Fallback>
              </mc:AlternateContent>
            </w: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Planlama</w:t>
            </w: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2" w:space="0"/>
            </w:tcBorders>
          </w:tcPr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  <w:r w:rsidRPr="00A43682">
              <w:rPr>
                <w:sz w:val="16"/>
                <w:szCs w:val="16"/>
              </w:rPr>
              <w:t xml:space="preserve">        </w:t>
            </w: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  <w:r w:rsidRPr="00A43682">
              <w:rPr>
                <w:sz w:val="16"/>
                <w:szCs w:val="16"/>
              </w:rPr>
              <w:t>Birim personeli</w:t>
            </w: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  <w:r w:rsidRPr="00A43682">
              <w:rPr>
                <w:sz w:val="16"/>
                <w:szCs w:val="16"/>
              </w:rPr>
              <w:t>Enstitü Sekreteri</w:t>
            </w: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  <w:r w:rsidRPr="00A43682">
              <w:rPr>
                <w:sz w:val="16"/>
                <w:szCs w:val="16"/>
              </w:rPr>
              <w:t>Birim Personeli</w:t>
            </w: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  <w:r w:rsidRPr="00A43682">
              <w:rPr>
                <w:sz w:val="16"/>
                <w:szCs w:val="16"/>
              </w:rPr>
              <w:t>Enstitü Sekreteri</w:t>
            </w: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  <w:r w:rsidRPr="00A43682">
              <w:rPr>
                <w:sz w:val="16"/>
                <w:szCs w:val="16"/>
              </w:rPr>
              <w:t xml:space="preserve"> </w:t>
            </w: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  <w:r w:rsidRPr="00A43682">
              <w:rPr>
                <w:sz w:val="16"/>
                <w:szCs w:val="16"/>
              </w:rPr>
              <w:t>Birim Personeli</w:t>
            </w: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jc w:val="both"/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  <w:r w:rsidRPr="00A43682">
              <w:rPr>
                <w:sz w:val="16"/>
                <w:szCs w:val="16"/>
              </w:rPr>
              <w:t xml:space="preserve">Enstitü Sekreteri  </w:t>
            </w: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  <w:r w:rsidRPr="00A43682">
              <w:rPr>
                <w:sz w:val="16"/>
                <w:szCs w:val="16"/>
              </w:rPr>
              <w:t>Enstitü Sekreteri</w:t>
            </w: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  <w:r w:rsidRPr="00A43682">
              <w:rPr>
                <w:sz w:val="16"/>
                <w:szCs w:val="16"/>
              </w:rPr>
              <w:t>Enstitü Müdürü</w:t>
            </w: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  <w:r w:rsidRPr="00A43682">
              <w:rPr>
                <w:sz w:val="16"/>
                <w:szCs w:val="16"/>
              </w:rPr>
              <w:t>Enstitü Sekreteri</w:t>
            </w: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 w:val="restart"/>
            <w:tcBorders>
              <w:top w:val="single" w:color="auto" w:sz="2" w:space="0"/>
            </w:tcBorders>
          </w:tcPr>
          <w:p w:rsidRPr="00A43682" w:rsidR="002572A9" w:rsidP="001D1B96" w:rsidRDefault="002572A9">
            <w:pPr>
              <w:rPr>
                <w:sz w:val="16"/>
                <w:szCs w:val="16"/>
              </w:rPr>
            </w:pPr>
            <w:r w:rsidRPr="00A43682">
              <w:rPr>
                <w:sz w:val="16"/>
                <w:szCs w:val="16"/>
              </w:rPr>
              <w:lastRenderedPageBreak/>
              <w:t xml:space="preserve"> </w:t>
            </w:r>
          </w:p>
          <w:p w:rsidRPr="00A43682" w:rsidR="002572A9" w:rsidP="001D1B96" w:rsidRDefault="002572A9">
            <w:pPr>
              <w:jc w:val="center"/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  <w:r w:rsidRPr="00A43682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28C26A61" wp14:anchorId="76B8C09E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33020</wp:posOffset>
                      </wp:positionV>
                      <wp:extent cx="1828800" cy="342900"/>
                      <wp:effectExtent l="12065" t="12700" r="16510" b="15875"/>
                      <wp:wrapNone/>
                      <wp:docPr id="34" name="Yuvarlatılmış Dikdörtgen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5947F1" w:rsidR="002572A9" w:rsidP="002572A9" w:rsidRDefault="002572A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947F1">
                                    <w:rPr>
                                      <w:sz w:val="16"/>
                                      <w:szCs w:val="16"/>
                                    </w:rPr>
                                    <w:t>Gelen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-Giden </w:t>
                                  </w:r>
                                  <w:r w:rsidRPr="005947F1">
                                    <w:rPr>
                                      <w:sz w:val="16"/>
                                      <w:szCs w:val="16"/>
                                    </w:rPr>
                                    <w:t xml:space="preserve">Evrak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34" style="position:absolute;margin-left:35.35pt;margin-top:2.6pt;width:2in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1.5pt" arcsize="10923f" w14:anchorId="76B8C0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">
                      <v:textbox>
                        <w:txbxContent>
                          <w:p w:rsidRPr="005947F1" w:rsidR="002572A9" w:rsidP="002572A9" w:rsidRDefault="002572A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947F1">
                              <w:rPr>
                                <w:sz w:val="16"/>
                                <w:szCs w:val="16"/>
                              </w:rPr>
                              <w:t>Gelen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-Giden </w:t>
                            </w:r>
                            <w:r w:rsidRPr="005947F1">
                              <w:rPr>
                                <w:sz w:val="16"/>
                                <w:szCs w:val="16"/>
                              </w:rPr>
                              <w:t xml:space="preserve">Evrak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jc w:val="center"/>
              <w:rPr>
                <w:sz w:val="16"/>
                <w:szCs w:val="16"/>
              </w:rPr>
            </w:pPr>
            <w:r w:rsidRPr="00A43682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editId="2379837E" wp14:anchorId="4577E42E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110490</wp:posOffset>
                      </wp:positionV>
                      <wp:extent cx="0" cy="240030"/>
                      <wp:effectExtent l="58420" t="12065" r="65405" b="24130"/>
                      <wp:wrapNone/>
                      <wp:docPr id="33" name="Düz Bağlayıcı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003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33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00.5pt,8.7pt" to="100.5pt,27.6pt" w14:anchorId="26FA2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">
                      <v:stroke endarrow="block"/>
                    </v:line>
                  </w:pict>
                </mc:Fallback>
              </mc:AlternateContent>
            </w:r>
          </w:p>
          <w:p w:rsidR="002572A9" w:rsidP="001D1B96" w:rsidRDefault="002572A9">
            <w:pPr>
              <w:jc w:val="center"/>
              <w:rPr>
                <w:sz w:val="16"/>
                <w:szCs w:val="16"/>
              </w:rPr>
            </w:pPr>
          </w:p>
          <w:p w:rsidR="002572A9" w:rsidP="001D1B96" w:rsidRDefault="002572A9">
            <w:pPr>
              <w:jc w:val="center"/>
              <w:rPr>
                <w:sz w:val="16"/>
                <w:szCs w:val="16"/>
              </w:rPr>
            </w:pPr>
          </w:p>
          <w:p w:rsidR="002572A9" w:rsidP="001D1B96" w:rsidRDefault="002572A9">
            <w:pPr>
              <w:jc w:val="center"/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jc w:val="center"/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jc w:val="center"/>
              <w:rPr>
                <w:sz w:val="16"/>
                <w:szCs w:val="16"/>
              </w:rPr>
            </w:pPr>
            <w:r w:rsidRPr="00A43682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editId="7464928E" wp14:anchorId="07B636E5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27305</wp:posOffset>
                      </wp:positionV>
                      <wp:extent cx="2152650" cy="911225"/>
                      <wp:effectExtent l="37465" t="29210" r="38735" b="12065"/>
                      <wp:wrapNone/>
                      <wp:docPr id="32" name="Akış Çizelgesi: Karar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0" cy="91122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5947F1" w:rsidR="002572A9" w:rsidP="002572A9" w:rsidRDefault="002572A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Gelen </w:t>
                                  </w:r>
                                  <w:r w:rsidRPr="005947F1">
                                    <w:rPr>
                                      <w:sz w:val="16"/>
                                      <w:szCs w:val="16"/>
                                    </w:rPr>
                                    <w:t>Evrak ile ilgili bir</w:t>
                                  </w:r>
                                </w:p>
                                <w:p w:rsidRPr="005947F1" w:rsidR="002572A9" w:rsidP="002572A9" w:rsidRDefault="002572A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947F1">
                                    <w:rPr>
                                      <w:sz w:val="16"/>
                                      <w:szCs w:val="16"/>
                                    </w:rPr>
                                    <w:t>İşlem yapılacak mı?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 w14:anchorId="07B636E5">
                      <v:stroke joinstyle="miter"/>
                      <v:path textboxrect="5400,5400,16200,16200" gradientshapeok="t" o:connecttype="rect"/>
                    </v:shapetype>
                    <v:shape id="Akış Çizelgesi: Karar 32" style="position:absolute;left:0;text-align:left;margin-left:12.6pt;margin-top:2.15pt;width:169.5pt;height:7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weight="1.5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">
                      <v:textbox>
                        <w:txbxContent>
                          <w:p w:rsidRPr="005947F1" w:rsidR="002572A9" w:rsidP="002572A9" w:rsidRDefault="002572A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Gelen </w:t>
                            </w:r>
                            <w:r w:rsidRPr="005947F1">
                              <w:rPr>
                                <w:sz w:val="16"/>
                                <w:szCs w:val="16"/>
                              </w:rPr>
                              <w:t>Evrak ile ilgili bir</w:t>
                            </w:r>
                          </w:p>
                          <w:p w:rsidRPr="005947F1" w:rsidR="002572A9" w:rsidP="002572A9" w:rsidRDefault="002572A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947F1">
                              <w:rPr>
                                <w:sz w:val="16"/>
                                <w:szCs w:val="16"/>
                              </w:rPr>
                              <w:t>İşlem yapılacak mı?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tabs>
                <w:tab w:val="left" w:pos="3672"/>
              </w:tabs>
              <w:rPr>
                <w:b/>
                <w:sz w:val="16"/>
                <w:szCs w:val="16"/>
              </w:rPr>
            </w:pPr>
            <w:r w:rsidRPr="00A43682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editId="1C6295B8" wp14:anchorId="51574799">
                      <wp:simplePos x="0" y="0"/>
                      <wp:positionH relativeFrom="column">
                        <wp:posOffset>2475230</wp:posOffset>
                      </wp:positionH>
                      <wp:positionV relativeFrom="paragraph">
                        <wp:posOffset>865505</wp:posOffset>
                      </wp:positionV>
                      <wp:extent cx="228600" cy="0"/>
                      <wp:effectExtent l="19050" t="62865" r="9525" b="60960"/>
                      <wp:wrapNone/>
                      <wp:docPr id="31" name="Düz Bağlayıcı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31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94.9pt,68.15pt" to="212.9pt,68.15pt" w14:anchorId="60714B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">
                      <v:stroke endarrow="block"/>
                    </v:line>
                  </w:pict>
                </mc:Fallback>
              </mc:AlternateContent>
            </w:r>
            <w:r w:rsidRPr="00A43682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editId="340172DC" wp14:anchorId="0D168538">
                      <wp:simplePos x="0" y="0"/>
                      <wp:positionH relativeFrom="column">
                        <wp:posOffset>2707640</wp:posOffset>
                      </wp:positionH>
                      <wp:positionV relativeFrom="paragraph">
                        <wp:posOffset>121285</wp:posOffset>
                      </wp:positionV>
                      <wp:extent cx="0" cy="754380"/>
                      <wp:effectExtent l="13335" t="13970" r="15240" b="12700"/>
                      <wp:wrapNone/>
                      <wp:docPr id="30" name="Düz Bağlayıcı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5438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30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213.2pt,9.55pt" to="213.2pt,68.95pt" w14:anchorId="2BE43FD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"/>
                  </w:pict>
                </mc:Fallback>
              </mc:AlternateContent>
            </w:r>
            <w:r w:rsidRPr="00A43682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editId="3CDC511B" wp14:anchorId="36A040A2">
                      <wp:simplePos x="0" y="0"/>
                      <wp:positionH relativeFrom="column">
                        <wp:posOffset>2235835</wp:posOffset>
                      </wp:positionH>
                      <wp:positionV relativeFrom="paragraph">
                        <wp:posOffset>123190</wp:posOffset>
                      </wp:positionV>
                      <wp:extent cx="478155" cy="11430"/>
                      <wp:effectExtent l="17780" t="15875" r="18415" b="10795"/>
                      <wp:wrapNone/>
                      <wp:docPr id="29" name="Düz Bağlayıcı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8155" cy="1143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29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76.05pt,9.7pt" to="213.7pt,10.6pt" w14:anchorId="29ABB1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"/>
                  </w:pict>
                </mc:Fallback>
              </mc:AlternateContent>
            </w:r>
            <w:r w:rsidRPr="00A43682">
              <w:rPr>
                <w:sz w:val="16"/>
                <w:szCs w:val="16"/>
              </w:rPr>
              <w:tab/>
            </w:r>
            <w:r w:rsidRPr="00A43682">
              <w:rPr>
                <w:b/>
                <w:sz w:val="16"/>
                <w:szCs w:val="16"/>
              </w:rPr>
              <w:t>HAYIR</w:t>
            </w:r>
          </w:p>
          <w:p w:rsidRPr="00A43682" w:rsidR="002572A9" w:rsidP="001D1B96" w:rsidRDefault="002572A9">
            <w:pPr>
              <w:jc w:val="center"/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noProof/>
                <w:sz w:val="16"/>
                <w:szCs w:val="16"/>
              </w:rPr>
            </w:pPr>
            <w:r w:rsidRPr="00A43682">
              <w:rPr>
                <w:sz w:val="16"/>
                <w:szCs w:val="16"/>
              </w:rPr>
              <w:t xml:space="preserve">           </w:t>
            </w:r>
            <w:r w:rsidRPr="00A43682">
              <w:rPr>
                <w:noProof/>
                <w:sz w:val="16"/>
                <w:szCs w:val="16"/>
              </w:rPr>
              <w:t xml:space="preserve">                                                             </w:t>
            </w:r>
          </w:p>
          <w:p w:rsidRPr="00A43682" w:rsidR="002572A9" w:rsidP="001D1B96" w:rsidRDefault="002572A9">
            <w:pPr>
              <w:spacing w:before="80"/>
              <w:ind w:left="1151"/>
              <w:rPr>
                <w:b/>
                <w:sz w:val="16"/>
                <w:szCs w:val="16"/>
              </w:rPr>
            </w:pPr>
            <w:r w:rsidRPr="00A43682">
              <w:rPr>
                <w:sz w:val="16"/>
                <w:szCs w:val="16"/>
              </w:rPr>
              <w:t xml:space="preserve">     </w:t>
            </w:r>
            <w:r w:rsidRPr="00A43682">
              <w:rPr>
                <w:b/>
                <w:sz w:val="16"/>
                <w:szCs w:val="16"/>
              </w:rPr>
              <w:t xml:space="preserve">                                                     </w:t>
            </w:r>
          </w:p>
          <w:p w:rsidRPr="00A43682" w:rsidR="002572A9" w:rsidP="001D1B96" w:rsidRDefault="002572A9">
            <w:pPr>
              <w:rPr>
                <w:b/>
                <w:sz w:val="16"/>
                <w:szCs w:val="16"/>
              </w:rPr>
            </w:pPr>
            <w:r w:rsidRPr="00A43682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editId="1F1A5953" wp14:anchorId="01E73CF6">
                      <wp:simplePos x="0" y="0"/>
                      <wp:positionH relativeFrom="column">
                        <wp:posOffset>2432685</wp:posOffset>
                      </wp:positionH>
                      <wp:positionV relativeFrom="paragraph">
                        <wp:posOffset>24765</wp:posOffset>
                      </wp:positionV>
                      <wp:extent cx="0" cy="0"/>
                      <wp:effectExtent l="5080" t="54610" r="23495" b="59690"/>
                      <wp:wrapNone/>
                      <wp:docPr id="27" name="Düz Bağlayıcı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27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91.55pt,1.95pt" to="191.55pt,1.95pt" w14:anchorId="14FBF2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">
                      <v:stroke endarrow="block"/>
                    </v:line>
                  </w:pict>
                </mc:Fallback>
              </mc:AlternateContent>
            </w:r>
            <w:r w:rsidRPr="00A43682">
              <w:rPr>
                <w:b/>
                <w:sz w:val="16"/>
                <w:szCs w:val="16"/>
              </w:rPr>
              <w:t>EVET</w:t>
            </w:r>
          </w:p>
          <w:p w:rsidRPr="00A43682" w:rsidR="002572A9" w:rsidP="001D1B96" w:rsidRDefault="002572A9">
            <w:pPr>
              <w:rPr>
                <w:b/>
                <w:sz w:val="16"/>
                <w:szCs w:val="16"/>
              </w:rPr>
            </w:pPr>
          </w:p>
          <w:p w:rsidRPr="00A43682" w:rsidR="002572A9" w:rsidP="001D1B96" w:rsidRDefault="00975CCB">
            <w:pPr>
              <w:rPr>
                <w:b/>
                <w:sz w:val="16"/>
                <w:szCs w:val="16"/>
              </w:rPr>
            </w:pPr>
            <w:r w:rsidRPr="00A43682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editId="52181B96" wp14:anchorId="6B2052DF">
                      <wp:simplePos x="0" y="0"/>
                      <wp:positionH relativeFrom="column">
                        <wp:posOffset>1235075</wp:posOffset>
                      </wp:positionH>
                      <wp:positionV relativeFrom="paragraph">
                        <wp:posOffset>12700</wp:posOffset>
                      </wp:positionV>
                      <wp:extent cx="9525" cy="410845"/>
                      <wp:effectExtent l="57150" t="0" r="66675" b="65405"/>
                      <wp:wrapNone/>
                      <wp:docPr id="28" name="Düz Bağlayıcı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41084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28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97.25pt,1pt" to="98pt,33.35pt" w14:anchorId="47A02D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">
                      <v:stroke endarrow="block"/>
                    </v:line>
                  </w:pict>
                </mc:Fallback>
              </mc:AlternateContent>
            </w:r>
            <w:r w:rsidRPr="00A43682" w:rsidR="002572A9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editId="764D909B" wp14:anchorId="50E18238">
                      <wp:simplePos x="0" y="0"/>
                      <wp:positionH relativeFrom="column">
                        <wp:posOffset>1438275</wp:posOffset>
                      </wp:positionH>
                      <wp:positionV relativeFrom="paragraph">
                        <wp:posOffset>-2540</wp:posOffset>
                      </wp:positionV>
                      <wp:extent cx="1026795" cy="236220"/>
                      <wp:effectExtent l="10795" t="13335" r="10160" b="17145"/>
                      <wp:wrapNone/>
                      <wp:docPr id="26" name="Yuvarlatılmış Dikdörtgen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6795" cy="2362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5947F1" w:rsidR="002572A9" w:rsidP="002572A9" w:rsidRDefault="002572A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947F1">
                                    <w:rPr>
                                      <w:sz w:val="16"/>
                                      <w:szCs w:val="16"/>
                                    </w:rPr>
                                    <w:t xml:space="preserve">Dosyaya kaldırılır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26" style="position:absolute;margin-left:113.25pt;margin-top:-.2pt;width:80.85pt;height:18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strokeweight="1.5pt" arcsize="10923f" w14:anchorId="50E18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">
                      <v:textbox>
                        <w:txbxContent>
                          <w:p w:rsidRPr="005947F1" w:rsidR="002572A9" w:rsidP="002572A9" w:rsidRDefault="002572A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947F1">
                              <w:rPr>
                                <w:sz w:val="16"/>
                                <w:szCs w:val="16"/>
                              </w:rPr>
                              <w:t xml:space="preserve">Dosyaya kaldırılır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  <w:r w:rsidRPr="00A43682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editId="6E1E7521" wp14:anchorId="18B18A97">
                      <wp:simplePos x="0" y="0"/>
                      <wp:positionH relativeFrom="column">
                        <wp:posOffset>-1430655</wp:posOffset>
                      </wp:positionH>
                      <wp:positionV relativeFrom="paragraph">
                        <wp:posOffset>276225</wp:posOffset>
                      </wp:positionV>
                      <wp:extent cx="6791325" cy="95250"/>
                      <wp:effectExtent l="0" t="0" r="28575" b="19050"/>
                      <wp:wrapNone/>
                      <wp:docPr id="1" name="Düz Bağlayıcı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91325" cy="9525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1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black [3200]" strokeweight="1pt" from="-112.65pt,21.75pt" to="422.1pt,29.25pt" w14:anchorId="4AB9AE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">
                      <v:stroke joinstyle="miter"/>
                    </v:line>
                  </w:pict>
                </mc:Fallback>
              </mc:AlternateContent>
            </w:r>
            <w:r w:rsidRPr="00A43682">
              <w:rPr>
                <w:b/>
                <w:sz w:val="16"/>
                <w:szCs w:val="16"/>
              </w:rPr>
              <w:t xml:space="preserve"> </w:t>
            </w: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  <w:r w:rsidRPr="00A43682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editId="57209883" wp14:anchorId="21806E9F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24765</wp:posOffset>
                      </wp:positionV>
                      <wp:extent cx="1866900" cy="631190"/>
                      <wp:effectExtent l="13335" t="17780" r="15240" b="17780"/>
                      <wp:wrapNone/>
                      <wp:docPr id="25" name="Akış Çizelgesi: İşlem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63119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5947F1" w:rsidR="002572A9" w:rsidP="002572A9" w:rsidRDefault="002572A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Gelen Evrak incelenir ve ilgili </w:t>
                                  </w:r>
                                  <w:r w:rsidRPr="005947F1">
                                    <w:rPr>
                                      <w:sz w:val="16"/>
                                      <w:szCs w:val="16"/>
                                    </w:rPr>
                                    <w:t>personele</w:t>
                                  </w:r>
                                </w:p>
                                <w:p w:rsidR="002572A9" w:rsidP="002572A9" w:rsidRDefault="002572A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947F1">
                                    <w:rPr>
                                      <w:sz w:val="16"/>
                                      <w:szCs w:val="16"/>
                                    </w:rPr>
                                    <w:t xml:space="preserve"> Havale edilir.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Giden Evrak üzerinde istenilen düzeltme belirtilerek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ubs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üzerinden iadesi yapılır.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 w14:anchorId="21806E9F">
                      <v:stroke joinstyle="miter"/>
                      <v:path gradientshapeok="t" o:connecttype="rect"/>
                    </v:shapetype>
                    <v:shape id="Akış Çizelgesi: İşlem 25" style="position:absolute;margin-left:21.95pt;margin-top:1.95pt;width:147pt;height:49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">
                      <v:textbox>
                        <w:txbxContent>
                          <w:p w:rsidRPr="005947F1" w:rsidR="002572A9" w:rsidP="002572A9" w:rsidRDefault="002572A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Gelen Evrak incelenir ve ilgili </w:t>
                            </w:r>
                            <w:r w:rsidRPr="005947F1">
                              <w:rPr>
                                <w:sz w:val="16"/>
                                <w:szCs w:val="16"/>
                              </w:rPr>
                              <w:t>personele</w:t>
                            </w:r>
                          </w:p>
                          <w:p w:rsidR="002572A9" w:rsidP="002572A9" w:rsidRDefault="002572A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947F1">
                              <w:rPr>
                                <w:sz w:val="16"/>
                                <w:szCs w:val="16"/>
                              </w:rPr>
                              <w:t xml:space="preserve"> Havale edilir.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Giden Evrak üzerinde istenilen düzeltme belirtilerek ubs üzerinden iadesi yapılır.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  <w:r w:rsidRPr="00A43682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editId="286E7AF9" wp14:anchorId="1887AFC3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37465</wp:posOffset>
                      </wp:positionV>
                      <wp:extent cx="0" cy="208915"/>
                      <wp:effectExtent l="58420" t="14605" r="65405" b="24130"/>
                      <wp:wrapNone/>
                      <wp:docPr id="24" name="Düz Bağlayıcı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891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24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94.5pt,2.95pt" to="94.5pt,19.4pt" w14:anchorId="1A70A9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">
                      <v:stroke endarrow="block"/>
                    </v:line>
                  </w:pict>
                </mc:Fallback>
              </mc:AlternateContent>
            </w: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  <w:r w:rsidRPr="00A43682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editId="3F1052D0" wp14:anchorId="31705F9A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37465</wp:posOffset>
                      </wp:positionV>
                      <wp:extent cx="1918970" cy="499745"/>
                      <wp:effectExtent l="13335" t="10160" r="10795" b="13970"/>
                      <wp:wrapNone/>
                      <wp:docPr id="23" name="Akış Çizelgesi: İşlem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8970" cy="49974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5947F1" w:rsidR="002572A9" w:rsidP="002572A9" w:rsidRDefault="002572A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Gelen Evrak </w:t>
                                  </w:r>
                                  <w:r w:rsidRPr="005947F1">
                                    <w:rPr>
                                      <w:sz w:val="16"/>
                                      <w:szCs w:val="16"/>
                                    </w:rPr>
                                    <w:t>Yazışma İşlemleri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yapılır. Giden Evrakta düzeltme işlemi yapılarak dolaşıma çıkartılır</w:t>
                                  </w:r>
                                </w:p>
                                <w:p w:rsidR="002572A9" w:rsidP="002572A9" w:rsidRDefault="002572A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23" style="position:absolute;margin-left:21.95pt;margin-top:2.95pt;width:151.1pt;height:39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" w14:anchorId="31705F9A">
                      <v:textbox>
                        <w:txbxContent>
                          <w:p w:rsidRPr="005947F1" w:rsidR="002572A9" w:rsidP="002572A9" w:rsidRDefault="002572A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Gelen Evrak </w:t>
                            </w:r>
                            <w:r w:rsidRPr="005947F1">
                              <w:rPr>
                                <w:sz w:val="16"/>
                                <w:szCs w:val="16"/>
                              </w:rPr>
                              <w:t>Yazışma İşlemleri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yapılır. Giden Evrakta düzeltme işlemi yapılarak dolaşıma çıkartılır</w:t>
                            </w:r>
                          </w:p>
                          <w:p w:rsidR="002572A9" w:rsidP="002572A9" w:rsidRDefault="002572A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tabs>
                <w:tab w:val="left" w:pos="977"/>
              </w:tabs>
              <w:rPr>
                <w:sz w:val="16"/>
                <w:szCs w:val="16"/>
              </w:rPr>
            </w:pPr>
            <w:r w:rsidRPr="00A43682">
              <w:rPr>
                <w:sz w:val="16"/>
                <w:szCs w:val="16"/>
              </w:rPr>
              <w:tab/>
            </w:r>
          </w:p>
          <w:p w:rsidRPr="00A43682" w:rsidR="002572A9" w:rsidP="001D1B96" w:rsidRDefault="002572A9">
            <w:pPr>
              <w:tabs>
                <w:tab w:val="left" w:pos="3132"/>
              </w:tabs>
              <w:rPr>
                <w:b/>
                <w:sz w:val="16"/>
                <w:szCs w:val="16"/>
              </w:rPr>
            </w:pPr>
            <w:r w:rsidRPr="00A43682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editId="41F30B6D" wp14:anchorId="7045D46B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72390</wp:posOffset>
                      </wp:positionV>
                      <wp:extent cx="5080" cy="230505"/>
                      <wp:effectExtent l="62865" t="16510" r="55880" b="29210"/>
                      <wp:wrapNone/>
                      <wp:docPr id="22" name="Düz Bağlayıcı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080" cy="23050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22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94.1pt,5.7pt" to="94.5pt,23.85pt" w14:anchorId="65875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">
                      <v:stroke endarrow="block"/>
                    </v:line>
                  </w:pict>
                </mc:Fallback>
              </mc:AlternateContent>
            </w:r>
            <w:r w:rsidRPr="00A43682">
              <w:rPr>
                <w:sz w:val="16"/>
                <w:szCs w:val="16"/>
              </w:rPr>
              <w:t xml:space="preserve">                                                                                   </w:t>
            </w: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spacing w:line="360" w:lineRule="auto"/>
              <w:rPr>
                <w:b/>
                <w:sz w:val="16"/>
                <w:szCs w:val="16"/>
              </w:rPr>
            </w:pPr>
            <w:r w:rsidRPr="00A43682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editId="34739E12" wp14:anchorId="240A267F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53975</wp:posOffset>
                      </wp:positionV>
                      <wp:extent cx="1524000" cy="666750"/>
                      <wp:effectExtent l="19050" t="19050" r="19050" b="38100"/>
                      <wp:wrapNone/>
                      <wp:docPr id="21" name="Akış Çizelgesi: Kara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66675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5947F1" w:rsidR="002572A9" w:rsidP="002572A9" w:rsidRDefault="002572A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947F1">
                                    <w:rPr>
                                      <w:sz w:val="16"/>
                                      <w:szCs w:val="16"/>
                                    </w:rPr>
                                    <w:t>Yazı ve ekleri</w:t>
                                  </w:r>
                                </w:p>
                                <w:p w:rsidRPr="005947F1" w:rsidR="002572A9" w:rsidP="002572A9" w:rsidRDefault="002572A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947F1">
                                    <w:rPr>
                                      <w:sz w:val="16"/>
                                      <w:szCs w:val="16"/>
                                    </w:rPr>
                                    <w:t xml:space="preserve">    Uygun mu?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 w14:anchorId="240A267F">
                      <v:stroke joinstyle="miter"/>
                      <v:path textboxrect="5400,5400,16200,16200" gradientshapeok="t" o:connecttype="rect"/>
                    </v:shapetype>
                    <v:shape id="Akış Çizelgesi: Karar 21" style="position:absolute;margin-left:38pt;margin-top:4.25pt;width:120pt;height:5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strokeweight="1.5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">
                      <v:textbox>
                        <w:txbxContent>
                          <w:p w:rsidRPr="005947F1" w:rsidR="002572A9" w:rsidP="002572A9" w:rsidRDefault="002572A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947F1">
                              <w:rPr>
                                <w:sz w:val="16"/>
                                <w:szCs w:val="16"/>
                              </w:rPr>
                              <w:t>Yazı ve ekleri</w:t>
                            </w:r>
                          </w:p>
                          <w:p w:rsidRPr="005947F1" w:rsidR="002572A9" w:rsidP="002572A9" w:rsidRDefault="002572A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947F1">
                              <w:rPr>
                                <w:sz w:val="16"/>
                                <w:szCs w:val="16"/>
                              </w:rPr>
                              <w:t xml:space="preserve">    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3682">
              <w:rPr>
                <w:sz w:val="16"/>
                <w:szCs w:val="16"/>
              </w:rPr>
              <w:t xml:space="preserve">                                                                             </w:t>
            </w:r>
            <w:r w:rsidRPr="00A43682">
              <w:rPr>
                <w:b/>
                <w:sz w:val="16"/>
                <w:szCs w:val="16"/>
              </w:rPr>
              <w:t>HAYIR</w:t>
            </w:r>
          </w:p>
          <w:p w:rsidRPr="00A43682" w:rsidR="002572A9" w:rsidP="001D1B96" w:rsidRDefault="002572A9">
            <w:pPr>
              <w:spacing w:line="360" w:lineRule="auto"/>
              <w:rPr>
                <w:sz w:val="16"/>
                <w:szCs w:val="16"/>
              </w:rPr>
            </w:pPr>
            <w:r w:rsidRPr="00A43682">
              <w:rPr>
                <w:sz w:val="16"/>
                <w:szCs w:val="16"/>
              </w:rPr>
              <w:t xml:space="preserve">                                                                                  </w:t>
            </w:r>
            <w:r w:rsidRPr="00A43682">
              <w:rPr>
                <w:noProof/>
                <w:sz w:val="16"/>
                <w:szCs w:val="16"/>
              </w:rPr>
              <w:drawing>
                <wp:inline distT="0" distB="0" distL="0" distR="0" wp14:anchorId="5283DA66" wp14:editId="275E6E4C">
                  <wp:extent cx="647700" cy="123825"/>
                  <wp:effectExtent l="0" t="0" r="0" b="9525"/>
                  <wp:docPr id="20" name="Resi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Pr="00A43682" w:rsidR="002572A9" w:rsidP="001D1B96" w:rsidRDefault="002572A9">
            <w:pPr>
              <w:tabs>
                <w:tab w:val="left" w:pos="1152"/>
              </w:tabs>
              <w:rPr>
                <w:b/>
                <w:sz w:val="16"/>
                <w:szCs w:val="16"/>
              </w:rPr>
            </w:pPr>
            <w:r w:rsidRPr="00A43682">
              <w:rPr>
                <w:sz w:val="16"/>
                <w:szCs w:val="16"/>
              </w:rPr>
              <w:t xml:space="preserve">   </w:t>
            </w:r>
            <w:r w:rsidRPr="00A43682">
              <w:rPr>
                <w:b/>
                <w:sz w:val="16"/>
                <w:szCs w:val="16"/>
              </w:rPr>
              <w:t>EVET</w:t>
            </w: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  <w:r w:rsidRPr="00A43682">
              <w:rPr>
                <w:sz w:val="16"/>
                <w:szCs w:val="16"/>
              </w:rPr>
              <w:t xml:space="preserve">                                                                                   </w:t>
            </w:r>
          </w:p>
          <w:p w:rsidRPr="00A43682" w:rsidR="002572A9" w:rsidP="001D1B96" w:rsidRDefault="00975CCB">
            <w:pPr>
              <w:rPr>
                <w:sz w:val="16"/>
                <w:szCs w:val="16"/>
              </w:rPr>
            </w:pPr>
            <w:r w:rsidRPr="00A43682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editId="3AAB7E9C" wp14:anchorId="6CBA1B05">
                      <wp:simplePos x="0" y="0"/>
                      <wp:positionH relativeFrom="column">
                        <wp:posOffset>1216025</wp:posOffset>
                      </wp:positionH>
                      <wp:positionV relativeFrom="paragraph">
                        <wp:posOffset>15241</wp:posOffset>
                      </wp:positionV>
                      <wp:extent cx="9525" cy="133350"/>
                      <wp:effectExtent l="76200" t="0" r="66675" b="57150"/>
                      <wp:wrapNone/>
                      <wp:docPr id="19" name="Düz Bağlayıcı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" cy="13335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19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95.75pt,1.2pt" to="96.5pt,11.7pt" w14:anchorId="2DC14F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">
                      <v:stroke endarrow="block"/>
                    </v:line>
                  </w:pict>
                </mc:Fallback>
              </mc:AlternateContent>
            </w: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  <w:r w:rsidRPr="00A43682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editId="069CF2C0" wp14:anchorId="602500CF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40005</wp:posOffset>
                      </wp:positionV>
                      <wp:extent cx="1833245" cy="462280"/>
                      <wp:effectExtent l="18415" t="13970" r="15240" b="9525"/>
                      <wp:wrapNone/>
                      <wp:docPr id="18" name="Akış Çizelgesi: İşlem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3245" cy="4622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5947F1" w:rsidR="002572A9" w:rsidP="002572A9" w:rsidRDefault="002572A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947F1">
                                    <w:rPr>
                                      <w:sz w:val="16"/>
                                      <w:szCs w:val="16"/>
                                    </w:rPr>
                                    <w:t xml:space="preserve">Evrak paraflanır,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Enstitü Müdürü</w:t>
                                  </w:r>
                                  <w:r w:rsidRPr="005947F1">
                                    <w:rPr>
                                      <w:sz w:val="16"/>
                                      <w:szCs w:val="16"/>
                                    </w:rPr>
                                    <w:t xml:space="preserve"> tarafından imzalanır. </w:t>
                                  </w:r>
                                </w:p>
                                <w:p w:rsidR="002572A9" w:rsidP="002572A9" w:rsidRDefault="002572A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2572A9" w:rsidP="002572A9" w:rsidRDefault="002572A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2572A9" w:rsidP="002572A9" w:rsidRDefault="002572A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18" style="position:absolute;margin-left:21.6pt;margin-top:3.15pt;width:144.35pt;height:36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" w14:anchorId="602500CF">
                      <v:textbox>
                        <w:txbxContent>
                          <w:p w:rsidRPr="005947F1" w:rsidR="002572A9" w:rsidP="002572A9" w:rsidRDefault="002572A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947F1">
                              <w:rPr>
                                <w:sz w:val="16"/>
                                <w:szCs w:val="16"/>
                              </w:rPr>
                              <w:t xml:space="preserve">Evrak paraflanır,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Enstitü Müdürü</w:t>
                            </w:r>
                            <w:r w:rsidRPr="005947F1">
                              <w:rPr>
                                <w:sz w:val="16"/>
                                <w:szCs w:val="16"/>
                              </w:rPr>
                              <w:t xml:space="preserve"> tarafından imzalanır. </w:t>
                            </w:r>
                          </w:p>
                          <w:p w:rsidR="002572A9" w:rsidP="002572A9" w:rsidRDefault="002572A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2572A9" w:rsidP="002572A9" w:rsidRDefault="002572A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2572A9" w:rsidP="002572A9" w:rsidRDefault="002572A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  <w:r w:rsidRPr="00A43682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editId="3C76D6F8" wp14:anchorId="4E19524B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25400</wp:posOffset>
                      </wp:positionV>
                      <wp:extent cx="1647825" cy="436245"/>
                      <wp:effectExtent l="12700" t="14605" r="15875" b="15875"/>
                      <wp:wrapNone/>
                      <wp:docPr id="17" name="Yuvarlatılmış Dikdört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7825" cy="4362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5947F1" w:rsidR="002572A9" w:rsidP="002572A9" w:rsidRDefault="002572A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Enstitü Kurul ve Enstitü Yönetim Kurulu Gündemi belirlenir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7" style="position:absolute;margin-left:27.9pt;margin-top:2pt;width:129.75pt;height:34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strokeweight="1.5pt" arcsize="10923f" w14:anchorId="4E1952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">
                      <v:textbox>
                        <w:txbxContent>
                          <w:p w:rsidRPr="005947F1" w:rsidR="002572A9" w:rsidP="002572A9" w:rsidRDefault="002572A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Enstitü Kurul ve Enstitü Yönetim Kurulu Gündemi belirlenir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jc w:val="center"/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jc w:val="center"/>
              <w:rPr>
                <w:sz w:val="16"/>
                <w:szCs w:val="16"/>
              </w:rPr>
            </w:pPr>
            <w:r w:rsidRPr="00A43682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editId="49A0ADE8" wp14:anchorId="3621CC20">
                      <wp:simplePos x="0" y="0"/>
                      <wp:positionH relativeFrom="column">
                        <wp:posOffset>1266825</wp:posOffset>
                      </wp:positionH>
                      <wp:positionV relativeFrom="paragraph">
                        <wp:posOffset>48260</wp:posOffset>
                      </wp:positionV>
                      <wp:extent cx="4445" cy="344805"/>
                      <wp:effectExtent l="62865" t="9525" r="56515" b="26670"/>
                      <wp:wrapNone/>
                      <wp:docPr id="16" name="Düz Bağlayıcı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445" cy="34480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1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99.75pt,3.8pt" to="100.1pt,30.95pt" w14:anchorId="627E1F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">
                      <v:stroke endarrow="block"/>
                    </v:line>
                  </w:pict>
                </mc:Fallback>
              </mc:AlternateContent>
            </w:r>
          </w:p>
          <w:p w:rsidRPr="00A43682" w:rsidR="002572A9" w:rsidP="001D1B96" w:rsidRDefault="002572A9">
            <w:pPr>
              <w:jc w:val="center"/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jc w:val="center"/>
              <w:rPr>
                <w:sz w:val="16"/>
                <w:szCs w:val="16"/>
              </w:rPr>
            </w:pPr>
          </w:p>
          <w:p w:rsidRPr="00A43682" w:rsidR="002572A9" w:rsidP="001D1B96" w:rsidRDefault="001B151A">
            <w:pPr>
              <w:jc w:val="center"/>
              <w:rPr>
                <w:sz w:val="16"/>
                <w:szCs w:val="16"/>
              </w:rPr>
            </w:pPr>
            <w:r w:rsidRPr="00A43682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editId="10E058D9" wp14:anchorId="343C85A8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38100</wp:posOffset>
                      </wp:positionV>
                      <wp:extent cx="1828800" cy="581025"/>
                      <wp:effectExtent l="0" t="0" r="19050" b="28575"/>
                      <wp:wrapNone/>
                      <wp:docPr id="15" name="Yuvarlatılmış Dikdörtgen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5810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5947F1" w:rsidR="002572A9" w:rsidP="002572A9" w:rsidRDefault="002572A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Toplantı gündemi tarihi ve yeri kurul üyelerine bildirilir.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5" style="position:absolute;left:0;text-align:left;margin-left:27.5pt;margin-top:3pt;width:2in;height:4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4" strokeweight="1.5pt" arcsize="10923f" w14:anchorId="343C85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">
                      <v:textbox>
                        <w:txbxContent>
                          <w:p w:rsidRPr="005947F1" w:rsidR="002572A9" w:rsidP="002572A9" w:rsidRDefault="002572A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Toplantı gündemi tarihi ve yeri kurul üyelerine bildirilir.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A43682" w:rsidR="002572A9" w:rsidP="001D1B96" w:rsidRDefault="002572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2" w:space="0"/>
            </w:tcBorders>
          </w:tcPr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  <w:r w:rsidRPr="00A43682">
              <w:rPr>
                <w:sz w:val="16"/>
                <w:szCs w:val="16"/>
              </w:rPr>
              <w:t xml:space="preserve">Resmi yazışma yolu ve elektronik ortamdan gelen evraklar; Enstitümüz Gelen Evrak </w:t>
            </w:r>
            <w:proofErr w:type="gramStart"/>
            <w:r w:rsidRPr="00A43682">
              <w:rPr>
                <w:sz w:val="16"/>
                <w:szCs w:val="16"/>
              </w:rPr>
              <w:t>modülünden</w:t>
            </w:r>
            <w:proofErr w:type="gramEnd"/>
            <w:r w:rsidRPr="00A43682">
              <w:rPr>
                <w:sz w:val="16"/>
                <w:szCs w:val="16"/>
              </w:rPr>
              <w:t xml:space="preserve"> kabul edilir. Giden Evraklar, dolaşıma Giden Evrak Modülüne gönderilir</w:t>
            </w: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jc w:val="both"/>
              <w:rPr>
                <w:sz w:val="16"/>
                <w:szCs w:val="16"/>
              </w:rPr>
            </w:pPr>
            <w:r w:rsidRPr="00A43682">
              <w:rPr>
                <w:sz w:val="16"/>
                <w:szCs w:val="16"/>
              </w:rPr>
              <w:t xml:space="preserve">Enstitü Sekreteri Gelen evrakla ilgili hangi iş veya işlemin yapılacağına karar verir Giden evrak uygun ise paraflar </w:t>
            </w:r>
          </w:p>
          <w:p w:rsidR="002572A9" w:rsidP="001D1B96" w:rsidRDefault="002572A9">
            <w:pPr>
              <w:rPr>
                <w:sz w:val="16"/>
                <w:szCs w:val="16"/>
              </w:rPr>
            </w:pPr>
          </w:p>
          <w:p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  <w:r w:rsidRPr="00A43682">
              <w:rPr>
                <w:sz w:val="16"/>
                <w:szCs w:val="16"/>
              </w:rPr>
              <w:t>Herhangi bir işlem yapılmayacağına karar verilen veya bilgi amaçlı gelen evraklar kayıt edilir ve ilgili dosyasına kaldırılır.</w:t>
            </w: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ind w:firstLine="708"/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ind w:firstLine="708"/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ind w:firstLine="708"/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ind w:firstLine="708"/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ind w:firstLine="708"/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  <w:r w:rsidRPr="00A43682">
              <w:rPr>
                <w:sz w:val="16"/>
                <w:szCs w:val="16"/>
              </w:rPr>
              <w:t>Üniversite içi ve dışı yazışma işlemleri yapılır.</w:t>
            </w: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  <w:r w:rsidRPr="00A43682">
              <w:rPr>
                <w:sz w:val="16"/>
                <w:szCs w:val="16"/>
              </w:rPr>
              <w:t>Yazı ve eklerinin doğru ve tam olup olmadığı incelenir.</w:t>
            </w:r>
          </w:p>
          <w:p w:rsidRPr="00A43682" w:rsidR="002572A9" w:rsidP="001D1B96" w:rsidRDefault="002572A9">
            <w:pPr>
              <w:jc w:val="both"/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jc w:val="both"/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jc w:val="both"/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jc w:val="both"/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jc w:val="both"/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jc w:val="both"/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jc w:val="both"/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jc w:val="both"/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jc w:val="both"/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jc w:val="both"/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jc w:val="both"/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jc w:val="both"/>
              <w:rPr>
                <w:sz w:val="16"/>
                <w:szCs w:val="16"/>
              </w:rPr>
            </w:pPr>
            <w:r w:rsidRPr="00A43682">
              <w:rPr>
                <w:sz w:val="16"/>
                <w:szCs w:val="16"/>
              </w:rPr>
              <w:t>Yönetim Kuruluna girecek konular oluştuğunda gündem belirlenir.</w:t>
            </w:r>
          </w:p>
          <w:p w:rsidRPr="00A43682" w:rsidR="002572A9" w:rsidP="001D1B96" w:rsidRDefault="002572A9">
            <w:pPr>
              <w:jc w:val="both"/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jc w:val="both"/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jc w:val="both"/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jc w:val="both"/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</w:tc>
        <w:tc>
          <w:tcPr>
            <w:tcW w:w="2153" w:type="dxa"/>
            <w:vMerge w:val="restart"/>
            <w:tcBorders>
              <w:top w:val="single" w:color="auto" w:sz="2" w:space="0"/>
            </w:tcBorders>
            <w:vAlign w:val="center"/>
          </w:tcPr>
          <w:p w:rsidRPr="00A43682" w:rsidR="002572A9" w:rsidP="001D1B96" w:rsidRDefault="002572A9">
            <w:pPr>
              <w:rPr>
                <w:sz w:val="16"/>
                <w:szCs w:val="16"/>
              </w:rPr>
            </w:pPr>
            <w:r w:rsidRPr="00A43682">
              <w:rPr>
                <w:sz w:val="16"/>
                <w:szCs w:val="16"/>
              </w:rPr>
              <w:lastRenderedPageBreak/>
              <w:t>İKC-UBS</w:t>
            </w: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  <w:r w:rsidRPr="00A43682">
              <w:rPr>
                <w:sz w:val="16"/>
                <w:szCs w:val="16"/>
              </w:rPr>
              <w:t xml:space="preserve">Yükseköğretim Üst Kuruluşları ile Yükseköğretim Kurumlarının İdari teşkilatı </w:t>
            </w:r>
            <w:proofErr w:type="spellStart"/>
            <w:r w:rsidRPr="00A43682">
              <w:rPr>
                <w:sz w:val="16"/>
                <w:szCs w:val="16"/>
              </w:rPr>
              <w:t>Hakk</w:t>
            </w:r>
            <w:proofErr w:type="spellEnd"/>
            <w:r w:rsidRPr="00A43682">
              <w:rPr>
                <w:sz w:val="16"/>
                <w:szCs w:val="16"/>
              </w:rPr>
              <w:t xml:space="preserve">. Kanun </w:t>
            </w:r>
            <w:proofErr w:type="spellStart"/>
            <w:r w:rsidRPr="00A43682">
              <w:rPr>
                <w:sz w:val="16"/>
                <w:szCs w:val="16"/>
              </w:rPr>
              <w:t>Hük</w:t>
            </w:r>
            <w:proofErr w:type="spellEnd"/>
            <w:r w:rsidRPr="00A43682">
              <w:rPr>
                <w:sz w:val="16"/>
                <w:szCs w:val="16"/>
              </w:rPr>
              <w:t>. Kararname</w:t>
            </w: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  <w:r w:rsidRPr="00A43682">
              <w:rPr>
                <w:sz w:val="16"/>
                <w:szCs w:val="16"/>
              </w:rPr>
              <w:t>YÖK Saklama Süreli Standart Dosya Planı</w:t>
            </w: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="002572A9" w:rsidP="001D1B96" w:rsidRDefault="002572A9">
            <w:pPr>
              <w:rPr>
                <w:sz w:val="16"/>
                <w:szCs w:val="16"/>
              </w:rPr>
            </w:pPr>
          </w:p>
          <w:p w:rsidR="002572A9" w:rsidP="001D1B96" w:rsidRDefault="002572A9">
            <w:pPr>
              <w:rPr>
                <w:sz w:val="16"/>
                <w:szCs w:val="16"/>
              </w:rPr>
            </w:pPr>
          </w:p>
          <w:p w:rsidR="002572A9" w:rsidP="001D1B96" w:rsidRDefault="002572A9">
            <w:pPr>
              <w:rPr>
                <w:sz w:val="16"/>
                <w:szCs w:val="16"/>
              </w:rPr>
            </w:pPr>
          </w:p>
          <w:p w:rsidR="002572A9" w:rsidP="001D1B96" w:rsidRDefault="002572A9">
            <w:pPr>
              <w:rPr>
                <w:sz w:val="16"/>
                <w:szCs w:val="16"/>
              </w:rPr>
            </w:pPr>
          </w:p>
          <w:p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  <w:r w:rsidRPr="00A43682">
              <w:rPr>
                <w:sz w:val="16"/>
                <w:szCs w:val="16"/>
              </w:rPr>
              <w:t>Resmi Yazışma Kuralları Yönetmeliği</w:t>
            </w: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  <w:r w:rsidRPr="00A43682">
              <w:rPr>
                <w:sz w:val="16"/>
                <w:szCs w:val="16"/>
              </w:rPr>
              <w:t>Resmi Yazışma Kuralları Yönetmeliği</w:t>
            </w: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="002572A9" w:rsidP="001D1B96" w:rsidRDefault="002572A9">
            <w:pPr>
              <w:rPr>
                <w:sz w:val="16"/>
                <w:szCs w:val="16"/>
              </w:rPr>
            </w:pPr>
          </w:p>
          <w:p w:rsidR="002572A9" w:rsidP="001D1B96" w:rsidRDefault="002572A9">
            <w:pPr>
              <w:rPr>
                <w:sz w:val="16"/>
                <w:szCs w:val="16"/>
              </w:rPr>
            </w:pPr>
          </w:p>
          <w:p w:rsidR="002572A9" w:rsidP="001D1B96" w:rsidRDefault="002572A9">
            <w:pPr>
              <w:rPr>
                <w:sz w:val="16"/>
                <w:szCs w:val="16"/>
              </w:rPr>
            </w:pPr>
          </w:p>
          <w:p w:rsidR="002572A9" w:rsidP="001D1B96" w:rsidRDefault="002572A9">
            <w:pPr>
              <w:rPr>
                <w:sz w:val="16"/>
                <w:szCs w:val="16"/>
              </w:rPr>
            </w:pPr>
          </w:p>
          <w:p w:rsidR="002572A9" w:rsidP="001D1B96" w:rsidRDefault="002572A9">
            <w:pPr>
              <w:rPr>
                <w:sz w:val="16"/>
                <w:szCs w:val="16"/>
              </w:rPr>
            </w:pPr>
          </w:p>
          <w:p w:rsidR="002572A9" w:rsidP="001D1B96" w:rsidRDefault="002572A9">
            <w:pPr>
              <w:rPr>
                <w:sz w:val="16"/>
                <w:szCs w:val="16"/>
              </w:rPr>
            </w:pPr>
          </w:p>
          <w:p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  <w:r w:rsidRPr="00A43682">
              <w:rPr>
                <w:sz w:val="16"/>
                <w:szCs w:val="16"/>
              </w:rPr>
              <w:t>Resmi Yazışma Kuralları Yönetmeliği</w:t>
            </w: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</w:tc>
      </w:tr>
      <w:tr w:rsidRPr="00A43682" w:rsidR="002572A9" w:rsidTr="001D1B96">
        <w:trPr>
          <w:trHeight w:val="1230"/>
        </w:trPr>
        <w:tc>
          <w:tcPr>
            <w:tcW w:w="1276" w:type="dxa"/>
            <w:tcBorders>
              <w:top w:val="dashed" w:color="auto" w:sz="4" w:space="0"/>
              <w:bottom w:val="dashed" w:color="auto" w:sz="4" w:space="0"/>
            </w:tcBorders>
          </w:tcPr>
          <w:p w:rsidRPr="00A43682" w:rsidR="002572A9" w:rsidP="001D1B96" w:rsidRDefault="002572A9">
            <w:pPr>
              <w:rPr>
                <w:sz w:val="16"/>
                <w:szCs w:val="16"/>
              </w:rPr>
            </w:pPr>
            <w:r w:rsidRPr="00A43682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editId="5461B48D" wp14:anchorId="7AE23D9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7620</wp:posOffset>
                      </wp:positionV>
                      <wp:extent cx="6791325" cy="95250"/>
                      <wp:effectExtent l="0" t="0" r="28575" b="19050"/>
                      <wp:wrapNone/>
                      <wp:docPr id="53" name="Düz Bağlayıcı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91325" cy="9525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53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black [3200]" strokeweight="1pt" from="-.05pt,.6pt" to="534.7pt,8.1pt" w14:anchorId="24DC77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">
                      <v:stroke joinstyle="miter"/>
                    </v:line>
                  </w:pict>
                </mc:Fallback>
              </mc:AlternateContent>
            </w:r>
            <w:r>
              <w:rPr>
                <w:sz w:val="16"/>
                <w:szCs w:val="16"/>
              </w:rPr>
              <w:t>Uygulama</w:t>
            </w:r>
          </w:p>
        </w:tc>
        <w:tc>
          <w:tcPr>
            <w:tcW w:w="992" w:type="dxa"/>
            <w:vMerge/>
          </w:tcPr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</w:tc>
        <w:tc>
          <w:tcPr>
            <w:tcW w:w="2153" w:type="dxa"/>
            <w:vMerge/>
            <w:vAlign w:val="center"/>
          </w:tcPr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</w:tc>
      </w:tr>
      <w:tr w:rsidRPr="00A43682" w:rsidR="002572A9" w:rsidTr="001D1B96">
        <w:trPr>
          <w:trHeight w:val="600"/>
        </w:trPr>
        <w:tc>
          <w:tcPr>
            <w:tcW w:w="1276" w:type="dxa"/>
            <w:tcBorders>
              <w:top w:val="dashed" w:color="auto" w:sz="4" w:space="0"/>
              <w:bottom w:val="single" w:color="auto" w:sz="2" w:space="0"/>
            </w:tcBorders>
          </w:tcPr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color="auto" w:sz="2" w:space="0"/>
            </w:tcBorders>
          </w:tcPr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  <w:tcBorders>
              <w:bottom w:val="single" w:color="auto" w:sz="2" w:space="0"/>
            </w:tcBorders>
          </w:tcPr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color="auto" w:sz="2" w:space="0"/>
            </w:tcBorders>
          </w:tcPr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</w:tc>
        <w:tc>
          <w:tcPr>
            <w:tcW w:w="2153" w:type="dxa"/>
            <w:vMerge/>
            <w:tcBorders>
              <w:bottom w:val="single" w:color="auto" w:sz="2" w:space="0"/>
            </w:tcBorders>
            <w:vAlign w:val="center"/>
          </w:tcPr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</w:tc>
      </w:tr>
      <w:tr w:rsidRPr="00A43682" w:rsidR="002572A9" w:rsidTr="001D1B96">
        <w:trPr>
          <w:trHeight w:val="2685"/>
        </w:trPr>
        <w:tc>
          <w:tcPr>
            <w:tcW w:w="1276" w:type="dxa"/>
            <w:tcBorders>
              <w:top w:val="single" w:color="auto" w:sz="2" w:space="0"/>
              <w:bottom w:val="dashed" w:color="auto" w:sz="4" w:space="0"/>
            </w:tcBorders>
          </w:tcPr>
          <w:p w:rsidRPr="00A43682" w:rsidR="002572A9" w:rsidP="001D1B96" w:rsidRDefault="00257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Kontrol</w:t>
            </w:r>
          </w:p>
        </w:tc>
        <w:tc>
          <w:tcPr>
            <w:tcW w:w="992" w:type="dxa"/>
            <w:vMerge w:val="restart"/>
            <w:tcBorders>
              <w:top w:val="single" w:color="auto" w:sz="2" w:space="0"/>
            </w:tcBorders>
          </w:tcPr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="0012103D" w:rsidP="001D1B96" w:rsidRDefault="002572A9">
            <w:pPr>
              <w:rPr>
                <w:sz w:val="16"/>
                <w:szCs w:val="16"/>
              </w:rPr>
            </w:pPr>
            <w:r w:rsidRPr="00A43682">
              <w:rPr>
                <w:sz w:val="16"/>
                <w:szCs w:val="16"/>
              </w:rPr>
              <w:t>Enstitü Sekreteri</w:t>
            </w:r>
          </w:p>
          <w:p w:rsidRPr="00A43682" w:rsidR="002572A9" w:rsidP="001D1B96" w:rsidRDefault="0012103D">
            <w:pPr>
              <w:rPr>
                <w:sz w:val="16"/>
                <w:szCs w:val="16"/>
              </w:rPr>
            </w:pPr>
            <w:r w:rsidRPr="00A43682">
              <w:rPr>
                <w:sz w:val="16"/>
                <w:szCs w:val="16"/>
              </w:rPr>
              <w:t xml:space="preserve">Enstitü </w:t>
            </w:r>
            <w:r w:rsidRPr="00A43682" w:rsidR="002572A9">
              <w:rPr>
                <w:sz w:val="16"/>
                <w:szCs w:val="16"/>
              </w:rPr>
              <w:t xml:space="preserve">            </w:t>
            </w:r>
          </w:p>
          <w:p w:rsidRPr="00A43682" w:rsidR="002572A9" w:rsidP="001D1B96" w:rsidRDefault="00F923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Müdür</w:t>
            </w:r>
            <w:r w:rsidR="007D303D">
              <w:rPr>
                <w:sz w:val="16"/>
                <w:szCs w:val="16"/>
              </w:rPr>
              <w:t>ü</w:t>
            </w:r>
            <w:bookmarkStart w:name="_GoBack" w:id="0"/>
            <w:bookmarkEnd w:id="0"/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  <w:r w:rsidRPr="00A43682">
              <w:rPr>
                <w:sz w:val="16"/>
                <w:szCs w:val="16"/>
              </w:rPr>
              <w:t xml:space="preserve">Enstitü Kurul ve Yönetim Üyeleri </w:t>
            </w: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  <w:r w:rsidRPr="00A43682">
              <w:rPr>
                <w:sz w:val="16"/>
                <w:szCs w:val="16"/>
              </w:rPr>
              <w:t>Raportör</w:t>
            </w: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  <w:r w:rsidRPr="00A43682">
              <w:rPr>
                <w:sz w:val="16"/>
                <w:szCs w:val="16"/>
              </w:rPr>
              <w:t>Enstitü Sekreteri</w:t>
            </w: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  <w:r w:rsidRPr="00A43682">
              <w:rPr>
                <w:sz w:val="16"/>
                <w:szCs w:val="16"/>
              </w:rPr>
              <w:t>Birim Personeli</w:t>
            </w: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 w:val="restart"/>
            <w:tcBorders>
              <w:top w:val="single" w:color="auto" w:sz="2" w:space="0"/>
            </w:tcBorders>
          </w:tcPr>
          <w:p w:rsidRPr="00A43682" w:rsidR="002572A9" w:rsidP="001D1B96" w:rsidRDefault="002572A9">
            <w:pPr>
              <w:rPr>
                <w:sz w:val="16"/>
                <w:szCs w:val="16"/>
              </w:rPr>
            </w:pPr>
            <w:r w:rsidRPr="00A43682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34098F08" wp14:anchorId="4358783D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22860</wp:posOffset>
                      </wp:positionV>
                      <wp:extent cx="2152650" cy="911225"/>
                      <wp:effectExtent l="37465" t="22860" r="38735" b="18415"/>
                      <wp:wrapNone/>
                      <wp:docPr id="11" name="Akış Çizelgesi: Kara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0" cy="91122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4B7352" w:rsidR="002572A9" w:rsidP="002572A9" w:rsidRDefault="002572A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B7352">
                                    <w:rPr>
                                      <w:sz w:val="16"/>
                                      <w:szCs w:val="16"/>
                                    </w:rPr>
                                    <w:t>Toplantı</w:t>
                                  </w:r>
                                </w:p>
                                <w:p w:rsidRPr="005947F1" w:rsidR="002572A9" w:rsidP="002572A9" w:rsidRDefault="002572A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B7352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gramStart"/>
                                  <w:r w:rsidRPr="004B7352">
                                    <w:rPr>
                                      <w:sz w:val="16"/>
                                      <w:szCs w:val="16"/>
                                    </w:rPr>
                                    <w:t>için</w:t>
                                  </w:r>
                                  <w:proofErr w:type="gramEnd"/>
                                  <w:r w:rsidRPr="004B7352">
                                    <w:rPr>
                                      <w:sz w:val="16"/>
                                      <w:szCs w:val="16"/>
                                    </w:rPr>
                                    <w:t xml:space="preserve"> yeterli çoğunluk sağlandı mı?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Karar 11" style="position:absolute;margin-left:17.85pt;margin-top:1.8pt;width:169.5pt;height:7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5" strokeweight="1.5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" w14:anchorId="4358783D">
                      <v:textbox>
                        <w:txbxContent>
                          <w:p w:rsidRPr="004B7352" w:rsidR="002572A9" w:rsidP="002572A9" w:rsidRDefault="002572A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B7352">
                              <w:rPr>
                                <w:sz w:val="16"/>
                                <w:szCs w:val="16"/>
                              </w:rPr>
                              <w:t>Toplantı</w:t>
                            </w:r>
                          </w:p>
                          <w:p w:rsidRPr="005947F1" w:rsidR="002572A9" w:rsidP="002572A9" w:rsidRDefault="002572A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B7352">
                              <w:rPr>
                                <w:sz w:val="16"/>
                                <w:szCs w:val="16"/>
                              </w:rPr>
                              <w:t xml:space="preserve"> için yeterli çoğunluk sağlandı mı?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3682">
              <w:rPr>
                <w:sz w:val="16"/>
                <w:szCs w:val="16"/>
              </w:rPr>
              <w:t xml:space="preserve"> </w:t>
            </w:r>
          </w:p>
          <w:p w:rsidRPr="00A43682" w:rsidR="002572A9" w:rsidP="001D1B96" w:rsidRDefault="002572A9">
            <w:pPr>
              <w:jc w:val="center"/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jc w:val="center"/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jc w:val="center"/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tabs>
                <w:tab w:val="left" w:pos="300"/>
              </w:tabs>
              <w:rPr>
                <w:b/>
                <w:sz w:val="16"/>
                <w:szCs w:val="16"/>
              </w:rPr>
            </w:pPr>
            <w:r w:rsidRPr="00A43682">
              <w:rPr>
                <w:sz w:val="16"/>
                <w:szCs w:val="16"/>
              </w:rPr>
              <w:tab/>
            </w:r>
            <w:r w:rsidRPr="00A43682">
              <w:rPr>
                <w:b/>
                <w:sz w:val="16"/>
                <w:szCs w:val="16"/>
              </w:rPr>
              <w:t>EVET                                                  HAYIR</w:t>
            </w:r>
          </w:p>
          <w:p w:rsidRPr="00A43682" w:rsidR="002572A9" w:rsidP="001D1B96" w:rsidRDefault="002572A9">
            <w:pPr>
              <w:jc w:val="center"/>
              <w:rPr>
                <w:sz w:val="16"/>
                <w:szCs w:val="16"/>
              </w:rPr>
            </w:pPr>
            <w:r w:rsidRPr="00A43682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editId="1F84DB0B" wp14:anchorId="6DC0FBB2">
                      <wp:simplePos x="0" y="0"/>
                      <wp:positionH relativeFrom="column">
                        <wp:posOffset>1497965</wp:posOffset>
                      </wp:positionH>
                      <wp:positionV relativeFrom="paragraph">
                        <wp:posOffset>48895</wp:posOffset>
                      </wp:positionV>
                      <wp:extent cx="1007745" cy="436245"/>
                      <wp:effectExtent l="13335" t="12065" r="17145" b="18415"/>
                      <wp:wrapNone/>
                      <wp:docPr id="10" name="Yuvarlatılmış 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4362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2E5D96" w:rsidR="002572A9" w:rsidP="002572A9" w:rsidRDefault="002572A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E5D96">
                                    <w:rPr>
                                      <w:sz w:val="16"/>
                                      <w:szCs w:val="16"/>
                                    </w:rPr>
                                    <w:t>Toplantı başka bir tarihe ertelenir.</w:t>
                                  </w:r>
                                </w:p>
                                <w:p w:rsidRPr="005947F1" w:rsidR="002572A9" w:rsidP="002572A9" w:rsidRDefault="002572A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0" style="position:absolute;left:0;text-align:left;margin-left:117.95pt;margin-top:3.85pt;width:79.35pt;height:34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6" strokeweight="1.5pt" arcsize="10923f" w14:anchorId="6DC0FB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">
                      <v:textbox>
                        <w:txbxContent>
                          <w:p w:rsidRPr="002E5D96" w:rsidR="002572A9" w:rsidP="002572A9" w:rsidRDefault="002572A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E5D96">
                              <w:rPr>
                                <w:sz w:val="16"/>
                                <w:szCs w:val="16"/>
                              </w:rPr>
                              <w:t>Toplantı başka bir tarihe ertelenir.</w:t>
                            </w:r>
                          </w:p>
                          <w:p w:rsidRPr="005947F1" w:rsidR="002572A9" w:rsidP="002572A9" w:rsidRDefault="002572A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A43682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4F138761" wp14:anchorId="46D406BE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15240</wp:posOffset>
                      </wp:positionV>
                      <wp:extent cx="1116965" cy="501650"/>
                      <wp:effectExtent l="13970" t="16510" r="12065" b="15240"/>
                      <wp:wrapNone/>
                      <wp:docPr id="9" name="Yuvarlatılmış 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6965" cy="501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9D0B90" w:rsidR="002572A9" w:rsidP="002572A9" w:rsidRDefault="002572A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D0B90">
                                    <w:rPr>
                                      <w:sz w:val="16"/>
                                      <w:szCs w:val="16"/>
                                    </w:rPr>
                                    <w:t>Gündemin onaylanmasına geçilir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  <w:p w:rsidRPr="005947F1" w:rsidR="002572A9" w:rsidP="002572A9" w:rsidRDefault="002572A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9" style="position:absolute;left:0;text-align:left;margin-left:1pt;margin-top:1.2pt;width:87.95pt;height:3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7" strokeweight="1.5pt" arcsize="10923f" w14:anchorId="46D406B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">
                      <v:textbox>
                        <w:txbxContent>
                          <w:p w:rsidRPr="009D0B90" w:rsidR="002572A9" w:rsidP="002572A9" w:rsidRDefault="002572A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D0B90">
                              <w:rPr>
                                <w:sz w:val="16"/>
                                <w:szCs w:val="16"/>
                              </w:rPr>
                              <w:t>Gündemin onaylanmasına geçilir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Pr="005947F1" w:rsidR="002572A9" w:rsidP="002572A9" w:rsidRDefault="002572A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A43682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4218DFE2" wp14:anchorId="3B3D84B5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24765</wp:posOffset>
                      </wp:positionV>
                      <wp:extent cx="0" cy="801370"/>
                      <wp:effectExtent l="59055" t="16510" r="64770" b="20320"/>
                      <wp:wrapNone/>
                      <wp:docPr id="8" name="Düz Bağlayıcı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0137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8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02.05pt,1.95pt" to="102.05pt,65.05pt" w14:anchorId="450627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">
                      <v:stroke endarrow="block"/>
                    </v:line>
                  </w:pict>
                </mc:Fallback>
              </mc:AlternateContent>
            </w:r>
            <w:r w:rsidRPr="00A43682">
              <w:rPr>
                <w:sz w:val="16"/>
                <w:szCs w:val="16"/>
              </w:rPr>
              <w:t xml:space="preserve">             </w:t>
            </w:r>
          </w:p>
          <w:p w:rsidRPr="00A43682" w:rsidR="002572A9" w:rsidP="001D1B96" w:rsidRDefault="002572A9">
            <w:pPr>
              <w:jc w:val="center"/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noProof/>
                <w:sz w:val="16"/>
                <w:szCs w:val="16"/>
              </w:rPr>
            </w:pPr>
            <w:r w:rsidRPr="00A43682">
              <w:rPr>
                <w:sz w:val="16"/>
                <w:szCs w:val="16"/>
              </w:rPr>
              <w:t xml:space="preserve">           </w:t>
            </w:r>
            <w:r w:rsidRPr="00A43682">
              <w:rPr>
                <w:noProof/>
                <w:sz w:val="16"/>
                <w:szCs w:val="16"/>
              </w:rPr>
              <w:t xml:space="preserve">                                                             </w:t>
            </w:r>
          </w:p>
          <w:p w:rsidRPr="00A43682" w:rsidR="002572A9" w:rsidP="001D1B96" w:rsidRDefault="002572A9">
            <w:pPr>
              <w:spacing w:before="80"/>
              <w:ind w:left="1151"/>
              <w:rPr>
                <w:b/>
                <w:sz w:val="16"/>
                <w:szCs w:val="16"/>
              </w:rPr>
            </w:pPr>
            <w:r w:rsidRPr="00A43682">
              <w:rPr>
                <w:sz w:val="16"/>
                <w:szCs w:val="16"/>
              </w:rPr>
              <w:t xml:space="preserve">     </w:t>
            </w:r>
            <w:r w:rsidRPr="00A43682">
              <w:rPr>
                <w:b/>
                <w:sz w:val="16"/>
                <w:szCs w:val="16"/>
              </w:rPr>
              <w:t xml:space="preserve">                                                   </w:t>
            </w:r>
            <w:r w:rsidRPr="00A43682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0AE29F3B" wp14:anchorId="4F51A98E">
                      <wp:simplePos x="0" y="0"/>
                      <wp:positionH relativeFrom="column">
                        <wp:posOffset>2432685</wp:posOffset>
                      </wp:positionH>
                      <wp:positionV relativeFrom="paragraph">
                        <wp:posOffset>24765</wp:posOffset>
                      </wp:positionV>
                      <wp:extent cx="0" cy="0"/>
                      <wp:effectExtent l="5080" t="52705" r="23495" b="61595"/>
                      <wp:wrapNone/>
                      <wp:docPr id="7" name="Düz Bağlayıcı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7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91.55pt,1.95pt" to="191.55pt,1.95pt" w14:anchorId="682A4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">
                      <v:stroke endarrow="block"/>
                    </v:line>
                  </w:pict>
                </mc:Fallback>
              </mc:AlternateContent>
            </w:r>
          </w:p>
          <w:p w:rsidRPr="00A43682" w:rsidR="002572A9" w:rsidP="001D1B96" w:rsidRDefault="002572A9">
            <w:pPr>
              <w:rPr>
                <w:b/>
                <w:sz w:val="16"/>
                <w:szCs w:val="16"/>
              </w:rPr>
            </w:pPr>
          </w:p>
          <w:p w:rsidR="002572A9" w:rsidP="001D1B96" w:rsidRDefault="002572A9">
            <w:pPr>
              <w:rPr>
                <w:b/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b/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  <w:r w:rsidRPr="00A43682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204C7B45" wp14:anchorId="33034A77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22860</wp:posOffset>
                      </wp:positionV>
                      <wp:extent cx="1838325" cy="447675"/>
                      <wp:effectExtent l="0" t="0" r="28575" b="28575"/>
                      <wp:wrapNone/>
                      <wp:docPr id="6" name="Akış Çizelgesi: İşlem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8325" cy="4476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72A9" w:rsidP="002572A9" w:rsidRDefault="002572A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Alınan kararlar tutanağa yazılır ve kurul üyelerince imzalanır.</w:t>
                                  </w:r>
                                </w:p>
                                <w:p w:rsidR="002572A9" w:rsidP="002572A9" w:rsidRDefault="002572A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 w14:anchorId="33034A77">
                      <v:stroke joinstyle="miter"/>
                      <v:path gradientshapeok="t" o:connecttype="rect"/>
                    </v:shapetype>
                    <v:shape id="Akış Çizelgesi: İşlem 6" style="position:absolute;margin-left:35.75pt;margin-top:1.8pt;width:144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8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">
                      <v:textbox>
                        <w:txbxContent>
                          <w:p w:rsidR="002572A9" w:rsidP="002572A9" w:rsidRDefault="002572A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Alınan kararlar tutanağa yazılır ve kurul üyelerince imzalanır.</w:t>
                            </w:r>
                          </w:p>
                          <w:p w:rsidR="002572A9" w:rsidP="002572A9" w:rsidRDefault="002572A9"/>
                        </w:txbxContent>
                      </v:textbox>
                    </v:shape>
                  </w:pict>
                </mc:Fallback>
              </mc:AlternateContent>
            </w:r>
            <w:r w:rsidRPr="00A43682">
              <w:rPr>
                <w:b/>
                <w:sz w:val="16"/>
                <w:szCs w:val="16"/>
              </w:rPr>
              <w:t xml:space="preserve"> </w:t>
            </w: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975CCB">
            <w:pPr>
              <w:rPr>
                <w:sz w:val="16"/>
                <w:szCs w:val="16"/>
              </w:rPr>
            </w:pPr>
            <w:r w:rsidRPr="00A43682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75705FD2" wp14:anchorId="3121B6D9">
                      <wp:simplePos x="0" y="0"/>
                      <wp:positionH relativeFrom="column">
                        <wp:posOffset>1266825</wp:posOffset>
                      </wp:positionH>
                      <wp:positionV relativeFrom="paragraph">
                        <wp:posOffset>60960</wp:posOffset>
                      </wp:positionV>
                      <wp:extent cx="0" cy="208915"/>
                      <wp:effectExtent l="58420" t="17145" r="65405" b="21590"/>
                      <wp:wrapNone/>
                      <wp:docPr id="5" name="Düz Bağlayıcı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891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5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99.75pt,4.8pt" to="99.75pt,21.25pt" w14:anchorId="1449BD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">
                      <v:stroke endarrow="block"/>
                    </v:line>
                  </w:pict>
                </mc:Fallback>
              </mc:AlternateContent>
            </w: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  <w:r w:rsidRPr="00A43682">
              <w:rPr>
                <w:sz w:val="16"/>
                <w:szCs w:val="16"/>
              </w:rPr>
              <w:t xml:space="preserve">    </w:t>
            </w:r>
          </w:p>
          <w:p w:rsidRPr="00A43682" w:rsidR="002572A9" w:rsidP="001D1B96" w:rsidRDefault="002572A9">
            <w:pPr>
              <w:jc w:val="center"/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jc w:val="center"/>
              <w:rPr>
                <w:sz w:val="16"/>
                <w:szCs w:val="16"/>
              </w:rPr>
            </w:pPr>
            <w:r w:rsidRPr="00A43682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1FA02C18" wp14:anchorId="7318F5F2">
                      <wp:simplePos x="0" y="0"/>
                      <wp:positionH relativeFrom="column">
                        <wp:posOffset>431165</wp:posOffset>
                      </wp:positionH>
                      <wp:positionV relativeFrom="paragraph">
                        <wp:posOffset>36830</wp:posOffset>
                      </wp:positionV>
                      <wp:extent cx="1918970" cy="499745"/>
                      <wp:effectExtent l="13335" t="13335" r="10795" b="10795"/>
                      <wp:wrapNone/>
                      <wp:docPr id="3" name="Akış Çizelgesi: İşlem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8970" cy="49974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5947F1" w:rsidR="002572A9" w:rsidP="002572A9" w:rsidRDefault="002572A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Alınan kararlar dosyalanır ve ilgili kişilere gönderimi yapılır. </w:t>
                                  </w:r>
                                </w:p>
                                <w:p w:rsidR="002572A9" w:rsidP="002572A9" w:rsidRDefault="002572A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3" style="position:absolute;left:0;text-align:left;margin-left:33.95pt;margin-top:2.9pt;width:151.1pt;height:3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9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" w14:anchorId="7318F5F2">
                      <v:textbox>
                        <w:txbxContent>
                          <w:p w:rsidRPr="005947F1" w:rsidR="002572A9" w:rsidP="002572A9" w:rsidRDefault="002572A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Alınan kararlar dosyalanır ve ilgili kişilere gönderimi yapılır. </w:t>
                            </w:r>
                          </w:p>
                          <w:p w:rsidR="002572A9" w:rsidP="002572A9" w:rsidRDefault="002572A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vMerge w:val="restart"/>
            <w:tcBorders>
              <w:top w:val="single" w:color="auto" w:sz="2" w:space="0"/>
            </w:tcBorders>
          </w:tcPr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ind w:right="72"/>
              <w:rPr>
                <w:sz w:val="16"/>
                <w:szCs w:val="16"/>
              </w:rPr>
            </w:pPr>
            <w:r w:rsidRPr="00A43682">
              <w:rPr>
                <w:sz w:val="16"/>
                <w:szCs w:val="16"/>
              </w:rPr>
              <w:t>Toplantı için yeterli çoğunluğun sağlanıp sağlanmadığı kontrol edilir.</w:t>
            </w: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  <w:r w:rsidRPr="00A43682">
              <w:rPr>
                <w:sz w:val="16"/>
                <w:szCs w:val="16"/>
              </w:rPr>
              <w:t>-</w:t>
            </w:r>
            <w:r w:rsidRPr="00A43682">
              <w:rPr>
                <w:sz w:val="14"/>
                <w:szCs w:val="14"/>
              </w:rPr>
              <w:t xml:space="preserve"> </w:t>
            </w:r>
            <w:r w:rsidRPr="00A43682">
              <w:rPr>
                <w:sz w:val="16"/>
                <w:szCs w:val="16"/>
              </w:rPr>
              <w:t>Gündem maddeleri görüşmeye açılır.</w:t>
            </w:r>
          </w:p>
          <w:p w:rsidRPr="00A43682" w:rsidR="002572A9" w:rsidP="001D1B96" w:rsidRDefault="002572A9">
            <w:pPr>
              <w:ind w:firstLine="708"/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ind w:firstLine="708"/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ind w:firstLine="708"/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ind w:firstLine="708"/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ind w:firstLine="708"/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  <w:r w:rsidRPr="00A43682">
              <w:rPr>
                <w:sz w:val="16"/>
                <w:szCs w:val="16"/>
              </w:rPr>
              <w:t>- Yazılan kararlar Enstitü sekreteri tarafından "aslı gibidir" yapılır ve birim personeli tarafından ilgili kişilere gönderilir.</w:t>
            </w:r>
          </w:p>
        </w:tc>
        <w:tc>
          <w:tcPr>
            <w:tcW w:w="2153" w:type="dxa"/>
            <w:vMerge w:val="restart"/>
            <w:tcBorders>
              <w:top w:val="single" w:color="auto" w:sz="2" w:space="0"/>
            </w:tcBorders>
            <w:vAlign w:val="center"/>
          </w:tcPr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  <w:r w:rsidRPr="00A43682">
              <w:rPr>
                <w:sz w:val="16"/>
                <w:szCs w:val="16"/>
              </w:rPr>
              <w:t>YÖK Saklama Süreli Standart Dosya Planı</w:t>
            </w: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  <w:r w:rsidRPr="00A43682">
              <w:rPr>
                <w:sz w:val="16"/>
                <w:szCs w:val="16"/>
              </w:rPr>
              <w:t>Resmi Yazışma Kuralları Yönetmeliği</w:t>
            </w: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</w:tc>
      </w:tr>
      <w:tr w:rsidRPr="00A43682" w:rsidR="002572A9" w:rsidTr="001D1B96">
        <w:trPr>
          <w:trHeight w:val="1605"/>
        </w:trPr>
        <w:tc>
          <w:tcPr>
            <w:tcW w:w="1276" w:type="dxa"/>
            <w:tcBorders>
              <w:top w:val="dashed" w:color="auto" w:sz="4" w:space="0"/>
              <w:bottom w:val="dashed" w:color="auto" w:sz="4" w:space="0"/>
            </w:tcBorders>
          </w:tcPr>
          <w:p w:rsidR="002572A9" w:rsidP="001D1B96" w:rsidRDefault="002572A9">
            <w:pPr>
              <w:rPr>
                <w:sz w:val="16"/>
                <w:szCs w:val="16"/>
              </w:rPr>
            </w:pPr>
            <w:r w:rsidRPr="00A43682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editId="4538AFD1" wp14:anchorId="5EC84CD7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-27305</wp:posOffset>
                      </wp:positionV>
                      <wp:extent cx="6791325" cy="95250"/>
                      <wp:effectExtent l="0" t="0" r="28575" b="19050"/>
                      <wp:wrapNone/>
                      <wp:docPr id="55" name="Düz Bağlayıcı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91325" cy="9525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55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black [3200]" strokeweight="1pt" from="-3.75pt,-2.15pt" to="531pt,5.35pt" w14:anchorId="7C298BF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">
                      <v:stroke joinstyle="miter"/>
                    </v:line>
                  </w:pict>
                </mc:Fallback>
              </mc:AlternateContent>
            </w:r>
          </w:p>
          <w:p w:rsidR="002572A9" w:rsidP="001D1B96" w:rsidRDefault="002572A9">
            <w:pPr>
              <w:rPr>
                <w:sz w:val="16"/>
                <w:szCs w:val="16"/>
              </w:rPr>
            </w:pPr>
          </w:p>
          <w:p w:rsidR="002572A9" w:rsidP="001D1B96" w:rsidRDefault="002572A9">
            <w:pPr>
              <w:rPr>
                <w:sz w:val="16"/>
                <w:szCs w:val="16"/>
              </w:rPr>
            </w:pPr>
          </w:p>
          <w:p w:rsidR="002572A9" w:rsidP="001D1B96" w:rsidRDefault="002572A9">
            <w:pPr>
              <w:rPr>
                <w:sz w:val="16"/>
                <w:szCs w:val="16"/>
              </w:rPr>
            </w:pPr>
          </w:p>
          <w:p w:rsidR="002572A9" w:rsidP="001D1B96" w:rsidRDefault="002572A9">
            <w:pPr>
              <w:rPr>
                <w:sz w:val="16"/>
                <w:szCs w:val="16"/>
              </w:rPr>
            </w:pPr>
          </w:p>
          <w:p w:rsidR="002572A9" w:rsidP="001D1B96" w:rsidRDefault="002572A9">
            <w:pPr>
              <w:rPr>
                <w:sz w:val="16"/>
                <w:szCs w:val="16"/>
              </w:rPr>
            </w:pPr>
          </w:p>
          <w:p w:rsidR="002572A9" w:rsidP="001D1B96" w:rsidRDefault="002572A9">
            <w:pPr>
              <w:rPr>
                <w:sz w:val="16"/>
                <w:szCs w:val="16"/>
              </w:rPr>
            </w:pPr>
          </w:p>
          <w:p w:rsidR="002572A9" w:rsidP="001D1B96" w:rsidRDefault="002572A9">
            <w:pPr>
              <w:rPr>
                <w:sz w:val="16"/>
                <w:szCs w:val="16"/>
              </w:rPr>
            </w:pPr>
          </w:p>
          <w:p w:rsidR="002572A9" w:rsidP="001D1B96" w:rsidRDefault="002572A9">
            <w:pPr>
              <w:rPr>
                <w:sz w:val="16"/>
                <w:szCs w:val="16"/>
              </w:rPr>
            </w:pPr>
          </w:p>
          <w:p w:rsidRPr="00A43682" w:rsidR="002572A9" w:rsidP="001D1B96" w:rsidRDefault="00257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Uygulama</w:t>
            </w:r>
          </w:p>
        </w:tc>
        <w:tc>
          <w:tcPr>
            <w:tcW w:w="992" w:type="dxa"/>
            <w:vMerge/>
          </w:tcPr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Pr="00A43682" w:rsidR="002572A9" w:rsidP="001D1B96" w:rsidRDefault="002572A9">
            <w:pPr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</w:tc>
        <w:tc>
          <w:tcPr>
            <w:tcW w:w="2153" w:type="dxa"/>
            <w:vMerge/>
            <w:vAlign w:val="center"/>
          </w:tcPr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</w:tc>
      </w:tr>
      <w:tr w:rsidRPr="00A43682" w:rsidR="002572A9" w:rsidTr="001D1B96">
        <w:trPr>
          <w:trHeight w:val="1568"/>
        </w:trPr>
        <w:tc>
          <w:tcPr>
            <w:tcW w:w="1276" w:type="dxa"/>
            <w:tcBorders>
              <w:top w:val="dashed" w:color="auto" w:sz="4" w:space="0"/>
              <w:bottom w:val="single" w:color="auto" w:sz="2" w:space="0"/>
            </w:tcBorders>
          </w:tcPr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color="auto" w:sz="2" w:space="0"/>
            </w:tcBorders>
          </w:tcPr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  <w:tcBorders>
              <w:bottom w:val="single" w:color="auto" w:sz="2" w:space="0"/>
            </w:tcBorders>
          </w:tcPr>
          <w:p w:rsidRPr="00A43682" w:rsidR="002572A9" w:rsidP="001D1B96" w:rsidRDefault="002572A9">
            <w:pPr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color="auto" w:sz="2" w:space="0"/>
            </w:tcBorders>
          </w:tcPr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</w:tc>
        <w:tc>
          <w:tcPr>
            <w:tcW w:w="2153" w:type="dxa"/>
            <w:vMerge/>
            <w:tcBorders>
              <w:bottom w:val="single" w:color="auto" w:sz="2" w:space="0"/>
            </w:tcBorders>
            <w:vAlign w:val="center"/>
          </w:tcPr>
          <w:p w:rsidRPr="00A43682" w:rsidR="002572A9" w:rsidP="001D1B96" w:rsidRDefault="002572A9">
            <w:pPr>
              <w:rPr>
                <w:sz w:val="16"/>
                <w:szCs w:val="16"/>
              </w:rPr>
            </w:pPr>
          </w:p>
        </w:tc>
      </w:tr>
    </w:tbl>
    <w:p w:rsidR="00A40877" w:rsidP="001B4140" w:rsidRDefault="00A40877">
      <w:r>
        <w:t xml:space="preserve">                                               </w:t>
      </w:r>
    </w:p>
    <w:sectPr w:rsidR="00A40877" w:rsidSect="00797AE3">
      <w:footerReference r:id="Rea62199d5aaf4fa2"/>
      <w:headerReference w:type="default" r:id="rId9"/>
      <w:footerReference w:type="default" r:id="rId10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227" w:rsidRDefault="00400227">
      <w:r>
        <w:separator/>
      </w:r>
    </w:p>
  </w:endnote>
  <w:endnote w:type="continuationSeparator" w:id="0">
    <w:p w:rsidR="00400227" w:rsidRDefault="00400227">
      <w:r>
        <w:continuationSeparator/>
      </w:r>
    </w:p>
  </w:endnote>
  <w:endnote w:id="1">
    <w:p w:rsidR="002572A9" w:rsidRDefault="002572A9" w:rsidP="002572A9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AE3" w:rsidRDefault="00797AE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227" w:rsidRDefault="00400227">
      <w:r>
        <w:separator/>
      </w:r>
    </w:p>
  </w:footnote>
  <w:footnote w:type="continuationSeparator" w:id="0">
    <w:p w:rsidR="00400227" w:rsidRDefault="00400227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5572"/>
      <w:gridCol w:w="2553"/>
    </w:tblGrid>
    <w:tr w:rsidRPr="006A0EAB" w:rsidR="00797AE3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797AE3" w:rsidP="00797AE3" w:rsidRDefault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797AE3" w:rsidP="00797AE3" w:rsidRDefault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Bilimleri Enstitüsü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797AE3" w:rsidP="00797AE3" w:rsidRDefault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YAZI İŞLERİ İŞ AKIŞ ŞEMASI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İA/SABE/05</w:t>
          </w:r>
          <w:proofErr w:type="spellStart"/>
          <w:proofErr w:type="spellEnd"/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17.02.2014</w:t>
          </w:r>
          <w:proofErr w:type="spellStart"/>
          <w:proofErr w:type="spellEnd"/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>
            <w:rPr>
              <w:rFonts w:ascii="Times New Roman" w:hAnsi="Times New Roman"/>
              <w:color w:val="000000"/>
            </w:rPr>
            <w:t>02/28.09.2022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7D303D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7D303D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2A9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03D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A1C39"/>
    <w:rsid w:val="001B151A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572A9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E0117"/>
    <w:rsid w:val="002E785D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22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08F9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303D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51FAA"/>
    <w:rsid w:val="00954794"/>
    <w:rsid w:val="00964780"/>
    <w:rsid w:val="00965356"/>
    <w:rsid w:val="00975CCB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0F8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5087"/>
    <w:rsid w:val="00D9061A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3FE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9E62D0"/>
  <w15:chartTrackingRefBased/>
  <w15:docId w15:val="{A17F84AB-66EC-4DE9-B38A-3FD40DD39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2A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/word/footer2.xml" Id="Rea62199d5aaf4fa2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-7460\Downloads\&#304;sakisS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F8068-81A3-40B8-84CB-3A408B950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İsakisSablon.dotx</Template>
  <TotalTime>14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Dell-7460</dc:creator>
  <cp:keywords/>
  <cp:lastModifiedBy>Dell-7460</cp:lastModifiedBy>
  <cp:revision>9</cp:revision>
  <cp:lastPrinted>2018-09-24T13:03:00Z</cp:lastPrinted>
  <dcterms:created xsi:type="dcterms:W3CDTF">2022-09-14T07:19:00Z</dcterms:created>
  <dcterms:modified xsi:type="dcterms:W3CDTF">2022-09-21T07:13:00Z</dcterms:modified>
</cp:coreProperties>
</file>