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="59" w:tblpY="1"/>
        <w:tblOverlap w:val="never"/>
        <w:tblW w:w="104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548"/>
        <w:gridCol w:w="3402"/>
        <w:gridCol w:w="2575"/>
        <w:gridCol w:w="1418"/>
      </w:tblGrid>
      <w:tr w:rsidRPr="00EA712F" w:rsidR="000D4CE2" w:rsidTr="00290D66">
        <w:trPr>
          <w:trHeight w:val="230"/>
        </w:trPr>
        <w:tc>
          <w:tcPr>
            <w:tcW w:w="1542" w:type="dxa"/>
            <w:shd w:val="clear" w:color="auto" w:fill="C00000"/>
            <w:vAlign w:val="center"/>
          </w:tcPr>
          <w:p w:rsidR="000D4CE2" w:rsidP="00290D66" w:rsidRDefault="000D4CE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0D4CE2" w:rsidP="00290D66" w:rsidRDefault="000D4CE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548" w:type="dxa"/>
            <w:shd w:val="clear" w:color="auto" w:fill="C00000"/>
            <w:vAlign w:val="center"/>
          </w:tcPr>
          <w:p w:rsidR="000D4CE2" w:rsidP="00290D66" w:rsidRDefault="000D4CE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402" w:type="dxa"/>
            <w:shd w:val="clear" w:color="auto" w:fill="C00000"/>
            <w:vAlign w:val="center"/>
          </w:tcPr>
          <w:p w:rsidRPr="00797AE3" w:rsidR="000D4CE2" w:rsidP="00290D66" w:rsidRDefault="000D4CE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75" w:type="dxa"/>
            <w:shd w:val="clear" w:color="auto" w:fill="C00000"/>
            <w:vAlign w:val="center"/>
          </w:tcPr>
          <w:p w:rsidR="000D4CE2" w:rsidP="00290D66" w:rsidRDefault="000D4C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0D4CE2" w:rsidP="00290D66" w:rsidRDefault="000D4C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EA712F" w:rsidR="000D4CE2" w:rsidTr="00290D66">
        <w:trPr>
          <w:trHeight w:val="1955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712F" w:rsidR="000D4CE2" w:rsidP="00290D66" w:rsidRDefault="000D4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Planlama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3498A7A" wp14:anchorId="6EA5A22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140335</wp:posOffset>
                      </wp:positionV>
                      <wp:extent cx="6684645" cy="0"/>
                      <wp:effectExtent l="0" t="0" r="20955" b="1905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464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5.45pt,11.05pt" to="520.9pt,11.05pt" w14:anchorId="4C0BC0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">
                      <v:stroke joinstyle="miter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="00526B9F" w:rsidP="00290D66" w:rsidRDefault="00526B9F">
            <w:pPr>
              <w:rPr>
                <w:sz w:val="16"/>
                <w:szCs w:val="16"/>
              </w:rPr>
            </w:pPr>
          </w:p>
          <w:p w:rsidR="00526B9F" w:rsidP="00290D66" w:rsidRDefault="00526B9F">
            <w:pPr>
              <w:rPr>
                <w:sz w:val="16"/>
                <w:szCs w:val="16"/>
              </w:rPr>
            </w:pPr>
          </w:p>
          <w:p w:rsidR="00526B9F" w:rsidP="00290D66" w:rsidRDefault="00526B9F">
            <w:pPr>
              <w:rPr>
                <w:sz w:val="16"/>
                <w:szCs w:val="16"/>
              </w:rPr>
            </w:pPr>
          </w:p>
          <w:p w:rsidR="00526B9F" w:rsidP="00290D66" w:rsidRDefault="00526B9F">
            <w:pPr>
              <w:rPr>
                <w:sz w:val="16"/>
                <w:szCs w:val="16"/>
              </w:rPr>
            </w:pPr>
          </w:p>
          <w:p w:rsidRPr="00702A54" w:rsidR="000D4CE2" w:rsidP="00290D66" w:rsidRDefault="000D4CE2">
            <w:pPr>
              <w:rPr>
                <w:sz w:val="16"/>
                <w:szCs w:val="16"/>
              </w:rPr>
            </w:pPr>
            <w:r w:rsidRPr="00702A54">
              <w:rPr>
                <w:sz w:val="16"/>
                <w:szCs w:val="16"/>
              </w:rPr>
              <w:t>Kontrol Etme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526B9F">
            <w:pPr>
              <w:rPr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67EFAC6" wp14:anchorId="51925977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48895</wp:posOffset>
                      </wp:positionV>
                      <wp:extent cx="6684645" cy="0"/>
                      <wp:effectExtent l="0" t="0" r="20955" b="19050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8464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8.45pt,3.85pt" to="517.9pt,3.85pt" w14:anchorId="0F7B9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">
                      <v:stroke joinstyle="miter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Etme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  <w:r w:rsidRPr="00EA712F">
              <w:rPr>
                <w:sz w:val="16"/>
                <w:szCs w:val="16"/>
              </w:rPr>
              <w:t xml:space="preserve"> </w:t>
            </w:r>
          </w:p>
          <w:p w:rsidRPr="00EA712F" w:rsidR="000D4CE2" w:rsidP="00290D66" w:rsidRDefault="000D4CE2">
            <w:pPr>
              <w:jc w:val="center"/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7C67" w:rsidR="000D4CE2" w:rsidP="00290D66" w:rsidRDefault="000D4CE2">
            <w:pPr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 xml:space="preserve">Enstitü Sekreteri </w:t>
            </w: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 xml:space="preserve">Enstitü Sekreteri </w:t>
            </w: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>AD. Başkanı</w:t>
            </w: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 xml:space="preserve">Enstitü Sekreteri </w:t>
            </w: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jc w:val="center"/>
              <w:rPr>
                <w:sz w:val="16"/>
                <w:szCs w:val="16"/>
              </w:rPr>
            </w:pPr>
          </w:p>
          <w:p w:rsidR="00B9177F" w:rsidP="00290D66" w:rsidRDefault="00B9177F">
            <w:pPr>
              <w:jc w:val="center"/>
              <w:rPr>
                <w:sz w:val="16"/>
                <w:szCs w:val="16"/>
              </w:rPr>
            </w:pPr>
            <w:bookmarkStart w:name="_GoBack" w:id="0"/>
            <w:bookmarkEnd w:id="0"/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jc w:val="center"/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 xml:space="preserve">Enstitü Sekreteri </w:t>
            </w:r>
          </w:p>
          <w:p w:rsidR="000D4CE2" w:rsidP="00290D66" w:rsidRDefault="000D4CE2">
            <w:pPr>
              <w:jc w:val="center"/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6B3820" w:rsidP="00290D66" w:rsidRDefault="006B3820">
            <w:pPr>
              <w:rPr>
                <w:sz w:val="16"/>
                <w:szCs w:val="16"/>
              </w:rPr>
            </w:pPr>
          </w:p>
          <w:p w:rsidR="006B3820" w:rsidP="00290D66" w:rsidRDefault="006B3820">
            <w:pPr>
              <w:rPr>
                <w:sz w:val="16"/>
                <w:szCs w:val="16"/>
              </w:rPr>
            </w:pPr>
          </w:p>
          <w:p w:rsidRPr="00F47C67" w:rsidR="006B3820" w:rsidP="00290D66" w:rsidRDefault="006B3820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jc w:val="center"/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>Müdür</w:t>
            </w:r>
          </w:p>
          <w:p w:rsidRPr="00F47C67" w:rsidR="000D4CE2" w:rsidP="00290D66" w:rsidRDefault="000D4CE2">
            <w:pPr>
              <w:jc w:val="center"/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 xml:space="preserve">Enstitü Sekreteri </w:t>
            </w:r>
          </w:p>
          <w:p w:rsidR="000D4CE2" w:rsidP="00290D66" w:rsidRDefault="000D4CE2">
            <w:pPr>
              <w:jc w:val="center"/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F47C67" w:rsidR="000D4CE2" w:rsidP="00290D66" w:rsidRDefault="000D4CE2">
            <w:pPr>
              <w:jc w:val="center"/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 xml:space="preserve">Enstitü Sekreteri </w:t>
            </w:r>
          </w:p>
          <w:p w:rsidRPr="00F47C67" w:rsidR="000D4CE2" w:rsidP="00290D66" w:rsidRDefault="000D4CE2">
            <w:pPr>
              <w:jc w:val="center"/>
              <w:rPr>
                <w:sz w:val="16"/>
                <w:szCs w:val="16"/>
              </w:rPr>
            </w:pPr>
            <w:r w:rsidRPr="00F47C67">
              <w:rPr>
                <w:sz w:val="16"/>
                <w:szCs w:val="16"/>
              </w:rPr>
              <w:t>Strateji Geliştirme Daire Başkanlığı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712F" w:rsidR="000D4CE2" w:rsidP="00290D66" w:rsidRDefault="000D4CE2">
            <w:pPr>
              <w:jc w:val="center"/>
              <w:rPr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8F28B7F" wp14:anchorId="16A59284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41910</wp:posOffset>
                      </wp:positionV>
                      <wp:extent cx="1828800" cy="523875"/>
                      <wp:effectExtent l="17145" t="18415" r="11430" b="10160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>Final sınav tarihlerinin bildirilmesi</w:t>
                                  </w: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style="position:absolute;left:0;text-align:left;margin-left:15.65pt;margin-top:3.3pt;width:2in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16A5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">
                      <v:textbox>
                        <w:txbxContent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>Final sınav tarihlerinin bildirilmesi</w:t>
                            </w: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 xml:space="preserve"> </w:t>
            </w:r>
          </w:p>
          <w:p w:rsidRPr="00EA712F" w:rsidR="000D4CE2" w:rsidP="00290D66" w:rsidRDefault="000D4CE2">
            <w:pPr>
              <w:jc w:val="center"/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01B0762" wp14:anchorId="3BDE7428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43180</wp:posOffset>
                      </wp:positionV>
                      <wp:extent cx="0" cy="165735"/>
                      <wp:effectExtent l="61595" t="13335" r="62230" b="2095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3.4pt" to="84.1pt,16.45pt" w14:anchorId="608DD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EA712F">
              <w:rPr>
                <w:sz w:val="16"/>
                <w:szCs w:val="16"/>
              </w:rPr>
              <w:tab/>
            </w:r>
            <w:r w:rsidRPr="00EA712F">
              <w:rPr>
                <w:sz w:val="16"/>
                <w:szCs w:val="16"/>
              </w:rPr>
              <w:tab/>
            </w:r>
          </w:p>
          <w:p w:rsidRPr="00EA712F" w:rsidR="000D4CE2" w:rsidP="00290D66" w:rsidRDefault="000D4CE2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noProof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FA6A464" wp14:anchorId="07F7272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27940</wp:posOffset>
                      </wp:positionV>
                      <wp:extent cx="1828800" cy="365125"/>
                      <wp:effectExtent l="0" t="0" r="19050" b="15875"/>
                      <wp:wrapNone/>
                      <wp:docPr id="21" name="Akış Çizelgesi: İşle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>Sınav dönemi bildirim formu</w:t>
                                  </w: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7F7272D">
                      <v:stroke joinstyle="miter"/>
                      <v:path gradientshapeok="t" o:connecttype="rect"/>
                    </v:shapetype>
                    <v:shape id="Akış Çizelgesi: İşlem 21" style="position:absolute;margin-left:19.85pt;margin-top:2.2pt;width:2in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">
                      <v:textbox>
                        <w:txbxContent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>Sınav dönemi bildirim formu</w:t>
                            </w: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12F">
              <w:rPr>
                <w:sz w:val="16"/>
                <w:szCs w:val="16"/>
              </w:rPr>
              <w:t xml:space="preserve">           </w:t>
            </w:r>
            <w:r w:rsidRPr="00EA712F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 xml:space="preserve">     </w:t>
            </w:r>
            <w:r w:rsidRPr="00EA712F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3A23C7F" wp14:anchorId="26FD6F44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8890" t="55245" r="19685" b="59055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0BA2CF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9C8343A" wp14:anchorId="61F7C833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42545</wp:posOffset>
                      </wp:positionV>
                      <wp:extent cx="0" cy="188595"/>
                      <wp:effectExtent l="61595" t="18415" r="62230" b="2159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3.35pt" to="84.1pt,18.2pt" w14:anchorId="0E927F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F529886" wp14:anchorId="10887DE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38734</wp:posOffset>
                      </wp:positionV>
                      <wp:extent cx="1855470" cy="942975"/>
                      <wp:effectExtent l="19050" t="19050" r="11430" b="47625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5470" cy="942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 xml:space="preserve">Sınav dönemi bildirim formları doğru doldurulmuş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mu?</w:t>
                                  </w:r>
                                </w:p>
                                <w:p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0887DE6">
                      <v:stroke joinstyle="miter"/>
                      <v:path textboxrect="5400,5400,16200,16200" gradientshapeok="t" o:connecttype="rect"/>
                    </v:shapetype>
                    <v:shape id="Akış Çizelgesi: Karar 18" style="position:absolute;margin-left:6pt;margin-top:3.05pt;width:146.1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">
                      <v:textbox>
                        <w:txbxContent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 xml:space="preserve">Sınav dönemi bildirim formları doğru doldurulmuş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mu?</w:t>
                            </w:r>
                          </w:p>
                          <w:p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12F">
              <w:rPr>
                <w:b/>
                <w:sz w:val="16"/>
                <w:szCs w:val="16"/>
              </w:rPr>
              <w:t xml:space="preserve">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76D8099" wp14:anchorId="7EB240D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73660</wp:posOffset>
                      </wp:positionV>
                      <wp:extent cx="232410" cy="0"/>
                      <wp:effectExtent l="9525" t="10160" r="15240" b="1841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1.95pt,5.8pt" to="160.25pt,5.8pt" w14:anchorId="72CF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"/>
                  </w:pict>
                </mc:Fallback>
              </mc:AlternateContent>
            </w: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F03BB3C" wp14:anchorId="5EEB2BFF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76200</wp:posOffset>
                      </wp:positionV>
                      <wp:extent cx="0" cy="216535"/>
                      <wp:effectExtent l="60960" t="12700" r="62865" b="2794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1.3pt,6pt" to="161.3pt,23.05pt" w14:anchorId="34BD4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">
                      <v:stroke endarrow="block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 xml:space="preserve">                                        </w:t>
            </w:r>
            <w:r w:rsidR="003C5333">
              <w:rPr>
                <w:b/>
                <w:sz w:val="16"/>
                <w:szCs w:val="16"/>
              </w:rPr>
              <w:t xml:space="preserve">                         </w:t>
            </w:r>
            <w:r w:rsidRPr="00EA712F" w:rsidR="003C5333">
              <w:rPr>
                <w:b/>
                <w:sz w:val="16"/>
                <w:szCs w:val="16"/>
              </w:rPr>
              <w:t xml:space="preserve"> HAYIR</w:t>
            </w:r>
          </w:p>
          <w:p w:rsidRPr="00EA712F" w:rsidR="000D4CE2" w:rsidP="00290D66" w:rsidRDefault="008E08A4">
            <w:pPr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77B5693" wp14:anchorId="4D32F8B0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106680</wp:posOffset>
                      </wp:positionV>
                      <wp:extent cx="981075" cy="628650"/>
                      <wp:effectExtent l="0" t="0" r="28575" b="1905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 xml:space="preserve">İlgili </w:t>
                                  </w:r>
                                  <w:proofErr w:type="spellStart"/>
                                  <w:proofErr w:type="gramStart"/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>Öğr.Üyesine</w:t>
                                  </w:r>
                                  <w:proofErr w:type="spellEnd"/>
                                  <w:proofErr w:type="gramEnd"/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 xml:space="preserve"> iade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5" style="position:absolute;margin-left:85.5pt;margin-top:8.4pt;width:77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w14:anchorId="4D32F8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">
                      <v:textbox>
                        <w:txbxContent>
                          <w:p w:rsidRPr="00D5148F" w:rsidR="000D4CE2" w:rsidP="000D4CE2" w:rsidRDefault="000D4C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proofErr w:type="spellStart"/>
                            <w:proofErr w:type="gramStart"/>
                            <w:r w:rsidRPr="00D5148F">
                              <w:rPr>
                                <w:sz w:val="16"/>
                                <w:szCs w:val="16"/>
                              </w:rPr>
                              <w:t>Öğr.Üyesine</w:t>
                            </w:r>
                            <w:proofErr w:type="spellEnd"/>
                            <w:proofErr w:type="gramEnd"/>
                            <w:r w:rsidRPr="00D5148F">
                              <w:rPr>
                                <w:sz w:val="16"/>
                                <w:szCs w:val="16"/>
                              </w:rPr>
                              <w:t xml:space="preserve">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91B261F" wp14:anchorId="11B508B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73660</wp:posOffset>
                      </wp:positionV>
                      <wp:extent cx="0" cy="528320"/>
                      <wp:effectExtent l="61595" t="10795" r="62230" b="2286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3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5.85pt,5.8pt" to="75.85pt,47.4pt" w14:anchorId="457CA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">
                      <v:stroke endarrow="block"/>
                    </v:line>
                  </w:pict>
                </mc:Fallback>
              </mc:AlternateContent>
            </w:r>
            <w:r w:rsidRPr="00EA712F">
              <w:rPr>
                <w:b/>
                <w:sz w:val="16"/>
                <w:szCs w:val="16"/>
              </w:rPr>
              <w:t xml:space="preserve"> EVET                                                                          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 xml:space="preserve">           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EE2BEB7" wp14:anchorId="0067884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-1905</wp:posOffset>
                      </wp:positionV>
                      <wp:extent cx="1788795" cy="282575"/>
                      <wp:effectExtent l="18415" t="14605" r="12065" b="1714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282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4"/>
                                      <w:szCs w:val="14"/>
                                    </w:rPr>
                                    <w:t>Sınav Ücreti Tahakkuk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style="position:absolute;margin-left:14.7pt;margin-top:-.15pt;width:140.8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" w14:anchorId="00678840">
                      <v:textbox>
                        <w:txbxContent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4"/>
                                <w:szCs w:val="14"/>
                              </w:rPr>
                              <w:t>Sınav Ücreti Tahakkuk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A712F" w:rsidR="000D4CE2" w:rsidP="00290D66" w:rsidRDefault="000D4CE2">
            <w:pPr>
              <w:tabs>
                <w:tab w:val="left" w:pos="3012"/>
              </w:tabs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ab/>
            </w:r>
          </w:p>
          <w:p w:rsidRPr="00EA712F" w:rsidR="000D4CE2" w:rsidP="00290D66" w:rsidRDefault="000D4CE2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A8E6FCE" wp14:anchorId="7BBB468C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85090</wp:posOffset>
                      </wp:positionV>
                      <wp:extent cx="1905" cy="189230"/>
                      <wp:effectExtent l="62865" t="11430" r="59055" b="27940"/>
                      <wp:wrapNone/>
                      <wp:docPr id="12" name="Düz Bağlay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9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2pt,6.7pt" to="81.35pt,21.6pt" w14:anchorId="56709F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EA712F">
              <w:rPr>
                <w:b/>
                <w:sz w:val="16"/>
                <w:szCs w:val="16"/>
              </w:rPr>
              <w:tab/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AE9F478" wp14:anchorId="256410E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14605</wp:posOffset>
                      </wp:positionV>
                      <wp:extent cx="1898650" cy="777875"/>
                      <wp:effectExtent l="41910" t="24765" r="40640" b="26035"/>
                      <wp:wrapNone/>
                      <wp:docPr id="11" name="Akış Çizelgesi: Kar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0" cy="7778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>Evraklar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1" style="position:absolute;margin-left:6.05pt;margin-top:1.15pt;width:149.5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" w14:anchorId="256410EC">
                      <v:textbox>
                        <w:txbxContent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>Evraklar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 xml:space="preserve">                                           </w:t>
            </w:r>
            <w:r w:rsidR="003C5333">
              <w:rPr>
                <w:b/>
                <w:sz w:val="16"/>
                <w:szCs w:val="16"/>
              </w:rPr>
              <w:t xml:space="preserve">                      </w:t>
            </w:r>
            <w:r w:rsidRPr="00EA712F" w:rsidR="003C5333">
              <w:rPr>
                <w:b/>
                <w:sz w:val="16"/>
                <w:szCs w:val="16"/>
              </w:rPr>
              <w:t>HAYIR</w:t>
            </w: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CB58C2C" wp14:anchorId="4C54650D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67945</wp:posOffset>
                      </wp:positionV>
                      <wp:extent cx="0" cy="175260"/>
                      <wp:effectExtent l="57150" t="11430" r="57150" b="2286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4C34CB7">
                      <v:path fillok="f" arrowok="t" o:connecttype="none"/>
                      <o:lock v:ext="edit" shapetype="t"/>
                    </v:shapetype>
                    <v:shape id="Düz Ok Bağlayıcısı 10" style="position:absolute;margin-left:157.55pt;margin-top:5.35pt;width:0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C1A1B9E" wp14:anchorId="3BCF55C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66040</wp:posOffset>
                      </wp:positionV>
                      <wp:extent cx="156210" cy="635"/>
                      <wp:effectExtent l="15240" t="10160" r="9525" b="1778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44.95pt;margin-top:5.2pt;width:12.3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" w14:anchorId="6FEE99CA"/>
                  </w:pict>
                </mc:Fallback>
              </mc:AlternateContent>
            </w: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C88CE37" wp14:anchorId="30A246F4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101600</wp:posOffset>
                      </wp:positionV>
                      <wp:extent cx="981075" cy="628650"/>
                      <wp:effectExtent l="0" t="0" r="28575" b="1905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E5E6D" w:rsidR="000D4CE2" w:rsidP="000D4CE2" w:rsidRDefault="000D4CE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>İlgili Anabilim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 xml:space="preserve">dalına </w:t>
                                  </w:r>
                                  <w:proofErr w:type="gramStart"/>
                                  <w:r w:rsidRPr="00BE5E6D">
                                    <w:rPr>
                                      <w:sz w:val="16"/>
                                      <w:szCs w:val="16"/>
                                    </w:rPr>
                                    <w:t xml:space="preserve">iade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edilir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84pt;margin-top:8pt;width:77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10923f" w14:anchorId="30A24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">
                      <v:textbox>
                        <w:txbxContent>
                          <w:p w:rsidRPr="00BE5E6D" w:rsidR="000D4CE2" w:rsidP="000D4CE2" w:rsidRDefault="000D4C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5E6D">
                              <w:rPr>
                                <w:sz w:val="16"/>
                                <w:szCs w:val="16"/>
                              </w:rPr>
                              <w:t>İlgili Anabilim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E5E6D">
                              <w:rPr>
                                <w:sz w:val="16"/>
                                <w:szCs w:val="16"/>
                              </w:rPr>
                              <w:t xml:space="preserve">dalına </w:t>
                            </w:r>
                            <w:proofErr w:type="gramStart"/>
                            <w:r w:rsidRPr="00BE5E6D">
                              <w:rPr>
                                <w:sz w:val="16"/>
                                <w:szCs w:val="16"/>
                              </w:rPr>
                              <w:t xml:space="preserve">iade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edilir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A712F">
              <w:rPr>
                <w:b/>
                <w:sz w:val="16"/>
                <w:szCs w:val="16"/>
              </w:rPr>
              <w:tab/>
              <w:t xml:space="preserve">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C2FA96D" wp14:anchorId="075BEA1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93345</wp:posOffset>
                      </wp:positionV>
                      <wp:extent cx="0" cy="397510"/>
                      <wp:effectExtent l="58420" t="9525" r="65405" b="21590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7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1.1pt,7.35pt" to="71.1pt,38.65pt" w14:anchorId="73956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>EVET</w:t>
            </w:r>
          </w:p>
          <w:p w:rsidRPr="00EA712F" w:rsidR="000D4CE2" w:rsidP="00290D66" w:rsidRDefault="000D4CE2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EA712F">
              <w:rPr>
                <w:b/>
                <w:sz w:val="16"/>
                <w:szCs w:val="16"/>
              </w:rPr>
              <w:tab/>
              <w:t xml:space="preserve">                                                                              </w: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3F346A4" wp14:anchorId="7B83A23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116205</wp:posOffset>
                      </wp:positionV>
                      <wp:extent cx="1838325" cy="422910"/>
                      <wp:effectExtent l="10160" t="13970" r="18415" b="10795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229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5148F">
                                    <w:rPr>
                                      <w:sz w:val="14"/>
                                      <w:szCs w:val="14"/>
                                    </w:rPr>
                                    <w:t>Sınav Ücreti Tahakkuk İşleminin Gerçekleştirilmesi</w:t>
                                  </w:r>
                                </w:p>
                                <w:p w:rsidRPr="00A14E8F" w:rsidR="000D4CE2" w:rsidP="000D4CE2" w:rsidRDefault="000D4C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14E8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8.8pt;margin-top:9.15pt;width:144.7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" w14:anchorId="7B83A238">
                      <v:textbox>
                        <w:txbxContent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5148F">
                              <w:rPr>
                                <w:sz w:val="14"/>
                                <w:szCs w:val="14"/>
                              </w:rPr>
                              <w:t>Sınav Ücreti Tahakkuk İşleminin Gerçekleştirilmesi</w:t>
                            </w:r>
                          </w:p>
                          <w:p w:rsidRPr="00A14E8F" w:rsidR="000D4CE2" w:rsidP="000D4CE2" w:rsidRDefault="000D4C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4E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b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12990DB" wp14:anchorId="26E9C4A4">
                      <wp:simplePos x="0" y="0"/>
                      <wp:positionH relativeFrom="column">
                        <wp:posOffset>942974</wp:posOffset>
                      </wp:positionH>
                      <wp:positionV relativeFrom="paragraph">
                        <wp:posOffset>92710</wp:posOffset>
                      </wp:positionV>
                      <wp:extent cx="0" cy="266700"/>
                      <wp:effectExtent l="76200" t="0" r="57150" b="5715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4.25pt,7.3pt" to="74.25pt,28.3pt" w14:anchorId="12FA6F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EBBDF20" wp14:anchorId="62A7141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39370</wp:posOffset>
                      </wp:positionV>
                      <wp:extent cx="1815465" cy="668655"/>
                      <wp:effectExtent l="10795" t="12065" r="12065" b="1460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668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>Ödeme Emrinin Gerçekleştirilmesi</w:t>
                                  </w:r>
                                </w:p>
                                <w:p w:rsidRPr="00D5148F" w:rsidR="000D4CE2" w:rsidP="000D4CE2" w:rsidRDefault="000D4C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48F">
                                    <w:rPr>
                                      <w:sz w:val="16"/>
                                      <w:szCs w:val="16"/>
                                    </w:rPr>
                                    <w:t>Evraklar teslim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margin-left:4.35pt;margin-top:3.1pt;width:142.95pt;height:5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62A7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">
                      <v:textbox>
                        <w:txbxContent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>Ödeme Emrinin Gerçekleştirilmesi</w:t>
                            </w:r>
                          </w:p>
                          <w:p w:rsidRPr="00D5148F" w:rsidR="000D4CE2" w:rsidP="000D4CE2" w:rsidRDefault="000D4C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48F">
                              <w:rPr>
                                <w:sz w:val="16"/>
                                <w:szCs w:val="16"/>
                              </w:rPr>
                              <w:t>Evraklar teslim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  <w:p w:rsidRPr="00E50C89" w:rsidR="000D4CE2" w:rsidP="00290D66" w:rsidRDefault="000D4CE2">
            <w:pPr>
              <w:rPr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Her Eğitim ve öğretim dönemi sonunda anabilim dallarından final sınav tarihlerinin bildirilmesi istenir.</w:t>
            </w: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- Ders veren öğretim elemanlarına yarıyıl sonunda sınav yaptıkları ders için “ sınav dönemi bildirim formu” düzenlenmesi istenir.</w:t>
            </w:r>
          </w:p>
          <w:p w:rsidRPr="00EA712F" w:rsidR="000D4CE2" w:rsidP="00290D66" w:rsidRDefault="00526B9F">
            <w:pPr>
              <w:rPr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CE209FA" wp14:anchorId="1752570B">
                      <wp:simplePos x="0" y="0"/>
                      <wp:positionH relativeFrom="column">
                        <wp:posOffset>-4171315</wp:posOffset>
                      </wp:positionH>
                      <wp:positionV relativeFrom="paragraph">
                        <wp:posOffset>207010</wp:posOffset>
                      </wp:positionV>
                      <wp:extent cx="6690995" cy="0"/>
                      <wp:effectExtent l="0" t="0" r="33655" b="190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099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328.45pt,16.3pt" to="198.4pt,16.3pt" w14:anchorId="10757E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">
                      <v:stroke joinstyle="miter"/>
                    </v:lin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-Sınav dönemi bildirim formları alınan Yönetim Kurulu Kararına, belirlenen ders programına göre Enstitü Sekreteri ve AD. Başkanı tarafından kontrol edilir.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-Uygun olmayan formlar düzeltilmesi için ilgili öğretim Üyesine iade edilir.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 xml:space="preserve">-Kontrolü yapılan sınav bildirim formları </w:t>
            </w:r>
          </w:p>
          <w:p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– Yönetim Kurulu Kararı neticesinde Personel Daire Başkanlığınca gönderilen onaylar ve Aylık ders programları birleştirilir.</w:t>
            </w: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>-Ders programından Öğretim Üyelerine ödenecek miktar hesaplanır.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>-Final sınav programı oluşturulur (2 nüsha )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>-Bordro oluşturulur (2 nüsha )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>-Banka listesi oluşturulur (2 nüsha)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</w:p>
          <w:p w:rsidRPr="00EA712F" w:rsidR="000D4CE2" w:rsidP="00290D66" w:rsidRDefault="000D4CE2">
            <w:pPr>
              <w:jc w:val="both"/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Sınav Ücreti Tahakkuk evraklarının doğru ve tam olup olmadığı incelenir.</w:t>
            </w:r>
          </w:p>
          <w:p w:rsidRPr="00EA712F" w:rsidR="000D4CE2" w:rsidP="00290D66" w:rsidRDefault="000D4CE2">
            <w:pPr>
              <w:jc w:val="both"/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Görevlendirme, ders programı ve beyan arasında uyumsuzluk var ise ilgili birime iade edilir.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-KBS-M</w:t>
            </w:r>
            <w:r w:rsidRPr="00EA712F">
              <w:rPr>
                <w:rStyle w:val="st"/>
                <w:sz w:val="16"/>
                <w:szCs w:val="16"/>
              </w:rPr>
              <w:t xml:space="preserve">YS Harcama Yönetim Sisteminden Ödeme Emri Belgesi hazırlanır.   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 xml:space="preserve">-Ödeme Emri Belgesi Gerçekleştirme Gör. </w:t>
            </w:r>
            <w:proofErr w:type="gramStart"/>
            <w:r w:rsidRPr="00EA712F">
              <w:rPr>
                <w:rStyle w:val="st"/>
                <w:sz w:val="16"/>
                <w:szCs w:val="16"/>
              </w:rPr>
              <w:t>ve</w:t>
            </w:r>
            <w:proofErr w:type="gramEnd"/>
            <w:r w:rsidRPr="00EA712F">
              <w:rPr>
                <w:rStyle w:val="st"/>
                <w:sz w:val="16"/>
                <w:szCs w:val="16"/>
              </w:rPr>
              <w:t xml:space="preserve"> Harcama Yetkilisi imzalanır.  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 xml:space="preserve">-Tahakkuk </w:t>
            </w:r>
            <w:proofErr w:type="spellStart"/>
            <w:r w:rsidRPr="00EA712F">
              <w:rPr>
                <w:rStyle w:val="st"/>
                <w:sz w:val="16"/>
                <w:szCs w:val="16"/>
              </w:rPr>
              <w:t>Evrağı</w:t>
            </w:r>
            <w:proofErr w:type="spellEnd"/>
            <w:r w:rsidRPr="00EA712F">
              <w:rPr>
                <w:rStyle w:val="st"/>
                <w:sz w:val="16"/>
                <w:szCs w:val="16"/>
              </w:rPr>
              <w:t xml:space="preserve"> Teslim Formu hazırlanır.</w:t>
            </w:r>
          </w:p>
          <w:p w:rsidRPr="00EA712F" w:rsidR="000D4CE2" w:rsidP="00290D66" w:rsidRDefault="000D4CE2">
            <w:pPr>
              <w:rPr>
                <w:rStyle w:val="st"/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>-Ödeme Emri Belgesi üç, diğer evraklar iki nüsha olarak hazırlanıp, bir kopyası İlgili Dosyada arşivlenir.</w:t>
            </w:r>
          </w:p>
          <w:p w:rsidRPr="00E50C89" w:rsidR="00526B9F" w:rsidP="00290D66" w:rsidRDefault="000D4CE2">
            <w:pPr>
              <w:jc w:val="both"/>
              <w:rPr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 xml:space="preserve">-Tahakkuk teslim Formu ile evrakların asılları Strateji Gel. Daire </w:t>
            </w:r>
            <w:proofErr w:type="spellStart"/>
            <w:r w:rsidRPr="00EA712F">
              <w:rPr>
                <w:rStyle w:val="st"/>
                <w:sz w:val="16"/>
                <w:szCs w:val="16"/>
              </w:rPr>
              <w:t>Başk</w:t>
            </w:r>
            <w:proofErr w:type="spellEnd"/>
            <w:r w:rsidRPr="00EA712F">
              <w:rPr>
                <w:rStyle w:val="st"/>
                <w:sz w:val="16"/>
                <w:szCs w:val="16"/>
              </w:rPr>
              <w:t xml:space="preserve">. </w:t>
            </w:r>
            <w:proofErr w:type="spellStart"/>
            <w:r w:rsidRPr="00EA712F">
              <w:rPr>
                <w:rStyle w:val="st"/>
                <w:sz w:val="16"/>
                <w:szCs w:val="16"/>
              </w:rPr>
              <w:t>Tahakuk</w:t>
            </w:r>
            <w:proofErr w:type="spellEnd"/>
            <w:r w:rsidRPr="00EA712F">
              <w:rPr>
                <w:rStyle w:val="st"/>
                <w:sz w:val="16"/>
                <w:szCs w:val="16"/>
              </w:rPr>
              <w:t xml:space="preserve"> Şube </w:t>
            </w:r>
            <w:proofErr w:type="spellStart"/>
            <w:r w:rsidRPr="00EA712F">
              <w:rPr>
                <w:rStyle w:val="st"/>
                <w:sz w:val="16"/>
                <w:szCs w:val="16"/>
              </w:rPr>
              <w:t>Müd</w:t>
            </w:r>
            <w:proofErr w:type="spellEnd"/>
            <w:r w:rsidRPr="00EA712F">
              <w:rPr>
                <w:rStyle w:val="st"/>
                <w:sz w:val="16"/>
                <w:szCs w:val="16"/>
              </w:rPr>
              <w:t xml:space="preserve">. Teslim edilir.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İKC-UBS Resmi Yazışma Esas ve Usulleri Hakkında Yönetmelik</w:t>
            </w: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526B9F" w:rsidP="00290D66" w:rsidRDefault="00526B9F">
            <w:pPr>
              <w:rPr>
                <w:sz w:val="16"/>
                <w:szCs w:val="16"/>
              </w:rPr>
            </w:pPr>
          </w:p>
          <w:p w:rsidRPr="00EA712F" w:rsidR="00526B9F" w:rsidP="00290D66" w:rsidRDefault="00526B9F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 xml:space="preserve"> Resmi Yazışma Esas ve Usulleri Hakkında Yönetmelik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 xml:space="preserve"> YÖK Standart Dosya Planı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2547 sayılı kanun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2914 sayılı kanun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11.md.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38FA165" wp14:anchorId="486B9DC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76200</wp:posOffset>
                      </wp:positionV>
                      <wp:extent cx="909320" cy="350520"/>
                      <wp:effectExtent l="0" t="3175" r="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0C389D" w:rsidR="000D4CE2" w:rsidP="000D4CE2" w:rsidRDefault="000D4CE2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86B9DC0">
                      <v:stroke joinstyle="miter"/>
                      <v:path gradientshapeok="t" o:connecttype="rect"/>
                    </v:shapetype>
                    <v:shape id="Metin Kutusu 1" style="position:absolute;margin-left:12.95pt;margin-top:6pt;width:71.6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">
                      <v:textbox inset="0,0,0,0">
                        <w:txbxContent>
                          <w:p w:rsidRPr="000C389D" w:rsidR="000D4CE2" w:rsidP="000D4CE2" w:rsidRDefault="000D4CE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526B9F" w:rsidP="00290D66" w:rsidRDefault="00526B9F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UBYS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2547 sayılı kanun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2914 sayılı kanun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11.md.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526B9F" w:rsidP="00290D66" w:rsidRDefault="00526B9F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rStyle w:val="st"/>
                <w:sz w:val="16"/>
                <w:szCs w:val="16"/>
              </w:rPr>
              <w:t>(</w:t>
            </w:r>
            <w:r w:rsidRPr="00EA712F">
              <w:rPr>
                <w:rStyle w:val="Vurgu"/>
                <w:i w:val="0"/>
                <w:sz w:val="16"/>
                <w:szCs w:val="16"/>
              </w:rPr>
              <w:t>KBS</w:t>
            </w:r>
            <w:r w:rsidRPr="00EA712F">
              <w:rPr>
                <w:rStyle w:val="st"/>
                <w:sz w:val="16"/>
                <w:szCs w:val="16"/>
              </w:rPr>
              <w:t>-</w:t>
            </w:r>
            <w:r>
              <w:rPr>
                <w:rStyle w:val="Vurgu"/>
                <w:i w:val="0"/>
                <w:sz w:val="16"/>
                <w:szCs w:val="16"/>
              </w:rPr>
              <w:t>M</w:t>
            </w:r>
            <w:r w:rsidRPr="00EA712F">
              <w:rPr>
                <w:rStyle w:val="Vurgu"/>
                <w:i w:val="0"/>
                <w:sz w:val="16"/>
                <w:szCs w:val="16"/>
              </w:rPr>
              <w:t>YS</w:t>
            </w:r>
            <w:r w:rsidRPr="00EA712F">
              <w:rPr>
                <w:rStyle w:val="st"/>
                <w:sz w:val="16"/>
                <w:szCs w:val="16"/>
              </w:rPr>
              <w:t>) Web Sitesi e-uygulama</w:t>
            </w: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</w:p>
          <w:p w:rsidRPr="00EA712F" w:rsidR="000D4CE2" w:rsidP="00290D66" w:rsidRDefault="000D4CE2">
            <w:pPr>
              <w:rPr>
                <w:sz w:val="16"/>
                <w:szCs w:val="16"/>
              </w:rPr>
            </w:pPr>
            <w:r w:rsidRPr="00EA712F">
              <w:rPr>
                <w:sz w:val="16"/>
                <w:szCs w:val="16"/>
              </w:rPr>
              <w:t>Tahakkuk Evrak Teslim Formu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09f14da64cdf44b3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A8" w:rsidRDefault="005445A8">
      <w:r>
        <w:separator/>
      </w:r>
    </w:p>
  </w:endnote>
  <w:endnote w:type="continuationSeparator" w:id="0">
    <w:p w:rsidR="005445A8" w:rsidRDefault="005445A8">
      <w:r>
        <w:continuationSeparator/>
      </w:r>
    </w:p>
  </w:endnote>
  <w:endnote w:id="1">
    <w:p w:rsidR="000D4CE2" w:rsidRDefault="000D4CE2" w:rsidP="000D4CE2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A8" w:rsidRDefault="005445A8">
      <w:r>
        <w:separator/>
      </w:r>
    </w:p>
  </w:footnote>
  <w:footnote w:type="continuationSeparator" w:id="0">
    <w:p w:rsidR="005445A8" w:rsidRDefault="005445A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ÜCRETİ ÖDEME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İA/SABE/09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9177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9177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A8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CE2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2C6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73EB2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5333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26B9F"/>
    <w:rsid w:val="00533A92"/>
    <w:rsid w:val="00540626"/>
    <w:rsid w:val="005445A8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3820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08A4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429AF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177F"/>
    <w:rsid w:val="00B9367C"/>
    <w:rsid w:val="00B953F2"/>
    <w:rsid w:val="00BA11EE"/>
    <w:rsid w:val="00BB4329"/>
    <w:rsid w:val="00BB4DAD"/>
    <w:rsid w:val="00BC73CD"/>
    <w:rsid w:val="00BD360C"/>
    <w:rsid w:val="00BD5FC0"/>
    <w:rsid w:val="00BE1AA8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9F379"/>
  <w15:chartTrackingRefBased/>
  <w15:docId w15:val="{726C1AFF-721B-45EA-A08E-DEC01386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0D4CE2"/>
  </w:style>
  <w:style w:type="character" w:styleId="Vurgu">
    <w:name w:val="Emphasis"/>
    <w:uiPriority w:val="20"/>
    <w:qFormat/>
    <w:rsid w:val="000D4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09f14da64cdf44b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2CD1-6C0D-4565-B14D-B48D3A76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(3).dotx</Template>
  <TotalTime>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14</cp:revision>
  <cp:lastPrinted>2018-09-24T13:03:00Z</cp:lastPrinted>
  <dcterms:created xsi:type="dcterms:W3CDTF">2022-09-14T07:50:00Z</dcterms:created>
  <dcterms:modified xsi:type="dcterms:W3CDTF">2022-09-21T07:21:00Z</dcterms:modified>
</cp:coreProperties>
</file>