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RDefault="00A40877" w:rsidP="001B4140">
      <w:bookmarkStart w:id="0" w:name="_GoBack"/>
      <w:bookmarkEnd w:id="0"/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126"/>
        <w:gridCol w:w="1984"/>
        <w:gridCol w:w="1984"/>
        <w:gridCol w:w="1984"/>
      </w:tblGrid>
      <w:tr w:rsidR="00F403A0" w:rsidRPr="00AE3C55" w:rsidTr="00531841">
        <w:trPr>
          <w:trHeight w:val="950"/>
          <w:jc w:val="center"/>
        </w:trPr>
        <w:tc>
          <w:tcPr>
            <w:tcW w:w="704" w:type="dxa"/>
            <w:shd w:val="clear" w:color="auto" w:fill="C00000"/>
            <w:vAlign w:val="center"/>
          </w:tcPr>
          <w:p w:rsidR="00F403A0" w:rsidRDefault="00F403A0" w:rsidP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="00F403A0" w:rsidRPr="00E22BBF" w:rsidRDefault="00F403A0" w:rsidP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="006818EA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6818EA" w:rsidRPr="000A3918" w:rsidRDefault="006818EA" w:rsidP="006818EA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6818EA" w:rsidRPr="00CC13F0" w:rsidRDefault="006818EA" w:rsidP="006818EA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 xml:space="preserve">Etkili İletişim </w:t>
            </w:r>
          </w:p>
        </w:tc>
        <w:tc>
          <w:tcPr>
            <w:tcW w:w="2268" w:type="dxa"/>
            <w:vAlign w:val="center"/>
          </w:tcPr>
          <w:p w:rsidR="006818EA" w:rsidRPr="00CC13F0" w:rsidRDefault="006818EA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>Leyla BAYSAN ARABACI</w:t>
            </w:r>
          </w:p>
        </w:tc>
        <w:tc>
          <w:tcPr>
            <w:tcW w:w="2126" w:type="dxa"/>
            <w:vAlign w:val="center"/>
          </w:tcPr>
          <w:p w:rsidR="006818EA" w:rsidRPr="00D822ED" w:rsidRDefault="006818EA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D822ED">
              <w:rPr>
                <w:rFonts w:ascii="Times New Roman" w:hAnsi="Times New Roman"/>
                <w:sz w:val="22"/>
              </w:rPr>
              <w:t>Enstitü Personeli</w:t>
            </w:r>
          </w:p>
          <w:p w:rsidR="006818EA" w:rsidRPr="00D822ED" w:rsidRDefault="006818EA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D822ED">
              <w:rPr>
                <w:rFonts w:ascii="Times New Roman" w:hAnsi="Times New Roman"/>
                <w:sz w:val="22"/>
              </w:rPr>
              <w:t>Üniversite Personeli</w:t>
            </w:r>
          </w:p>
        </w:tc>
        <w:tc>
          <w:tcPr>
            <w:tcW w:w="1984" w:type="dxa"/>
            <w:vAlign w:val="center"/>
          </w:tcPr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02 /05 / 2023</w:t>
            </w:r>
          </w:p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14 :00</w:t>
            </w:r>
          </w:p>
        </w:tc>
        <w:tc>
          <w:tcPr>
            <w:tcW w:w="1984" w:type="dxa"/>
            <w:vAlign w:val="center"/>
          </w:tcPr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02 /05 / 2023</w:t>
            </w:r>
          </w:p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14 :00</w:t>
            </w:r>
          </w:p>
        </w:tc>
        <w:tc>
          <w:tcPr>
            <w:tcW w:w="1984" w:type="dxa"/>
            <w:vAlign w:val="center"/>
          </w:tcPr>
          <w:p w:rsidR="006818EA" w:rsidRPr="00CC13F0" w:rsidRDefault="006818EA" w:rsidP="006818EA">
            <w:r w:rsidRPr="00CC13F0">
              <w:t>Enstitü Toplantı Salonu</w:t>
            </w:r>
          </w:p>
        </w:tc>
      </w:tr>
      <w:tr w:rsidR="006818EA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6818EA" w:rsidRPr="000A3918" w:rsidRDefault="006818EA" w:rsidP="006818EA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6818EA" w:rsidRPr="00CC13F0" w:rsidRDefault="006818EA" w:rsidP="006818EA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>Sağlıklı Yaşam ve Fiziksel Aktivite Eğitimleri</w:t>
            </w:r>
          </w:p>
        </w:tc>
        <w:tc>
          <w:tcPr>
            <w:tcW w:w="2268" w:type="dxa"/>
            <w:vAlign w:val="center"/>
          </w:tcPr>
          <w:p w:rsidR="006818EA" w:rsidRPr="00CC13F0" w:rsidRDefault="006818EA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>Müge KIRMIZI</w:t>
            </w:r>
          </w:p>
        </w:tc>
        <w:tc>
          <w:tcPr>
            <w:tcW w:w="2126" w:type="dxa"/>
            <w:vAlign w:val="center"/>
          </w:tcPr>
          <w:p w:rsidR="006818EA" w:rsidRPr="00D822ED" w:rsidRDefault="006818EA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D822ED">
              <w:rPr>
                <w:rFonts w:ascii="Times New Roman" w:hAnsi="Times New Roman"/>
                <w:sz w:val="22"/>
              </w:rPr>
              <w:t>Enstitü Personeli</w:t>
            </w:r>
          </w:p>
          <w:p w:rsidR="006818EA" w:rsidRPr="00D822ED" w:rsidRDefault="006818EA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D822ED">
              <w:rPr>
                <w:rFonts w:ascii="Times New Roman" w:hAnsi="Times New Roman"/>
                <w:sz w:val="22"/>
              </w:rPr>
              <w:t>Üniversite Personeli</w:t>
            </w:r>
          </w:p>
        </w:tc>
        <w:tc>
          <w:tcPr>
            <w:tcW w:w="1984" w:type="dxa"/>
            <w:vAlign w:val="center"/>
          </w:tcPr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04 /05 / 2023</w:t>
            </w:r>
          </w:p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14 :00</w:t>
            </w:r>
          </w:p>
        </w:tc>
        <w:tc>
          <w:tcPr>
            <w:tcW w:w="1984" w:type="dxa"/>
            <w:vAlign w:val="center"/>
          </w:tcPr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04 /05 / 2023</w:t>
            </w:r>
          </w:p>
          <w:p w:rsidR="006818EA" w:rsidRPr="00CB7D95" w:rsidRDefault="006818EA" w:rsidP="006818E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14 :00</w:t>
            </w:r>
          </w:p>
        </w:tc>
        <w:tc>
          <w:tcPr>
            <w:tcW w:w="1984" w:type="dxa"/>
            <w:vAlign w:val="center"/>
          </w:tcPr>
          <w:p w:rsidR="006818EA" w:rsidRPr="00CC13F0" w:rsidRDefault="006818EA" w:rsidP="006818EA">
            <w:r w:rsidRPr="00CC13F0">
              <w:t>Enstitü Toplantı Salonu</w:t>
            </w:r>
          </w:p>
        </w:tc>
      </w:tr>
      <w:tr w:rsidR="006818EA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6818EA" w:rsidRPr="000A3918" w:rsidRDefault="006818EA" w:rsidP="006818EA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6818EA" w:rsidRPr="00CC13F0" w:rsidRDefault="006818EA" w:rsidP="006818EA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>Deney Hayvanları Araştırma Modelleri Kanser ve Sinir Bilimi</w:t>
            </w:r>
          </w:p>
        </w:tc>
        <w:tc>
          <w:tcPr>
            <w:tcW w:w="2268" w:type="dxa"/>
            <w:vAlign w:val="center"/>
          </w:tcPr>
          <w:p w:rsidR="006818EA" w:rsidRPr="00CC13F0" w:rsidRDefault="006818EA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>Mümin Alper ERDOĞAN</w:t>
            </w:r>
          </w:p>
        </w:tc>
        <w:tc>
          <w:tcPr>
            <w:tcW w:w="2126" w:type="dxa"/>
            <w:vAlign w:val="center"/>
          </w:tcPr>
          <w:p w:rsidR="006818EA" w:rsidRPr="00D822ED" w:rsidRDefault="006818EA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D822ED">
              <w:rPr>
                <w:rFonts w:ascii="Times New Roman" w:hAnsi="Times New Roman"/>
                <w:sz w:val="22"/>
              </w:rPr>
              <w:t>Üniversitemiz Öğretim Elemanları</w:t>
            </w:r>
          </w:p>
        </w:tc>
        <w:tc>
          <w:tcPr>
            <w:tcW w:w="1984" w:type="dxa"/>
            <w:vAlign w:val="center"/>
          </w:tcPr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31 /05 / 2023</w:t>
            </w:r>
          </w:p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14 :00</w:t>
            </w:r>
          </w:p>
        </w:tc>
        <w:tc>
          <w:tcPr>
            <w:tcW w:w="1984" w:type="dxa"/>
            <w:vAlign w:val="center"/>
          </w:tcPr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31 /05 / 2023</w:t>
            </w:r>
          </w:p>
          <w:p w:rsidR="006818EA" w:rsidRPr="00CB7D95" w:rsidRDefault="006818EA" w:rsidP="006818E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14 :00</w:t>
            </w:r>
          </w:p>
        </w:tc>
        <w:tc>
          <w:tcPr>
            <w:tcW w:w="1984" w:type="dxa"/>
            <w:vAlign w:val="center"/>
          </w:tcPr>
          <w:p w:rsidR="006818EA" w:rsidRPr="00CC13F0" w:rsidRDefault="006818EA" w:rsidP="006818EA">
            <w:r w:rsidRPr="00CC13F0">
              <w:t>Enstitü Toplantı Salonu</w:t>
            </w:r>
          </w:p>
        </w:tc>
      </w:tr>
      <w:tr w:rsidR="008574FE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8574FE" w:rsidRPr="000A3918" w:rsidRDefault="008574FE" w:rsidP="006818EA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8574FE" w:rsidRPr="00CC13F0" w:rsidRDefault="008574FE" w:rsidP="006818EA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>Etik Kurul Başvurusu Hazırlama</w:t>
            </w:r>
          </w:p>
        </w:tc>
        <w:tc>
          <w:tcPr>
            <w:tcW w:w="2268" w:type="dxa"/>
            <w:vAlign w:val="center"/>
          </w:tcPr>
          <w:p w:rsidR="008574FE" w:rsidRPr="00CC13F0" w:rsidRDefault="008574FE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>Barış KARADAŞ</w:t>
            </w:r>
          </w:p>
        </w:tc>
        <w:tc>
          <w:tcPr>
            <w:tcW w:w="2126" w:type="dxa"/>
            <w:vAlign w:val="center"/>
          </w:tcPr>
          <w:p w:rsidR="008574FE" w:rsidRPr="00D822ED" w:rsidRDefault="008574FE" w:rsidP="008574FE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D822ED">
              <w:rPr>
                <w:rFonts w:ascii="Times New Roman" w:hAnsi="Times New Roman"/>
                <w:sz w:val="22"/>
              </w:rPr>
              <w:t>Üniversitemiz Öğretim Elemanları</w:t>
            </w:r>
            <w:r w:rsidR="00D822ED" w:rsidRPr="00D822ED">
              <w:rPr>
                <w:rFonts w:ascii="Times New Roman" w:hAnsi="Times New Roman"/>
                <w:sz w:val="22"/>
              </w:rPr>
              <w:t>-İstekli Öğrenciler</w:t>
            </w:r>
          </w:p>
        </w:tc>
        <w:tc>
          <w:tcPr>
            <w:tcW w:w="1984" w:type="dxa"/>
            <w:vAlign w:val="center"/>
          </w:tcPr>
          <w:p w:rsidR="008574FE" w:rsidRPr="00CB7D95" w:rsidRDefault="008574FE" w:rsidP="008574FE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22 /09 / 2023</w:t>
            </w:r>
          </w:p>
          <w:p w:rsidR="008574FE" w:rsidRPr="00CB7D95" w:rsidRDefault="008574FE" w:rsidP="008574FE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14 :30</w:t>
            </w:r>
          </w:p>
        </w:tc>
        <w:tc>
          <w:tcPr>
            <w:tcW w:w="1984" w:type="dxa"/>
            <w:vAlign w:val="center"/>
          </w:tcPr>
          <w:p w:rsidR="008574FE" w:rsidRPr="00CB7D95" w:rsidRDefault="008574FE" w:rsidP="008574FE">
            <w:pPr>
              <w:jc w:val="center"/>
              <w:rPr>
                <w:b/>
                <w:sz w:val="22"/>
                <w:szCs w:val="22"/>
              </w:rPr>
            </w:pPr>
            <w:r w:rsidRPr="00CB7D95">
              <w:rPr>
                <w:b/>
                <w:sz w:val="22"/>
                <w:szCs w:val="22"/>
              </w:rPr>
              <w:t>… / … / 20…</w:t>
            </w:r>
          </w:p>
          <w:p w:rsidR="008574FE" w:rsidRPr="00CB7D95" w:rsidRDefault="008574FE" w:rsidP="008574FE">
            <w:pPr>
              <w:jc w:val="center"/>
              <w:rPr>
                <w:sz w:val="22"/>
                <w:szCs w:val="22"/>
              </w:rPr>
            </w:pPr>
            <w:r w:rsidRPr="00CB7D95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="008574FE" w:rsidRPr="00CC13F0" w:rsidRDefault="008574FE" w:rsidP="006818EA"/>
        </w:tc>
      </w:tr>
      <w:tr w:rsidR="008574FE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8574FE" w:rsidRPr="000A3918" w:rsidRDefault="008574FE" w:rsidP="006818EA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8574FE" w:rsidRPr="00CC13F0" w:rsidRDefault="008574FE" w:rsidP="006818EA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>Dijital Kaynak Yönetim Programları “Mendeley”</w:t>
            </w:r>
          </w:p>
        </w:tc>
        <w:tc>
          <w:tcPr>
            <w:tcW w:w="2268" w:type="dxa"/>
            <w:vAlign w:val="center"/>
          </w:tcPr>
          <w:p w:rsidR="008574FE" w:rsidRPr="00CC13F0" w:rsidRDefault="008574FE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>Levent KUTLUTÜRK</w:t>
            </w:r>
          </w:p>
        </w:tc>
        <w:tc>
          <w:tcPr>
            <w:tcW w:w="2126" w:type="dxa"/>
            <w:vAlign w:val="center"/>
          </w:tcPr>
          <w:p w:rsidR="008574FE" w:rsidRPr="00D822ED" w:rsidRDefault="00D822ED" w:rsidP="008574FE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D822ED">
              <w:rPr>
                <w:rFonts w:ascii="Times New Roman" w:hAnsi="Times New Roman"/>
                <w:sz w:val="22"/>
              </w:rPr>
              <w:t>Üniversitemiz Öğretim Elemanları-İstekli Öğrenciler</w:t>
            </w:r>
          </w:p>
        </w:tc>
        <w:tc>
          <w:tcPr>
            <w:tcW w:w="1984" w:type="dxa"/>
            <w:vAlign w:val="center"/>
          </w:tcPr>
          <w:p w:rsidR="008574FE" w:rsidRPr="00CB7D95" w:rsidRDefault="008574FE" w:rsidP="008574FE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13 /09 / 2023</w:t>
            </w:r>
          </w:p>
          <w:p w:rsidR="008574FE" w:rsidRPr="00CB7D95" w:rsidRDefault="008574FE" w:rsidP="008574FE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14 :00</w:t>
            </w:r>
          </w:p>
        </w:tc>
        <w:tc>
          <w:tcPr>
            <w:tcW w:w="1984" w:type="dxa"/>
            <w:vAlign w:val="center"/>
          </w:tcPr>
          <w:p w:rsidR="008574FE" w:rsidRPr="00CB7D95" w:rsidRDefault="008574FE" w:rsidP="008574FE">
            <w:pPr>
              <w:jc w:val="center"/>
              <w:rPr>
                <w:b/>
                <w:sz w:val="22"/>
                <w:szCs w:val="22"/>
              </w:rPr>
            </w:pPr>
            <w:r w:rsidRPr="00CB7D95">
              <w:rPr>
                <w:b/>
                <w:sz w:val="22"/>
                <w:szCs w:val="22"/>
              </w:rPr>
              <w:t>… / … / 20…</w:t>
            </w:r>
          </w:p>
          <w:p w:rsidR="008574FE" w:rsidRPr="00CB7D95" w:rsidRDefault="008574FE" w:rsidP="008574FE">
            <w:pPr>
              <w:jc w:val="center"/>
              <w:rPr>
                <w:sz w:val="22"/>
                <w:szCs w:val="22"/>
              </w:rPr>
            </w:pPr>
            <w:r w:rsidRPr="00CB7D95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="008574FE" w:rsidRPr="00CC13F0" w:rsidRDefault="008574FE" w:rsidP="006818EA"/>
        </w:tc>
      </w:tr>
      <w:tr w:rsidR="006818EA" w:rsidRPr="00B93968" w:rsidTr="00E35A08">
        <w:trPr>
          <w:trHeight w:val="567"/>
          <w:jc w:val="center"/>
        </w:trPr>
        <w:tc>
          <w:tcPr>
            <w:tcW w:w="704" w:type="dxa"/>
            <w:vAlign w:val="center"/>
          </w:tcPr>
          <w:p w:rsidR="006818EA" w:rsidRPr="000A3918" w:rsidRDefault="006818EA" w:rsidP="006818EA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6818EA" w:rsidRPr="00CC13F0" w:rsidRDefault="006818EA" w:rsidP="006818EA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>Enstitü İşleyişi ve Hizmet Kalitesi</w:t>
            </w:r>
          </w:p>
        </w:tc>
        <w:tc>
          <w:tcPr>
            <w:tcW w:w="2268" w:type="dxa"/>
            <w:vAlign w:val="center"/>
          </w:tcPr>
          <w:p w:rsidR="006818EA" w:rsidRPr="00CC13F0" w:rsidRDefault="006818EA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C13F0">
              <w:rPr>
                <w:rFonts w:ascii="Times New Roman" w:hAnsi="Times New Roman"/>
                <w:szCs w:val="24"/>
              </w:rPr>
              <w:t>Mustafa YAVUZ</w:t>
            </w:r>
          </w:p>
        </w:tc>
        <w:tc>
          <w:tcPr>
            <w:tcW w:w="2126" w:type="dxa"/>
            <w:vAlign w:val="center"/>
          </w:tcPr>
          <w:p w:rsidR="006818EA" w:rsidRPr="00D822ED" w:rsidRDefault="006818EA" w:rsidP="006818E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D822ED">
              <w:rPr>
                <w:rFonts w:ascii="Times New Roman" w:hAnsi="Times New Roman"/>
                <w:sz w:val="22"/>
              </w:rPr>
              <w:t>Enstitü Personeli</w:t>
            </w:r>
          </w:p>
        </w:tc>
        <w:tc>
          <w:tcPr>
            <w:tcW w:w="1984" w:type="dxa"/>
            <w:vAlign w:val="center"/>
          </w:tcPr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25 /12 / 2023</w:t>
            </w:r>
          </w:p>
          <w:p w:rsidR="006818EA" w:rsidRPr="00CB7D95" w:rsidRDefault="006818EA" w:rsidP="006818EA">
            <w:pPr>
              <w:jc w:val="center"/>
              <w:rPr>
                <w:sz w:val="22"/>
                <w:szCs w:val="22"/>
              </w:rPr>
            </w:pPr>
            <w:r w:rsidRPr="00CB7D95">
              <w:rPr>
                <w:sz w:val="22"/>
                <w:szCs w:val="22"/>
              </w:rPr>
              <w:t>09 :30</w:t>
            </w:r>
          </w:p>
        </w:tc>
        <w:tc>
          <w:tcPr>
            <w:tcW w:w="1984" w:type="dxa"/>
            <w:vAlign w:val="center"/>
          </w:tcPr>
          <w:p w:rsidR="006818EA" w:rsidRPr="00CB7D95" w:rsidRDefault="006818EA" w:rsidP="006818EA">
            <w:pPr>
              <w:jc w:val="center"/>
              <w:rPr>
                <w:b/>
                <w:sz w:val="22"/>
                <w:szCs w:val="22"/>
              </w:rPr>
            </w:pPr>
            <w:r w:rsidRPr="00CB7D95">
              <w:rPr>
                <w:b/>
                <w:sz w:val="22"/>
                <w:szCs w:val="22"/>
              </w:rPr>
              <w:t>… / … / 20…</w:t>
            </w:r>
          </w:p>
          <w:p w:rsidR="006818EA" w:rsidRPr="00CB7D95" w:rsidRDefault="006818EA" w:rsidP="006818E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7D95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</w:tcPr>
          <w:p w:rsidR="006818EA" w:rsidRPr="00CC13F0" w:rsidRDefault="006818EA" w:rsidP="006818EA"/>
        </w:tc>
      </w:tr>
    </w:tbl>
    <w:p w:rsidR="00A40877" w:rsidRDefault="00A40877" w:rsidP="001B4140"/>
    <w:p w:rsidR="000A3918" w:rsidRDefault="000A3918" w:rsidP="001B4140"/>
    <w:sectPr w:rsidR="000A3918" w:rsidSect="000A3918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71" w:rsidRDefault="00C77D71">
      <w:r>
        <w:separator/>
      </w:r>
    </w:p>
  </w:endnote>
  <w:endnote w:type="continuationSeparator" w:id="0">
    <w:p w:rsidR="00C77D71" w:rsidRDefault="00C7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C77D71"/>
  <w:p w:rsidR="00164C17" w:rsidRDefault="00C77D71">
    <w:pPr>
      <w:jc w:val="center"/>
    </w:pPr>
    <w:r>
      <w:rPr>
        <w:b/>
        <w:color w:val="A33333"/>
        <w:sz w:val="20"/>
      </w:rPr>
      <w:t>5070 sayılı Elektronik İmza Kanunu çerçevesinde, bu</w:t>
    </w:r>
    <w:r>
      <w:rPr>
        <w:b/>
        <w:color w:val="A33333"/>
        <w:sz w:val="20"/>
      </w:rPr>
      <w:t xml:space="preserve">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71" w:rsidRDefault="00C77D71">
      <w:r>
        <w:separator/>
      </w:r>
    </w:p>
  </w:footnote>
  <w:footnote w:type="continuationSeparator" w:id="0">
    <w:p w:rsidR="00C77D71" w:rsidRDefault="00C7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="00E22BBF" w:rsidRPr="006A0EAB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E22BB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DA093F1" wp14:editId="245860F0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2023 YILI HİZMET İÇİ EĞİTİM PLANI-2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PL/SABE/05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29.08.2023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77D7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77D7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B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419E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5E3"/>
    <w:rsid w:val="001B565D"/>
    <w:rsid w:val="001C4693"/>
    <w:rsid w:val="001D1B28"/>
    <w:rsid w:val="001D59C1"/>
    <w:rsid w:val="001E56BC"/>
    <w:rsid w:val="001E6D6A"/>
    <w:rsid w:val="001E7AC7"/>
    <w:rsid w:val="001F0907"/>
    <w:rsid w:val="001F1FBC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1841"/>
    <w:rsid w:val="00533A92"/>
    <w:rsid w:val="00540626"/>
    <w:rsid w:val="00545D00"/>
    <w:rsid w:val="00582A3A"/>
    <w:rsid w:val="0058733F"/>
    <w:rsid w:val="0059594B"/>
    <w:rsid w:val="00596834"/>
    <w:rsid w:val="005A2DA1"/>
    <w:rsid w:val="005A6FAB"/>
    <w:rsid w:val="005B33F4"/>
    <w:rsid w:val="005B4F45"/>
    <w:rsid w:val="005C1F15"/>
    <w:rsid w:val="005E57D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18EA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74FE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7AD0"/>
    <w:rsid w:val="00A115A8"/>
    <w:rsid w:val="00A3011E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2E71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5813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77D71"/>
    <w:rsid w:val="00C81EAF"/>
    <w:rsid w:val="00C9557A"/>
    <w:rsid w:val="00CA4012"/>
    <w:rsid w:val="00CA567E"/>
    <w:rsid w:val="00CB2355"/>
    <w:rsid w:val="00CB36DD"/>
    <w:rsid w:val="00CB7D95"/>
    <w:rsid w:val="00CC0188"/>
    <w:rsid w:val="00CC12C8"/>
    <w:rsid w:val="00CC13F0"/>
    <w:rsid w:val="00CC510F"/>
    <w:rsid w:val="00CD0EF6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822ED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B6933"/>
    <w:rsid w:val="00EC40EB"/>
    <w:rsid w:val="00EC4377"/>
    <w:rsid w:val="00EC5A9D"/>
    <w:rsid w:val="00ED15F5"/>
    <w:rsid w:val="00ED78FC"/>
    <w:rsid w:val="00EE3B4D"/>
    <w:rsid w:val="00EE6205"/>
    <w:rsid w:val="00EF00E5"/>
    <w:rsid w:val="00EF19C6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01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2E765-7759-4212-8A57-A2E9BEFD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egitimpl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875B-417B-4D5B-966B-50C521F9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egitimplan (2)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Windows Kullanıcısı</cp:lastModifiedBy>
  <cp:revision>2</cp:revision>
  <cp:lastPrinted>2018-09-24T13:03:00Z</cp:lastPrinted>
  <dcterms:created xsi:type="dcterms:W3CDTF">2023-10-10T06:05:00Z</dcterms:created>
  <dcterms:modified xsi:type="dcterms:W3CDTF">2023-10-10T06:05:00Z</dcterms:modified>
</cp:coreProperties>
</file>