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A2926" w:rsidP="001B4140" w:rsidRDefault="007A2926">
      <w:pPr>
        <w:rPr>
          <w:sz w:val="8"/>
        </w:rPr>
      </w:pPr>
    </w:p>
    <w:tbl>
      <w:tblPr>
        <w:tblpPr w:leftFromText="141" w:rightFromText="141" w:vertAnchor="text" w:tblpX="392" w:tblpY="1"/>
        <w:tblOverlap w:val="never"/>
        <w:tblW w:w="993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1225"/>
        <w:gridCol w:w="3407"/>
        <w:gridCol w:w="2459"/>
        <w:gridCol w:w="14"/>
        <w:gridCol w:w="1760"/>
        <w:gridCol w:w="14"/>
      </w:tblGrid>
      <w:tr w:rsidRPr="00DE3707" w:rsidR="00195EDB" w:rsidTr="006D6F26">
        <w:trPr>
          <w:trHeight w:val="227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pPr w:leftFromText="141" w:rightFromText="141" w:vertAnchor="text" w:tblpXSpec="center" w:tblpY="1"/>
              <w:tblOverlap w:val="never"/>
              <w:tblW w:w="1009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8"/>
              <w:gridCol w:w="1358"/>
              <w:gridCol w:w="3551"/>
              <w:gridCol w:w="2591"/>
              <w:gridCol w:w="1363"/>
            </w:tblGrid>
            <w:tr w:rsidRPr="00DE3707" w:rsidR="00195EDB" w:rsidTr="006D6F26">
              <w:trPr>
                <w:trHeight w:val="293"/>
              </w:trPr>
              <w:tc>
                <w:tcPr>
                  <w:tcW w:w="1228" w:type="dxa"/>
                  <w:shd w:val="clear" w:color="auto" w:fill="C00000"/>
                  <w:vAlign w:val="center"/>
                </w:tcPr>
                <w:p w:rsidRPr="00DE3707" w:rsidR="00195EDB" w:rsidP="006D6F26" w:rsidRDefault="00195EDB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18"/>
                    </w:rPr>
                  </w:pPr>
                  <w:r w:rsidRPr="00DE3707">
                    <w:rPr>
                      <w:b/>
                      <w:bCs/>
                      <w:color w:val="FFFFFF"/>
                      <w:sz w:val="20"/>
                      <w:szCs w:val="18"/>
                    </w:rPr>
                    <w:t>PUKÖ</w:t>
                  </w:r>
                </w:p>
                <w:p w:rsidRPr="00DE3707" w:rsidR="00195EDB" w:rsidP="006D6F26" w:rsidRDefault="00195EDB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18"/>
                    </w:rPr>
                  </w:pPr>
                  <w:r w:rsidRPr="00DE3707">
                    <w:rPr>
                      <w:b/>
                      <w:bCs/>
                      <w:color w:val="FFFFFF"/>
                      <w:sz w:val="20"/>
                      <w:szCs w:val="18"/>
                    </w:rPr>
                    <w:t>DÖNGÜSÜ</w:t>
                  </w:r>
                  <w:r w:rsidRPr="00DE3707">
                    <w:rPr>
                      <w:b/>
                      <w:bCs/>
                      <w:color w:val="FFFFFF"/>
                      <w:sz w:val="20"/>
                      <w:szCs w:val="18"/>
                      <w:vertAlign w:val="superscript"/>
                    </w:rPr>
                    <w:endnoteReference w:id="1"/>
                  </w:r>
                </w:p>
              </w:tc>
              <w:tc>
                <w:tcPr>
                  <w:tcW w:w="1358" w:type="dxa"/>
                  <w:shd w:val="clear" w:color="auto" w:fill="C00000"/>
                  <w:vAlign w:val="center"/>
                  <w:hideMark/>
                </w:tcPr>
                <w:p w:rsidRPr="00DE3707" w:rsidR="00195EDB" w:rsidP="006D6F26" w:rsidRDefault="00195EDB">
                  <w:pPr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E3707">
                    <w:rPr>
                      <w:b/>
                      <w:bCs/>
                      <w:color w:val="FFFFFF"/>
                      <w:sz w:val="20"/>
                      <w:szCs w:val="18"/>
                    </w:rPr>
                    <w:t>SORUMLU</w:t>
                  </w:r>
                </w:p>
              </w:tc>
              <w:tc>
                <w:tcPr>
                  <w:tcW w:w="3551" w:type="dxa"/>
                  <w:shd w:val="clear" w:color="auto" w:fill="C00000"/>
                  <w:vAlign w:val="center"/>
                  <w:hideMark/>
                </w:tcPr>
                <w:p w:rsidRPr="00DE3707" w:rsidR="00195EDB" w:rsidP="006D6F26" w:rsidRDefault="00195EDB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18"/>
                    </w:rPr>
                  </w:pPr>
                  <w:r w:rsidRPr="00DE3707">
                    <w:rPr>
                      <w:b/>
                      <w:bCs/>
                      <w:color w:val="FFFFFF"/>
                      <w:sz w:val="20"/>
                      <w:szCs w:val="18"/>
                    </w:rPr>
                    <w:t>İŞ AKIŞI</w:t>
                  </w:r>
                </w:p>
              </w:tc>
              <w:tc>
                <w:tcPr>
                  <w:tcW w:w="2591" w:type="dxa"/>
                  <w:shd w:val="clear" w:color="auto" w:fill="C00000"/>
                  <w:vAlign w:val="center"/>
                  <w:hideMark/>
                </w:tcPr>
                <w:p w:rsidRPr="00DE3707" w:rsidR="00195EDB" w:rsidP="006D6F26" w:rsidRDefault="00195EDB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DE3707">
                    <w:rPr>
                      <w:b/>
                      <w:bCs/>
                      <w:color w:val="FFFFFF"/>
                      <w:sz w:val="20"/>
                      <w:szCs w:val="20"/>
                    </w:rPr>
                    <w:t>FAALİYET/AÇIKLAMA</w:t>
                  </w:r>
                </w:p>
              </w:tc>
              <w:tc>
                <w:tcPr>
                  <w:tcW w:w="1363" w:type="dxa"/>
                  <w:shd w:val="clear" w:color="auto" w:fill="C00000"/>
                  <w:vAlign w:val="center"/>
                  <w:hideMark/>
                </w:tcPr>
                <w:p w:rsidRPr="00DE3707" w:rsidR="00195EDB" w:rsidP="006D6F26" w:rsidRDefault="00195EDB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DE3707">
                    <w:rPr>
                      <w:b/>
                      <w:bCs/>
                      <w:color w:val="FFFFFF"/>
                      <w:sz w:val="20"/>
                      <w:szCs w:val="20"/>
                    </w:rPr>
                    <w:t>DOKÜMAN / KAYIT</w:t>
                  </w:r>
                </w:p>
              </w:tc>
            </w:tr>
          </w:tbl>
          <w:p w:rsidRPr="00DE3707" w:rsidR="00195EDB" w:rsidP="006D6F26" w:rsidRDefault="00195EDB"/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pPr w:leftFromText="141" w:rightFromText="141" w:vertAnchor="text" w:tblpXSpec="center" w:tblpY="1"/>
              <w:tblOverlap w:val="never"/>
              <w:tblW w:w="1009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8"/>
              <w:gridCol w:w="1358"/>
              <w:gridCol w:w="3551"/>
              <w:gridCol w:w="2591"/>
              <w:gridCol w:w="1363"/>
            </w:tblGrid>
            <w:tr w:rsidRPr="00DE3707" w:rsidR="00195EDB" w:rsidTr="006D6F26">
              <w:trPr>
                <w:trHeight w:val="293"/>
              </w:trPr>
              <w:tc>
                <w:tcPr>
                  <w:tcW w:w="1228" w:type="dxa"/>
                  <w:shd w:val="clear" w:color="auto" w:fill="C00000"/>
                  <w:vAlign w:val="center"/>
                </w:tcPr>
                <w:p w:rsidRPr="00DE3707" w:rsidR="00195EDB" w:rsidP="006D6F26" w:rsidRDefault="00195EDB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18"/>
                    </w:rPr>
                  </w:pPr>
                  <w:r w:rsidRPr="00DE3707">
                    <w:rPr>
                      <w:b/>
                      <w:bCs/>
                      <w:color w:val="FFFFFF"/>
                      <w:sz w:val="20"/>
                      <w:szCs w:val="18"/>
                    </w:rPr>
                    <w:t>SORUMLU</w:t>
                  </w:r>
                </w:p>
              </w:tc>
              <w:tc>
                <w:tcPr>
                  <w:tcW w:w="1358" w:type="dxa"/>
                  <w:shd w:val="clear" w:color="auto" w:fill="C00000"/>
                  <w:vAlign w:val="center"/>
                  <w:hideMark/>
                </w:tcPr>
                <w:p w:rsidRPr="00DE3707" w:rsidR="00195EDB" w:rsidP="006D6F26" w:rsidRDefault="00195EDB">
                  <w:pPr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E3707">
                    <w:rPr>
                      <w:b/>
                      <w:bCs/>
                      <w:color w:val="FFFFFF"/>
                      <w:sz w:val="20"/>
                      <w:szCs w:val="18"/>
                    </w:rPr>
                    <w:t>SORUMLU</w:t>
                  </w:r>
                </w:p>
              </w:tc>
              <w:tc>
                <w:tcPr>
                  <w:tcW w:w="3551" w:type="dxa"/>
                  <w:shd w:val="clear" w:color="auto" w:fill="C00000"/>
                  <w:vAlign w:val="center"/>
                  <w:hideMark/>
                </w:tcPr>
                <w:p w:rsidRPr="00DE3707" w:rsidR="00195EDB" w:rsidP="006D6F26" w:rsidRDefault="00195EDB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18"/>
                    </w:rPr>
                  </w:pPr>
                  <w:r w:rsidRPr="00DE3707">
                    <w:rPr>
                      <w:b/>
                      <w:bCs/>
                      <w:color w:val="FFFFFF"/>
                      <w:sz w:val="20"/>
                      <w:szCs w:val="18"/>
                    </w:rPr>
                    <w:t>İŞ AKIŞI</w:t>
                  </w:r>
                </w:p>
              </w:tc>
              <w:tc>
                <w:tcPr>
                  <w:tcW w:w="2591" w:type="dxa"/>
                  <w:shd w:val="clear" w:color="auto" w:fill="C00000"/>
                  <w:vAlign w:val="center"/>
                  <w:hideMark/>
                </w:tcPr>
                <w:p w:rsidRPr="00DE3707" w:rsidR="00195EDB" w:rsidP="006D6F26" w:rsidRDefault="00195EDB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DE3707">
                    <w:rPr>
                      <w:b/>
                      <w:bCs/>
                      <w:color w:val="FFFFFF"/>
                      <w:sz w:val="20"/>
                      <w:szCs w:val="20"/>
                    </w:rPr>
                    <w:t>FAALİYET/AÇIKLAMA</w:t>
                  </w:r>
                </w:p>
              </w:tc>
              <w:tc>
                <w:tcPr>
                  <w:tcW w:w="1363" w:type="dxa"/>
                  <w:shd w:val="clear" w:color="auto" w:fill="C00000"/>
                  <w:vAlign w:val="center"/>
                  <w:hideMark/>
                </w:tcPr>
                <w:p w:rsidRPr="00DE3707" w:rsidR="00195EDB" w:rsidP="006D6F26" w:rsidRDefault="00195EDB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DE3707">
                    <w:rPr>
                      <w:b/>
                      <w:bCs/>
                      <w:color w:val="FFFFFF"/>
                      <w:sz w:val="20"/>
                      <w:szCs w:val="20"/>
                    </w:rPr>
                    <w:t>DOKÜMAN / KAYIT</w:t>
                  </w:r>
                </w:p>
              </w:tc>
            </w:tr>
          </w:tbl>
          <w:p w:rsidRPr="00DE3707" w:rsidR="00195EDB" w:rsidP="006D6F26" w:rsidRDefault="00195EDB"/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tbl>
            <w:tblPr>
              <w:tblpPr w:leftFromText="141" w:rightFromText="141" w:vertAnchor="text" w:tblpXSpec="center" w:tblpY="1"/>
              <w:tblOverlap w:val="never"/>
              <w:tblW w:w="1009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39"/>
              <w:gridCol w:w="2591"/>
              <w:gridCol w:w="1363"/>
            </w:tblGrid>
            <w:tr w:rsidRPr="00DE3707" w:rsidR="00195EDB" w:rsidTr="006D6F26">
              <w:trPr>
                <w:trHeight w:val="293"/>
              </w:trPr>
              <w:tc>
                <w:tcPr>
                  <w:tcW w:w="6139" w:type="dxa"/>
                  <w:shd w:val="clear" w:color="auto" w:fill="C00000"/>
                  <w:vAlign w:val="center"/>
                </w:tcPr>
                <w:p w:rsidRPr="00DE3707" w:rsidR="00195EDB" w:rsidP="006D6F26" w:rsidRDefault="00195EDB">
                  <w:pPr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E3707">
                    <w:rPr>
                      <w:b/>
                      <w:bCs/>
                      <w:color w:val="FFFFFF"/>
                      <w:sz w:val="20"/>
                      <w:szCs w:val="18"/>
                    </w:rPr>
                    <w:t>İŞ AKIŞI</w:t>
                  </w:r>
                </w:p>
                <w:p w:rsidRPr="00DE3707" w:rsidR="00195EDB" w:rsidP="006D6F26" w:rsidRDefault="00195EDB">
                  <w:pPr>
                    <w:rPr>
                      <w:b/>
                      <w:bCs/>
                      <w:color w:val="FFFFFF"/>
                      <w:sz w:val="20"/>
                      <w:szCs w:val="18"/>
                    </w:rPr>
                  </w:pPr>
                </w:p>
              </w:tc>
              <w:tc>
                <w:tcPr>
                  <w:tcW w:w="2591" w:type="dxa"/>
                  <w:shd w:val="clear" w:color="auto" w:fill="C00000"/>
                  <w:vAlign w:val="center"/>
                  <w:hideMark/>
                </w:tcPr>
                <w:p w:rsidRPr="00DE3707" w:rsidR="00195EDB" w:rsidP="006D6F26" w:rsidRDefault="00195EDB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DE3707">
                    <w:rPr>
                      <w:b/>
                      <w:bCs/>
                      <w:color w:val="FFFFFF"/>
                      <w:sz w:val="20"/>
                      <w:szCs w:val="20"/>
                    </w:rPr>
                    <w:t>FAALİYET/AÇIKLAMA</w:t>
                  </w:r>
                </w:p>
              </w:tc>
              <w:tc>
                <w:tcPr>
                  <w:tcW w:w="1363" w:type="dxa"/>
                  <w:shd w:val="clear" w:color="auto" w:fill="C00000"/>
                  <w:vAlign w:val="center"/>
                  <w:hideMark/>
                </w:tcPr>
                <w:p w:rsidRPr="00DE3707" w:rsidR="00195EDB" w:rsidP="006D6F26" w:rsidRDefault="00195EDB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DE3707">
                    <w:rPr>
                      <w:b/>
                      <w:bCs/>
                      <w:color w:val="FFFFFF"/>
                      <w:sz w:val="20"/>
                      <w:szCs w:val="20"/>
                    </w:rPr>
                    <w:t>DOKÜMAN / KAYIT</w:t>
                  </w:r>
                </w:p>
              </w:tc>
            </w:tr>
          </w:tbl>
          <w:p w:rsidRPr="00DE3707" w:rsidR="00195EDB" w:rsidP="006D6F26" w:rsidRDefault="00195EDB"/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pPr w:leftFromText="141" w:rightFromText="141" w:vertAnchor="text" w:tblpXSpec="center" w:tblpY="1"/>
              <w:tblOverlap w:val="never"/>
              <w:tblW w:w="1009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87"/>
              <w:gridCol w:w="3551"/>
              <w:gridCol w:w="2591"/>
              <w:gridCol w:w="1363"/>
            </w:tblGrid>
            <w:tr w:rsidRPr="00DE3707" w:rsidR="00195EDB" w:rsidTr="006D6F26">
              <w:trPr>
                <w:trHeight w:val="293"/>
              </w:trPr>
              <w:tc>
                <w:tcPr>
                  <w:tcW w:w="2587" w:type="dxa"/>
                  <w:shd w:val="clear" w:color="auto" w:fill="C00000"/>
                  <w:vAlign w:val="center"/>
                </w:tcPr>
                <w:p w:rsidRPr="00DE3707" w:rsidR="00195EDB" w:rsidP="006D6F26" w:rsidRDefault="00195EDB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18"/>
                    </w:rPr>
                  </w:pPr>
                  <w:r w:rsidRPr="00DE3707">
                    <w:rPr>
                      <w:b/>
                      <w:bCs/>
                      <w:color w:val="FFFFFF"/>
                      <w:sz w:val="20"/>
                      <w:szCs w:val="18"/>
                    </w:rPr>
                    <w:t>FAALİYET/AÇIKLAMA</w:t>
                  </w:r>
                </w:p>
                <w:p w:rsidRPr="00DE3707" w:rsidR="00195EDB" w:rsidP="006D6F26" w:rsidRDefault="00195EDB">
                  <w:pPr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3551" w:type="dxa"/>
                  <w:shd w:val="clear" w:color="auto" w:fill="C00000"/>
                  <w:vAlign w:val="center"/>
                  <w:hideMark/>
                </w:tcPr>
                <w:p w:rsidRPr="00DE3707" w:rsidR="00195EDB" w:rsidP="006D6F26" w:rsidRDefault="00195EDB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18"/>
                    </w:rPr>
                  </w:pPr>
                  <w:r w:rsidRPr="00DE3707">
                    <w:rPr>
                      <w:b/>
                      <w:bCs/>
                      <w:color w:val="FFFFFF"/>
                      <w:sz w:val="20"/>
                      <w:szCs w:val="18"/>
                    </w:rPr>
                    <w:t>İŞ AKIŞI</w:t>
                  </w:r>
                </w:p>
              </w:tc>
              <w:tc>
                <w:tcPr>
                  <w:tcW w:w="2591" w:type="dxa"/>
                  <w:shd w:val="clear" w:color="auto" w:fill="C00000"/>
                  <w:vAlign w:val="center"/>
                  <w:hideMark/>
                </w:tcPr>
                <w:p w:rsidRPr="00DE3707" w:rsidR="00195EDB" w:rsidP="006D6F26" w:rsidRDefault="00195EDB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DE3707">
                    <w:rPr>
                      <w:b/>
                      <w:bCs/>
                      <w:color w:val="FFFFFF"/>
                      <w:sz w:val="20"/>
                      <w:szCs w:val="20"/>
                    </w:rPr>
                    <w:t>FAALİYET/AÇIKLAMA</w:t>
                  </w:r>
                </w:p>
              </w:tc>
              <w:tc>
                <w:tcPr>
                  <w:tcW w:w="1363" w:type="dxa"/>
                  <w:shd w:val="clear" w:color="auto" w:fill="C00000"/>
                  <w:vAlign w:val="center"/>
                  <w:hideMark/>
                </w:tcPr>
                <w:p w:rsidRPr="00DE3707" w:rsidR="00195EDB" w:rsidP="006D6F26" w:rsidRDefault="00195EDB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DE3707">
                    <w:rPr>
                      <w:b/>
                      <w:bCs/>
                      <w:color w:val="FFFFFF"/>
                      <w:sz w:val="20"/>
                      <w:szCs w:val="20"/>
                    </w:rPr>
                    <w:t>DOKÜMAN / KAYIT</w:t>
                  </w:r>
                </w:p>
              </w:tc>
            </w:tr>
          </w:tbl>
          <w:p w:rsidRPr="00DE3707" w:rsidR="00195EDB" w:rsidP="006D6F26" w:rsidRDefault="00195EDB"/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pPr w:leftFromText="141" w:rightFromText="141" w:vertAnchor="text" w:tblpXSpec="center" w:tblpY="1"/>
              <w:tblOverlap w:val="never"/>
              <w:tblW w:w="1009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87"/>
              <w:gridCol w:w="3551"/>
              <w:gridCol w:w="2591"/>
              <w:gridCol w:w="1363"/>
            </w:tblGrid>
            <w:tr w:rsidRPr="00DE3707" w:rsidR="00195EDB" w:rsidTr="006D6F26">
              <w:trPr>
                <w:trHeight w:val="293"/>
              </w:trPr>
              <w:tc>
                <w:tcPr>
                  <w:tcW w:w="2587" w:type="dxa"/>
                  <w:shd w:val="clear" w:color="auto" w:fill="C00000"/>
                  <w:vAlign w:val="center"/>
                </w:tcPr>
                <w:p w:rsidRPr="00DE3707" w:rsidR="00195EDB" w:rsidP="006D6F26" w:rsidRDefault="00195EDB">
                  <w:pPr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E3707">
                    <w:rPr>
                      <w:b/>
                      <w:bCs/>
                      <w:color w:val="FFFFFF"/>
                      <w:sz w:val="20"/>
                      <w:szCs w:val="18"/>
                    </w:rPr>
                    <w:t>DOKÜMAN/KAY</w:t>
                  </w:r>
                  <w:r>
                    <w:rPr>
                      <w:b/>
                      <w:bCs/>
                      <w:color w:val="FFFFFF"/>
                      <w:sz w:val="20"/>
                      <w:szCs w:val="18"/>
                    </w:rPr>
                    <w:t>IT</w:t>
                  </w:r>
                </w:p>
              </w:tc>
              <w:tc>
                <w:tcPr>
                  <w:tcW w:w="3551" w:type="dxa"/>
                  <w:shd w:val="clear" w:color="auto" w:fill="C00000"/>
                  <w:vAlign w:val="center"/>
                  <w:hideMark/>
                </w:tcPr>
                <w:p w:rsidRPr="00DE3707" w:rsidR="00195EDB" w:rsidP="006D6F26" w:rsidRDefault="00195EDB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18"/>
                    </w:rPr>
                  </w:pPr>
                  <w:r w:rsidRPr="00DE3707">
                    <w:rPr>
                      <w:b/>
                      <w:bCs/>
                      <w:color w:val="FFFFFF"/>
                      <w:sz w:val="20"/>
                      <w:szCs w:val="18"/>
                    </w:rPr>
                    <w:t>İŞ AKIŞI</w:t>
                  </w:r>
                </w:p>
              </w:tc>
              <w:tc>
                <w:tcPr>
                  <w:tcW w:w="2591" w:type="dxa"/>
                  <w:shd w:val="clear" w:color="auto" w:fill="C00000"/>
                  <w:vAlign w:val="center"/>
                  <w:hideMark/>
                </w:tcPr>
                <w:p w:rsidRPr="00DE3707" w:rsidR="00195EDB" w:rsidP="006D6F26" w:rsidRDefault="00195EDB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DE3707">
                    <w:rPr>
                      <w:b/>
                      <w:bCs/>
                      <w:color w:val="FFFFFF"/>
                      <w:sz w:val="20"/>
                      <w:szCs w:val="20"/>
                    </w:rPr>
                    <w:t>FAALİYET/AÇIKLAMA</w:t>
                  </w:r>
                </w:p>
              </w:tc>
              <w:tc>
                <w:tcPr>
                  <w:tcW w:w="1363" w:type="dxa"/>
                  <w:shd w:val="clear" w:color="auto" w:fill="C00000"/>
                  <w:vAlign w:val="center"/>
                  <w:hideMark/>
                </w:tcPr>
                <w:p w:rsidRPr="00DE3707" w:rsidR="00195EDB" w:rsidP="006D6F26" w:rsidRDefault="00195EDB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DE3707">
                    <w:rPr>
                      <w:b/>
                      <w:bCs/>
                      <w:color w:val="FFFFFF"/>
                      <w:sz w:val="20"/>
                      <w:szCs w:val="20"/>
                    </w:rPr>
                    <w:t>DOKÜMAN / KAYIT</w:t>
                  </w:r>
                </w:p>
              </w:tc>
            </w:tr>
          </w:tbl>
          <w:p w:rsidRPr="00DE3707" w:rsidR="00195EDB" w:rsidP="006D6F26" w:rsidRDefault="00195EDB"/>
        </w:tc>
      </w:tr>
      <w:tr w:rsidRPr="00DE3707" w:rsidR="00195EDB" w:rsidTr="006D6F26">
        <w:trPr>
          <w:trHeight w:val="227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jc w:val="center"/>
              <w:rPr>
                <w:b/>
                <w:sz w:val="18"/>
                <w:szCs w:val="18"/>
              </w:rPr>
            </w:pPr>
            <w:r w:rsidRPr="00DE3707">
              <w:rPr>
                <w:b/>
                <w:sz w:val="18"/>
                <w:szCs w:val="18"/>
              </w:rPr>
              <w:t xml:space="preserve"> </w:t>
            </w:r>
          </w:p>
          <w:p w:rsidRPr="00DE3707" w:rsidR="00195EDB" w:rsidP="006D6F26" w:rsidRDefault="00195EDB">
            <w:pPr>
              <w:jc w:val="center"/>
              <w:rPr>
                <w:b/>
                <w:sz w:val="18"/>
                <w:szCs w:val="18"/>
              </w:rPr>
            </w:pPr>
          </w:p>
          <w:p w:rsidRPr="00DE3707" w:rsidR="00195EDB" w:rsidP="006D6F26" w:rsidRDefault="00195EDB">
            <w:pPr>
              <w:jc w:val="center"/>
              <w:rPr>
                <w:b/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Uygulama</w:t>
            </w:r>
          </w:p>
          <w:p w:rsidRPr="00DE3707" w:rsidR="00195EDB" w:rsidP="006D6F26" w:rsidRDefault="00195E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jc w:val="center"/>
              <w:rPr>
                <w:b/>
                <w:sz w:val="18"/>
                <w:szCs w:val="18"/>
              </w:rPr>
            </w:pPr>
            <w:r w:rsidRPr="00DE3707">
              <w:rPr>
                <w:b/>
                <w:sz w:val="18"/>
                <w:szCs w:val="18"/>
              </w:rPr>
              <w:t xml:space="preserve"> </w:t>
            </w:r>
          </w:p>
          <w:p w:rsidRPr="00DE3707" w:rsidR="00195EDB" w:rsidP="006D6F26" w:rsidRDefault="00195EDB">
            <w:pPr>
              <w:jc w:val="center"/>
              <w:rPr>
                <w:b/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Enstitü Müdürü</w:t>
            </w: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Enstitü Sekreteri</w:t>
            </w:r>
            <w:r w:rsidR="00150CFF">
              <w:rPr>
                <w:sz w:val="18"/>
                <w:szCs w:val="18"/>
              </w:rPr>
              <w:t xml:space="preserve"> Birim Personeli</w:t>
            </w:r>
          </w:p>
          <w:p w:rsidRPr="00DE3707" w:rsidR="00195EDB" w:rsidP="006D6F26" w:rsidRDefault="00195EDB">
            <w:pPr>
              <w:jc w:val="center"/>
              <w:rPr>
                <w:b/>
                <w:sz w:val="18"/>
                <w:szCs w:val="18"/>
              </w:rPr>
            </w:pPr>
          </w:p>
          <w:p w:rsidRPr="00DE3707" w:rsidR="00195EDB" w:rsidP="006D6F26" w:rsidRDefault="00195E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DE3707" w:rsidR="00195EDB" w:rsidP="006D6F26" w:rsidRDefault="00195EDB">
            <w:pPr>
              <w:ind w:right="61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1B434BE6" wp14:anchorId="552F8662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156210</wp:posOffset>
                      </wp:positionV>
                      <wp:extent cx="1360805" cy="866775"/>
                      <wp:effectExtent l="0" t="0" r="10795" b="285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0805" cy="866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522984" w:rsidR="00195EDB" w:rsidP="00195EDB" w:rsidRDefault="00195ED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22984">
                                    <w:rPr>
                                      <w:sz w:val="16"/>
                                      <w:szCs w:val="16"/>
                                    </w:rPr>
                                    <w:t>Ambar/Depoların Kurulması</w:t>
                                  </w:r>
                                </w:p>
                                <w:p w:rsidR="00195EDB" w:rsidP="00195EDB" w:rsidRDefault="00195E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" style="position:absolute;left:0;text-align:left;margin-left:24.25pt;margin-top:12.3pt;width:107.15pt;height:68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552F8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">
                      <v:stroke joinstyle="miter"/>
                      <v:textbox>
                        <w:txbxContent>
                          <w:p w:rsidRPr="00522984" w:rsidR="00195EDB" w:rsidP="00195EDB" w:rsidRDefault="00195E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2984">
                              <w:rPr>
                                <w:sz w:val="16"/>
                                <w:szCs w:val="16"/>
                              </w:rPr>
                              <w:t>Ambar/Depoların Kurulması</w:t>
                            </w:r>
                          </w:p>
                          <w:p w:rsidR="00195EDB" w:rsidP="00195EDB" w:rsidRDefault="00195EDB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E3707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08EF6DC0" wp14:anchorId="7FC3786A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918210</wp:posOffset>
                      </wp:positionV>
                      <wp:extent cx="0" cy="466725"/>
                      <wp:effectExtent l="76200" t="0" r="57150" b="47625"/>
                      <wp:wrapNone/>
                      <wp:docPr id="52" name="Düz Bağlayıcı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667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52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77.5pt,72.3pt" to="77.5pt,109.05pt" w14:anchorId="2ECEC7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ind w:right="72"/>
              <w:rPr>
                <w:sz w:val="18"/>
                <w:szCs w:val="18"/>
              </w:rPr>
            </w:pPr>
            <w:r w:rsidRPr="00DE3707">
              <w:rPr>
                <w:b/>
                <w:sz w:val="18"/>
                <w:szCs w:val="18"/>
              </w:rPr>
              <w:t>-</w:t>
            </w:r>
            <w:r w:rsidRPr="00DE3707">
              <w:rPr>
                <w:sz w:val="18"/>
                <w:szCs w:val="18"/>
              </w:rPr>
              <w:t>Mevzuatta belirtildiği şekli ile uygun sayıda ambar planlanır.</w:t>
            </w:r>
          </w:p>
          <w:p w:rsidRPr="00DE3707" w:rsidR="00195EDB" w:rsidP="006D6F26" w:rsidRDefault="00195EDB">
            <w:pPr>
              <w:ind w:right="72"/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-İta amiri aranan özellikleri taşıyan bir veya daha fazla personeli Taşınır Kayıt Kontrol Yetkilisi olarak görevlendirir.</w:t>
            </w:r>
          </w:p>
          <w:p w:rsidRPr="00DE3707" w:rsidR="00195EDB" w:rsidP="006D6F26" w:rsidRDefault="00195EDB">
            <w:pPr>
              <w:ind w:right="72"/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-Bu durum Rektörlüğe, ilgili birimlere ve Muhasebe birimine yazılı olarak bildirilir.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b/>
                <w:sz w:val="18"/>
                <w:szCs w:val="18"/>
              </w:rPr>
            </w:pPr>
            <w:r w:rsidRPr="00DE3707">
              <w:rPr>
                <w:b/>
                <w:sz w:val="18"/>
                <w:szCs w:val="18"/>
              </w:rPr>
              <w:t>-</w:t>
            </w:r>
            <w:r w:rsidRPr="00DE3707">
              <w:rPr>
                <w:sz w:val="18"/>
                <w:szCs w:val="18"/>
              </w:rPr>
              <w:t>Taşınır Mal Yönetmeliği</w:t>
            </w:r>
          </w:p>
        </w:tc>
      </w:tr>
      <w:tr w:rsidRPr="00DE3707" w:rsidR="00195EDB" w:rsidTr="006D6F26">
        <w:trPr>
          <w:trHeight w:val="227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Uygulama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Müdür</w:t>
            </w:r>
          </w:p>
          <w:p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Enstitü Sekreteri</w:t>
            </w:r>
          </w:p>
          <w:p w:rsidRPr="00DE3707" w:rsidR="00150CFF" w:rsidP="00150CFF" w:rsidRDefault="00150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Birim Personeli</w:t>
            </w:r>
          </w:p>
          <w:p w:rsidRPr="00DE3707" w:rsidR="00150CFF" w:rsidP="006D6F26" w:rsidRDefault="00150CFF">
            <w:pPr>
              <w:rPr>
                <w:sz w:val="18"/>
                <w:szCs w:val="18"/>
              </w:rPr>
            </w:pP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DE3707" w:rsidR="00195EDB" w:rsidP="006D6F26" w:rsidRDefault="00195EDB">
            <w:pPr>
              <w:ind w:right="612"/>
              <w:jc w:val="center"/>
              <w:rPr>
                <w:b/>
                <w:sz w:val="18"/>
                <w:szCs w:val="18"/>
              </w:rPr>
            </w:pPr>
            <w:r w:rsidRPr="00DE3707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3DAE746E" wp14:anchorId="6452204F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645160</wp:posOffset>
                      </wp:positionV>
                      <wp:extent cx="0" cy="447040"/>
                      <wp:effectExtent l="57150" t="13335" r="57150" b="25400"/>
                      <wp:wrapNone/>
                      <wp:docPr id="50" name="Düz Bağlayıcı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4704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50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2.3pt,50.8pt" to="82.3pt,86pt" w14:anchorId="3E310F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Pr="00DE3707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13DDCCDB" wp14:anchorId="68B571DB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178435</wp:posOffset>
                      </wp:positionV>
                      <wp:extent cx="2019300" cy="342900"/>
                      <wp:effectExtent l="12700" t="13335" r="15875" b="15240"/>
                      <wp:wrapNone/>
                      <wp:docPr id="49" name="Akış Çizelgesi: İşlem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3429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5000A" w:rsidR="00195EDB" w:rsidP="00195EDB" w:rsidRDefault="00195ED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000A">
                                    <w:rPr>
                                      <w:sz w:val="16"/>
                                      <w:szCs w:val="16"/>
                                    </w:rPr>
                                    <w:t>Malzemenin Teslim Alınması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68B571DB">
                      <v:stroke joinstyle="miter"/>
                      <v:path gradientshapeok="t" o:connecttype="rect"/>
                    </v:shapetype>
                    <v:shape id="Akış Çizelgesi: İşlem 49" style="position:absolute;left:0;text-align:left;margin-left:1.55pt;margin-top:14.05pt;width:15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">
                      <v:textbox>
                        <w:txbxContent>
                          <w:p w:rsidRPr="0075000A" w:rsidR="00195EDB" w:rsidP="00195EDB" w:rsidRDefault="00195E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5000A">
                              <w:rPr>
                                <w:sz w:val="16"/>
                                <w:szCs w:val="16"/>
                              </w:rPr>
                              <w:t>Malzemenin Teslim Alınması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ind w:right="72"/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-Satın almadan gelen bilgilere göre mal muayenesi yaptırılarak teslim alınır.</w:t>
            </w:r>
          </w:p>
          <w:p w:rsidRPr="00DE3707" w:rsidR="00195EDB" w:rsidP="006D6F26" w:rsidRDefault="00195EDB">
            <w:pPr>
              <w:ind w:right="72"/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-Muayene sonucunda muayene kabul tutanağı imzalatılıp onay için Müdür’e sunulur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-Taşınır Mal Yönetmeliği</w:t>
            </w: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-Mal Alım Muayene Kabul Yön.</w:t>
            </w:r>
          </w:p>
        </w:tc>
      </w:tr>
      <w:tr w:rsidRPr="00DE3707" w:rsidR="00195EDB" w:rsidTr="006D6F26">
        <w:trPr>
          <w:trHeight w:val="1576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Uygulama</w:t>
            </w: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Müdür</w:t>
            </w:r>
          </w:p>
          <w:p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Enstitü Sekreteri</w:t>
            </w:r>
          </w:p>
          <w:p w:rsidRPr="00DE3707" w:rsidR="00150CFF" w:rsidP="00150CFF" w:rsidRDefault="00150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Birim Personeli</w:t>
            </w: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DE3707" w:rsidR="00195EDB" w:rsidP="006D6F26" w:rsidRDefault="00195EDB">
            <w:pPr>
              <w:ind w:right="612"/>
              <w:rPr>
                <w:b/>
                <w:noProof/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4B3E8F1C" wp14:anchorId="3F08AF6C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71120</wp:posOffset>
                      </wp:positionV>
                      <wp:extent cx="1847850" cy="339725"/>
                      <wp:effectExtent l="12700" t="9525" r="15875" b="12700"/>
                      <wp:wrapNone/>
                      <wp:docPr id="48" name="Akış Çizelgesi: İşlem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3397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5000A" w:rsidR="00195EDB" w:rsidP="00195EDB" w:rsidRDefault="00195ED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000A">
                                    <w:rPr>
                                      <w:sz w:val="16"/>
                                      <w:szCs w:val="16"/>
                                    </w:rPr>
                                    <w:t>Giriş Kaydı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48" style="position:absolute;margin-left:13.55pt;margin-top:5.6pt;width:145.5pt;height:2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" w14:anchorId="3F08AF6C">
                      <v:textbox>
                        <w:txbxContent>
                          <w:p w:rsidRPr="0075000A" w:rsidR="00195EDB" w:rsidP="00195EDB" w:rsidRDefault="00195E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5000A">
                              <w:rPr>
                                <w:sz w:val="16"/>
                                <w:szCs w:val="16"/>
                              </w:rPr>
                              <w:t>Giriş Kaydı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6ECE8FB4" wp14:anchorId="3A050CF3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63500</wp:posOffset>
                      </wp:positionV>
                      <wp:extent cx="0" cy="435610"/>
                      <wp:effectExtent l="57150" t="15240" r="57150" b="25400"/>
                      <wp:wrapNone/>
                      <wp:docPr id="47" name="Düz Bağlayıcı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356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47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9.05pt,5pt" to="89.05pt,39.3pt" w14:anchorId="369DA4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Pr="00DE3707">
              <w:rPr>
                <w:sz w:val="18"/>
                <w:szCs w:val="18"/>
              </w:rPr>
              <w:t xml:space="preserve">  </w:t>
            </w: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ind w:right="72"/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-Muayenesi yapılan malzeme Ambar programına giriş yapılarak stok kaydına alınır.</w:t>
            </w:r>
          </w:p>
          <w:p w:rsidRPr="00DE3707" w:rsidR="00195EDB" w:rsidP="006D6F26" w:rsidRDefault="00195EDB">
            <w:pPr>
              <w:ind w:right="72"/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-İşlem sonucunda Giriş TİF belgesi hazırlanarak çıktısı alınır.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-Taşınır Mal Yönetmeliği</w:t>
            </w: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 xml:space="preserve">-İlgili Otomasyon </w:t>
            </w:r>
            <w:proofErr w:type="spellStart"/>
            <w:r w:rsidRPr="00DE3707">
              <w:rPr>
                <w:sz w:val="18"/>
                <w:szCs w:val="18"/>
              </w:rPr>
              <w:t>Prog</w:t>
            </w:r>
            <w:proofErr w:type="spellEnd"/>
            <w:r w:rsidRPr="00DE3707">
              <w:rPr>
                <w:sz w:val="18"/>
                <w:szCs w:val="18"/>
              </w:rPr>
              <w:t>.</w:t>
            </w:r>
          </w:p>
        </w:tc>
      </w:tr>
      <w:tr w:rsidRPr="00DE3707" w:rsidR="00195EDB" w:rsidTr="006D6F26">
        <w:trPr>
          <w:trHeight w:val="227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Uygulama</w:t>
            </w: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Müdür</w:t>
            </w:r>
          </w:p>
          <w:p w:rsidRPr="00DE3707" w:rsidR="00195EDB" w:rsidP="00150CFF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Enstitü Sekreteri</w:t>
            </w:r>
            <w:r w:rsidR="00150CFF">
              <w:rPr>
                <w:sz w:val="18"/>
                <w:szCs w:val="18"/>
              </w:rPr>
              <w:t xml:space="preserve"> Birim Personeli</w:t>
            </w: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DE3707" w:rsidR="00195EDB" w:rsidP="006D6F26" w:rsidRDefault="00195EDB">
            <w:pPr>
              <w:ind w:right="612"/>
              <w:rPr>
                <w:b/>
                <w:noProof/>
                <w:sz w:val="18"/>
                <w:szCs w:val="18"/>
              </w:rPr>
            </w:pPr>
          </w:p>
          <w:p w:rsidRPr="00DE3707" w:rsidR="00195EDB" w:rsidP="006D6F26" w:rsidRDefault="00195EDB">
            <w:pPr>
              <w:ind w:right="612"/>
              <w:rPr>
                <w:b/>
                <w:noProof/>
                <w:sz w:val="18"/>
                <w:szCs w:val="18"/>
              </w:rPr>
            </w:pPr>
            <w:r w:rsidRPr="00DE3707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186BD473" wp14:anchorId="056BECE6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41910</wp:posOffset>
                      </wp:positionV>
                      <wp:extent cx="1751330" cy="304800"/>
                      <wp:effectExtent l="13970" t="13335" r="15875" b="15240"/>
                      <wp:wrapNone/>
                      <wp:docPr id="46" name="Akış Çizelgesi: İşlem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330" cy="3048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5000A" w:rsidR="00195EDB" w:rsidP="00195EDB" w:rsidRDefault="00195ED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000A">
                                    <w:rPr>
                                      <w:sz w:val="16"/>
                                      <w:szCs w:val="16"/>
                                    </w:rPr>
                                    <w:t>Evrakların Muhasebeye Sevki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46" style="position:absolute;margin-left:12.15pt;margin-top:3.3pt;width:137.9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" w14:anchorId="056BECE6">
                      <v:textbox>
                        <w:txbxContent>
                          <w:p w:rsidRPr="0075000A" w:rsidR="00195EDB" w:rsidP="00195EDB" w:rsidRDefault="00195E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5000A">
                              <w:rPr>
                                <w:sz w:val="16"/>
                                <w:szCs w:val="16"/>
                              </w:rPr>
                              <w:t>Evrakların Muhasebeye Sevki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E3707" w:rsidR="00195EDB" w:rsidP="006D6F26" w:rsidRDefault="00195EDB">
            <w:pPr>
              <w:ind w:right="612"/>
              <w:rPr>
                <w:b/>
                <w:noProof/>
                <w:sz w:val="18"/>
                <w:szCs w:val="18"/>
              </w:rPr>
            </w:pPr>
          </w:p>
          <w:p w:rsidRPr="00DE3707" w:rsidR="00195EDB" w:rsidP="006D6F26" w:rsidRDefault="00195EDB">
            <w:pPr>
              <w:ind w:right="612"/>
              <w:rPr>
                <w:b/>
                <w:noProof/>
                <w:sz w:val="18"/>
                <w:szCs w:val="18"/>
              </w:rPr>
            </w:pPr>
            <w:r w:rsidRPr="00DE370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5EDF4545" wp14:anchorId="7BC20FA6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93345</wp:posOffset>
                      </wp:positionV>
                      <wp:extent cx="0" cy="485775"/>
                      <wp:effectExtent l="57150" t="13335" r="57150" b="24765"/>
                      <wp:wrapNone/>
                      <wp:docPr id="45" name="Düz Bağlayıcı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45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6.05pt,7.35pt" to="86.05pt,45.6pt" w14:anchorId="1B5B9D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">
                      <v:stroke endarrow="block"/>
                    </v:line>
                  </w:pict>
                </mc:Fallback>
              </mc:AlternateContent>
            </w:r>
          </w:p>
          <w:p w:rsidRPr="00DE3707" w:rsidR="00195EDB" w:rsidP="006D6F26" w:rsidRDefault="00195EDB">
            <w:pPr>
              <w:ind w:right="612"/>
              <w:rPr>
                <w:b/>
                <w:noProof/>
                <w:sz w:val="18"/>
                <w:szCs w:val="18"/>
              </w:rPr>
            </w:pPr>
            <w:r w:rsidRPr="00DE3707">
              <w:rPr>
                <w:b/>
                <w:noProof/>
                <w:sz w:val="18"/>
                <w:szCs w:val="18"/>
              </w:rPr>
              <w:t xml:space="preserve">      </w: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ind w:right="72"/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-Giriş TİF belgesi hazırlanan malzemeler ilgili fatura ve Muayene kabul tutanağı ile birlikte ödemenin yapılması için gönderilir.</w:t>
            </w:r>
          </w:p>
          <w:p w:rsidRPr="00DE3707" w:rsidR="00195EDB" w:rsidP="006D6F26" w:rsidRDefault="00195EDB">
            <w:pPr>
              <w:ind w:right="72"/>
              <w:rPr>
                <w:sz w:val="18"/>
                <w:szCs w:val="18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-</w:t>
            </w:r>
            <w:r w:rsidRPr="00DE3707">
              <w:t xml:space="preserve"> </w:t>
            </w:r>
            <w:r w:rsidRPr="00DE3707">
              <w:rPr>
                <w:sz w:val="18"/>
                <w:szCs w:val="18"/>
              </w:rPr>
              <w:t>Taşınır Mal Yönetmeliği</w:t>
            </w: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 xml:space="preserve">-İlgili Otomasyon </w:t>
            </w:r>
            <w:proofErr w:type="spellStart"/>
            <w:r w:rsidRPr="00DE3707">
              <w:rPr>
                <w:sz w:val="18"/>
                <w:szCs w:val="18"/>
              </w:rPr>
              <w:t>Prog</w:t>
            </w:r>
            <w:proofErr w:type="spellEnd"/>
            <w:r w:rsidRPr="00DE3707">
              <w:rPr>
                <w:sz w:val="18"/>
                <w:szCs w:val="18"/>
              </w:rPr>
              <w:t>.</w:t>
            </w:r>
          </w:p>
        </w:tc>
      </w:tr>
      <w:tr w:rsidRPr="00DE3707" w:rsidR="00195EDB" w:rsidTr="006D6F26">
        <w:trPr>
          <w:trHeight w:val="227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Planlama</w:t>
            </w: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Müdür</w:t>
            </w: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Enstitü Sekreteri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DE3707" w:rsidR="00195EDB" w:rsidP="006D6F26" w:rsidRDefault="00195EDB">
            <w:pPr>
              <w:ind w:right="612"/>
              <w:rPr>
                <w:noProof/>
                <w:sz w:val="18"/>
                <w:szCs w:val="18"/>
              </w:rPr>
            </w:pPr>
            <w:r w:rsidRPr="00DE370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33926097" wp14:anchorId="36714C8C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196215</wp:posOffset>
                      </wp:positionV>
                      <wp:extent cx="1713230" cy="266700"/>
                      <wp:effectExtent l="13970" t="16510" r="15875" b="12065"/>
                      <wp:wrapNone/>
                      <wp:docPr id="43" name="Akış Çizelgesi: İşlem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2667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5000A" w:rsidR="00195EDB" w:rsidP="00195EDB" w:rsidRDefault="00195ED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000A">
                                    <w:rPr>
                                      <w:sz w:val="16"/>
                                      <w:szCs w:val="16"/>
                                    </w:rPr>
                                    <w:t>Birimlerden Malzeme Talebi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43" style="position:absolute;margin-left:11.5pt;margin-top:15.45pt;width:134.9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" w14:anchorId="36714C8C">
                      <v:textbox>
                        <w:txbxContent>
                          <w:p w:rsidRPr="0075000A" w:rsidR="00195EDB" w:rsidP="00195EDB" w:rsidRDefault="00195E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5000A">
                              <w:rPr>
                                <w:sz w:val="16"/>
                                <w:szCs w:val="16"/>
                              </w:rPr>
                              <w:t>Birimlerden Malzeme Talebi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370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686D41EC" wp14:anchorId="11905082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490855</wp:posOffset>
                      </wp:positionV>
                      <wp:extent cx="0" cy="667385"/>
                      <wp:effectExtent l="63500" t="16510" r="60325" b="20955"/>
                      <wp:wrapNone/>
                      <wp:docPr id="44" name="Düz Bağlayıcı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66738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44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5.8pt,38.65pt" to="85.8pt,91.2pt" w14:anchorId="6B2889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ind w:right="72"/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-Depodan malzeme talebi Taşınır İstek Belgesi ile yapılır.</w:t>
            </w:r>
          </w:p>
          <w:p w:rsidRPr="00DE3707" w:rsidR="00195EDB" w:rsidP="006D6F26" w:rsidRDefault="00195EDB">
            <w:pPr>
              <w:ind w:right="72"/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 xml:space="preserve">-Belge talepte bulunan birim yetkilisince imzalanmış olmalıdır. 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-5018 Kamu Mali Yasası</w:t>
            </w: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 xml:space="preserve">-Dön. Ser. </w:t>
            </w:r>
            <w:proofErr w:type="spellStart"/>
            <w:r w:rsidRPr="00DE3707">
              <w:rPr>
                <w:sz w:val="18"/>
                <w:szCs w:val="18"/>
              </w:rPr>
              <w:t>İşlt</w:t>
            </w:r>
            <w:proofErr w:type="spellEnd"/>
            <w:r w:rsidRPr="00DE3707">
              <w:rPr>
                <w:sz w:val="18"/>
                <w:szCs w:val="18"/>
              </w:rPr>
              <w:t>. Yön.</w:t>
            </w: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-DMİS</w:t>
            </w: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-Dön. Ser. Hesap Rehberi</w:t>
            </w:r>
          </w:p>
        </w:tc>
      </w:tr>
      <w:tr w:rsidRPr="00DE3707" w:rsidR="00195EDB" w:rsidTr="006D6F26">
        <w:trPr>
          <w:trHeight w:val="227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Kontrol Etme</w:t>
            </w: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Müdür</w:t>
            </w: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Enstitü Sekreteri</w:t>
            </w: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DE3707" w:rsidR="00195EDB" w:rsidP="006D6F26" w:rsidRDefault="00195EDB">
            <w:pPr>
              <w:ind w:right="612"/>
              <w:rPr>
                <w:noProof/>
                <w:sz w:val="18"/>
                <w:szCs w:val="18"/>
              </w:rPr>
            </w:pPr>
            <w:r w:rsidRPr="00DE370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4D057580" wp14:anchorId="4286EB80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233045</wp:posOffset>
                      </wp:positionV>
                      <wp:extent cx="1946275" cy="342900"/>
                      <wp:effectExtent l="0" t="0" r="15875" b="19050"/>
                      <wp:wrapNone/>
                      <wp:docPr id="41" name="Akış Çizelgesi: İşle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6275" cy="3429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5000A" w:rsidR="00195EDB" w:rsidP="00195EDB" w:rsidRDefault="00195ED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000A">
                                    <w:rPr>
                                      <w:sz w:val="16"/>
                                      <w:szCs w:val="16"/>
                                    </w:rPr>
                                    <w:t>Talebin Karşılanması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41" style="position:absolute;margin-left:8.5pt;margin-top:18.35pt;width:153.2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" w14:anchorId="4286EB80">
                      <v:textbox>
                        <w:txbxContent>
                          <w:p w:rsidRPr="0075000A" w:rsidR="00195EDB" w:rsidP="00195EDB" w:rsidRDefault="00195E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5000A">
                              <w:rPr>
                                <w:sz w:val="16"/>
                                <w:szCs w:val="16"/>
                              </w:rPr>
                              <w:t>Talebin Karşılanması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ind w:right="72"/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-Taşınır istek belgesinde talep edilen malzemeler uygun ölçüde karşılanır, belge imzalanır ve Çıkış TİF i tanzim edilerek malzemeler teslim edilir.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-İKC-UBS Modülü</w:t>
            </w: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</w:tc>
      </w:tr>
      <w:tr w:rsidRPr="00DE3707" w:rsidR="00195EDB" w:rsidTr="006D6F26">
        <w:trPr>
          <w:trHeight w:val="65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DE3707"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Kontrol Etme</w:t>
            </w: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DE3707"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Müdür</w:t>
            </w:r>
          </w:p>
          <w:p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Enstitü Sekreteri</w:t>
            </w:r>
          </w:p>
          <w:p w:rsidRPr="00DE3707" w:rsidR="00150CFF" w:rsidP="00150CFF" w:rsidRDefault="00150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Birim Personeli</w:t>
            </w:r>
          </w:p>
          <w:p w:rsidRPr="00DE3707" w:rsidR="00150CFF" w:rsidP="006D6F26" w:rsidRDefault="00150CFF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DE3707" w:rsidR="00195EDB" w:rsidP="006D6F26" w:rsidRDefault="00195EDB">
            <w:pPr>
              <w:ind w:right="612"/>
              <w:rPr>
                <w:noProof/>
                <w:sz w:val="18"/>
                <w:szCs w:val="18"/>
              </w:rPr>
            </w:pPr>
            <w:r w:rsidRPr="00DE370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03431886" wp14:anchorId="65798DD5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-179705</wp:posOffset>
                      </wp:positionV>
                      <wp:extent cx="0" cy="289560"/>
                      <wp:effectExtent l="63500" t="15240" r="60325" b="19050"/>
                      <wp:wrapNone/>
                      <wp:docPr id="42" name="Düz Bağlayıcı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895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42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1.3pt,-14.15pt" to="81.3pt,8.65pt" w14:anchorId="2411A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">
                      <v:stroke endarrow="block"/>
                    </v:line>
                  </w:pict>
                </mc:Fallback>
              </mc:AlternateContent>
            </w:r>
          </w:p>
          <w:p w:rsidRPr="00DE3707" w:rsidR="00195EDB" w:rsidP="006D6F26" w:rsidRDefault="00195EDB">
            <w:pPr>
              <w:ind w:right="612"/>
              <w:rPr>
                <w:noProof/>
                <w:sz w:val="18"/>
                <w:szCs w:val="18"/>
              </w:rPr>
            </w:pPr>
            <w:r w:rsidRPr="00DE370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5170AE78" wp14:anchorId="40106E9F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62230</wp:posOffset>
                      </wp:positionV>
                      <wp:extent cx="1941830" cy="285750"/>
                      <wp:effectExtent l="10795" t="11430" r="9525" b="17145"/>
                      <wp:wrapNone/>
                      <wp:docPr id="40" name="Akış Çizelgesi: İşle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1830" cy="2857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5EDB" w:rsidP="00195EDB" w:rsidRDefault="00195ED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5000A">
                                    <w:rPr>
                                      <w:sz w:val="16"/>
                                      <w:szCs w:val="16"/>
                                    </w:rPr>
                                    <w:t>Çıkış TİF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000A">
                                    <w:rPr>
                                      <w:sz w:val="16"/>
                                      <w:szCs w:val="16"/>
                                    </w:rPr>
                                    <w:t>lerinin</w:t>
                                  </w:r>
                                  <w:proofErr w:type="spellEnd"/>
                                  <w:r w:rsidRPr="0075000A">
                                    <w:rPr>
                                      <w:sz w:val="16"/>
                                      <w:szCs w:val="16"/>
                                    </w:rPr>
                                    <w:t xml:space="preserve"> Muhasebeleştirilmesi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40" style="position:absolute;margin-left:7.4pt;margin-top:4.9pt;width:152.9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" w14:anchorId="40106E9F">
                      <v:textbox>
                        <w:txbxContent>
                          <w:p w:rsidR="00195EDB" w:rsidP="00195EDB" w:rsidRDefault="00195ED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5000A">
                              <w:rPr>
                                <w:sz w:val="16"/>
                                <w:szCs w:val="16"/>
                              </w:rPr>
                              <w:t>Çıkış TİF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000A">
                              <w:rPr>
                                <w:sz w:val="16"/>
                                <w:szCs w:val="16"/>
                              </w:rPr>
                              <w:t>lerinin Muhasebeleştirilmesi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E3707" w:rsidR="00195EDB" w:rsidP="006D6F26" w:rsidRDefault="00195EDB">
            <w:pPr>
              <w:ind w:right="612"/>
              <w:rPr>
                <w:noProof/>
                <w:sz w:val="18"/>
                <w:szCs w:val="18"/>
              </w:rPr>
            </w:pPr>
          </w:p>
          <w:p w:rsidRPr="00DE3707" w:rsidR="00195EDB" w:rsidP="006D6F26" w:rsidRDefault="00195EDB">
            <w:pPr>
              <w:ind w:right="612"/>
              <w:rPr>
                <w:noProof/>
                <w:sz w:val="18"/>
                <w:szCs w:val="18"/>
              </w:rPr>
            </w:pPr>
            <w:r w:rsidRPr="00DE370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7B48253A" wp14:anchorId="6AE200DE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119380</wp:posOffset>
                      </wp:positionV>
                      <wp:extent cx="0" cy="414655"/>
                      <wp:effectExtent l="63500" t="11430" r="60325" b="21590"/>
                      <wp:wrapNone/>
                      <wp:docPr id="39" name="Düz Bağlayıcı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146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9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78.3pt,9.4pt" to="78.3pt,42.05pt" w14:anchorId="2AEECB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  <w:p w:rsidRPr="00DE3707" w:rsidR="00195EDB" w:rsidP="006D6F26" w:rsidRDefault="00195EDB">
            <w:pPr>
              <w:ind w:right="612"/>
              <w:rPr>
                <w:noProof/>
                <w:sz w:val="18"/>
                <w:szCs w:val="18"/>
              </w:rPr>
            </w:pPr>
          </w:p>
          <w:p w:rsidRPr="00DE3707" w:rsidR="00195EDB" w:rsidP="006D6F26" w:rsidRDefault="00195EDB">
            <w:pPr>
              <w:ind w:right="612"/>
              <w:rPr>
                <w:noProof/>
                <w:sz w:val="18"/>
                <w:szCs w:val="18"/>
              </w:rPr>
            </w:pP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ind w:right="72"/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 xml:space="preserve">-Çıkış TİF </w:t>
            </w:r>
            <w:proofErr w:type="spellStart"/>
            <w:r w:rsidRPr="00DE3707">
              <w:rPr>
                <w:sz w:val="18"/>
                <w:szCs w:val="18"/>
              </w:rPr>
              <w:t>leri</w:t>
            </w:r>
            <w:proofErr w:type="spellEnd"/>
            <w:r w:rsidRPr="00DE3707">
              <w:rPr>
                <w:sz w:val="18"/>
                <w:szCs w:val="18"/>
              </w:rPr>
              <w:t xml:space="preserve"> en geç 3 ay sonrasına kadar Muhasebe birimine ulaştırılmalıdır.</w:t>
            </w:r>
          </w:p>
          <w:p w:rsidRPr="00DE3707" w:rsidR="00195EDB" w:rsidP="006D6F26" w:rsidRDefault="00195EDB">
            <w:pPr>
              <w:ind w:right="72"/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 xml:space="preserve">-TİF </w:t>
            </w:r>
            <w:proofErr w:type="spellStart"/>
            <w:r w:rsidRPr="00DE3707">
              <w:rPr>
                <w:sz w:val="18"/>
                <w:szCs w:val="18"/>
              </w:rPr>
              <w:t>ler</w:t>
            </w:r>
            <w:proofErr w:type="spellEnd"/>
            <w:r w:rsidRPr="00DE3707">
              <w:rPr>
                <w:sz w:val="18"/>
                <w:szCs w:val="18"/>
              </w:rPr>
              <w:t xml:space="preserve"> Üst yazı ekinde aylık listeye bağlanmış olarak gönderilmelidir.</w:t>
            </w:r>
          </w:p>
          <w:p w:rsidRPr="00DE3707" w:rsidR="00195EDB" w:rsidP="006D6F26" w:rsidRDefault="00195EDB">
            <w:pPr>
              <w:ind w:right="72"/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lastRenderedPageBreak/>
              <w:t>-Dön. Ser. Ambarına ait çıkış Fişleri uygun Muhasebe İşlem Fişi tanzim edilerek gönderilir.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</w:tc>
      </w:tr>
      <w:tr w:rsidRPr="00DE3707" w:rsidR="00195EDB" w:rsidTr="006D6F26">
        <w:trPr>
          <w:trHeight w:val="760"/>
        </w:trPr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lastRenderedPageBreak/>
              <w:t>Uygulama</w:t>
            </w:r>
          </w:p>
        </w:tc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Müdür</w:t>
            </w:r>
          </w:p>
          <w:p w:rsidR="00150CFF" w:rsidP="00150CFF" w:rsidRDefault="00150CFF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Enstitü Sekreteri</w:t>
            </w:r>
          </w:p>
          <w:p w:rsidRPr="00DE3707" w:rsidR="00150CFF" w:rsidP="006D6F26" w:rsidRDefault="00150CFF">
            <w:pPr>
              <w:rPr>
                <w:sz w:val="18"/>
                <w:szCs w:val="18"/>
              </w:rPr>
            </w:pP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DE3707" w:rsidR="00195EDB" w:rsidP="006D6F26" w:rsidRDefault="00195EDB">
            <w:pPr>
              <w:ind w:right="612"/>
              <w:rPr>
                <w:noProof/>
                <w:sz w:val="18"/>
                <w:szCs w:val="18"/>
              </w:rPr>
            </w:pPr>
            <w:r w:rsidRPr="00DE370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54FDE01F" wp14:anchorId="19C92785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97790</wp:posOffset>
                      </wp:positionV>
                      <wp:extent cx="1541780" cy="323850"/>
                      <wp:effectExtent l="17145" t="14605" r="12700" b="13970"/>
                      <wp:wrapNone/>
                      <wp:docPr id="38" name="Yuvarlatılmış Dikdörtgen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5000A" w:rsidR="00195EDB" w:rsidP="00195EDB" w:rsidRDefault="00195ED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000A">
                                    <w:rPr>
                                      <w:sz w:val="16"/>
                                      <w:szCs w:val="16"/>
                                    </w:rPr>
                                    <w:t>Diğer İşlemler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8" style="position:absolute;margin-left:26.65pt;margin-top:7.7pt;width:121.4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strokeweight="1.5pt" arcsize="10923f" w14:anchorId="19C92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">
                      <v:textbox>
                        <w:txbxContent>
                          <w:p w:rsidRPr="0075000A" w:rsidR="00195EDB" w:rsidP="00195EDB" w:rsidRDefault="00195E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5000A">
                              <w:rPr>
                                <w:sz w:val="16"/>
                                <w:szCs w:val="16"/>
                              </w:rPr>
                              <w:t>Diğer İşlemler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DE3707" w:rsidR="00195EDB" w:rsidP="006D6F26" w:rsidRDefault="00195EDB">
            <w:pPr>
              <w:ind w:right="612"/>
              <w:rPr>
                <w:noProof/>
                <w:sz w:val="18"/>
                <w:szCs w:val="18"/>
              </w:rPr>
            </w:pPr>
          </w:p>
          <w:p w:rsidRPr="00DE3707" w:rsidR="00195EDB" w:rsidP="006D6F26" w:rsidRDefault="00195EDB">
            <w:pPr>
              <w:ind w:right="612"/>
              <w:rPr>
                <w:noProof/>
                <w:sz w:val="18"/>
                <w:szCs w:val="18"/>
              </w:rPr>
            </w:pPr>
          </w:p>
          <w:p w:rsidRPr="00DE3707" w:rsidR="00195EDB" w:rsidP="006D6F26" w:rsidRDefault="00195EDB">
            <w:pPr>
              <w:ind w:right="612"/>
              <w:rPr>
                <w:noProof/>
                <w:sz w:val="18"/>
                <w:szCs w:val="18"/>
              </w:rPr>
            </w:pPr>
            <w:r w:rsidRPr="00DE370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56B7EF0D" wp14:anchorId="2A8BF80E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17780</wp:posOffset>
                      </wp:positionV>
                      <wp:extent cx="0" cy="447040"/>
                      <wp:effectExtent l="61595" t="14605" r="62230" b="24130"/>
                      <wp:wrapNone/>
                      <wp:docPr id="37" name="Düz Bağlayıcı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4704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7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7.9pt,1.4pt" to="87.9pt,36.6pt" w14:anchorId="171AAE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ind w:right="72"/>
              <w:rPr>
                <w:sz w:val="18"/>
                <w:szCs w:val="18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</w:tc>
      </w:tr>
      <w:tr w:rsidRPr="00DE3707" w:rsidR="00195EDB" w:rsidTr="006D6F26">
        <w:trPr>
          <w:trHeight w:val="227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Planlama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Enstitü Sekreteri</w:t>
            </w:r>
          </w:p>
          <w:p w:rsidRPr="00DE3707" w:rsidR="00150CFF" w:rsidP="00150CFF" w:rsidRDefault="00150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Birim Personeli</w:t>
            </w:r>
          </w:p>
          <w:p w:rsidRPr="00DE3707" w:rsidR="00150CFF" w:rsidP="006D6F26" w:rsidRDefault="00150CFF">
            <w:pPr>
              <w:rPr>
                <w:sz w:val="18"/>
                <w:szCs w:val="18"/>
              </w:rPr>
            </w:pP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DE3707" w:rsidR="00195EDB" w:rsidP="006D6F26" w:rsidRDefault="00195EDB">
            <w:pPr>
              <w:ind w:right="612"/>
              <w:rPr>
                <w:noProof/>
                <w:sz w:val="18"/>
                <w:szCs w:val="18"/>
              </w:rPr>
            </w:pPr>
          </w:p>
          <w:p w:rsidRPr="00DE3707" w:rsidR="00195EDB" w:rsidP="006D6F26" w:rsidRDefault="00195EDB">
            <w:pPr>
              <w:ind w:right="612"/>
              <w:rPr>
                <w:noProof/>
                <w:sz w:val="18"/>
                <w:szCs w:val="18"/>
              </w:rPr>
            </w:pPr>
          </w:p>
          <w:p w:rsidRPr="00DE3707" w:rsidR="00195EDB" w:rsidP="006D6F26" w:rsidRDefault="00195EDB">
            <w:pPr>
              <w:ind w:right="612"/>
              <w:rPr>
                <w:noProof/>
                <w:sz w:val="18"/>
                <w:szCs w:val="18"/>
              </w:rPr>
            </w:pPr>
            <w:r w:rsidRPr="00DE370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55E73AA1" wp14:anchorId="695AA7E0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64135</wp:posOffset>
                      </wp:positionV>
                      <wp:extent cx="1941830" cy="342900"/>
                      <wp:effectExtent l="18415" t="13970" r="11430" b="14605"/>
                      <wp:wrapNone/>
                      <wp:docPr id="36" name="Akış Çizelgesi: İşlem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1830" cy="3429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5000A" w:rsidR="00195EDB" w:rsidP="00195EDB" w:rsidRDefault="00195ED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000A">
                                    <w:rPr>
                                      <w:sz w:val="16"/>
                                      <w:szCs w:val="16"/>
                                    </w:rPr>
                                    <w:t>Kritik Stok Seviyesi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6" style="position:absolute;margin-left:8.75pt;margin-top:5.05pt;width:152.9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" w14:anchorId="695AA7E0">
                      <v:textbox>
                        <w:txbxContent>
                          <w:p w:rsidRPr="0075000A" w:rsidR="00195EDB" w:rsidP="00195EDB" w:rsidRDefault="00195E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5000A">
                              <w:rPr>
                                <w:sz w:val="16"/>
                                <w:szCs w:val="16"/>
                              </w:rPr>
                              <w:t>Kritik Stok Seviyesi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E3707" w:rsidR="00195EDB" w:rsidP="006D6F26" w:rsidRDefault="00195EDB">
            <w:pPr>
              <w:ind w:right="612"/>
              <w:rPr>
                <w:noProof/>
                <w:sz w:val="18"/>
                <w:szCs w:val="18"/>
              </w:rPr>
            </w:pPr>
          </w:p>
          <w:p w:rsidRPr="00DE3707" w:rsidR="00195EDB" w:rsidP="006D6F26" w:rsidRDefault="00195EDB">
            <w:pPr>
              <w:ind w:right="612"/>
              <w:rPr>
                <w:noProof/>
                <w:sz w:val="18"/>
                <w:szCs w:val="18"/>
              </w:rPr>
            </w:pPr>
            <w:r w:rsidRPr="00DE370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63619FEB" wp14:anchorId="22C10ECD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96520</wp:posOffset>
                      </wp:positionV>
                      <wp:extent cx="0" cy="447040"/>
                      <wp:effectExtent l="61595" t="13970" r="62230" b="24765"/>
                      <wp:wrapNone/>
                      <wp:docPr id="35" name="Düz Bağlayıcı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4704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5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2.4pt,7.6pt" to="92.4pt,42.8pt" w14:anchorId="653EAC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03769F">
            <w:pPr>
              <w:ind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-H</w:t>
            </w:r>
            <w:bookmarkStart w:name="_GoBack" w:id="0"/>
            <w:bookmarkEnd w:id="0"/>
            <w:r w:rsidRPr="00DE3707" w:rsidR="00195EDB">
              <w:rPr>
                <w:sz w:val="18"/>
                <w:szCs w:val="18"/>
              </w:rPr>
              <w:t>er bir kalem malzeme için kritik stok seviyesi belirlenir.</w:t>
            </w:r>
          </w:p>
          <w:p w:rsidRPr="00DE3707" w:rsidR="00195EDB" w:rsidP="006D6F26" w:rsidRDefault="00195EDB">
            <w:pPr>
              <w:ind w:right="72"/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-Belirlenen stok miktarının altına düşen malzemeler için satın alma talebinde bulunulur.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</w:tc>
      </w:tr>
      <w:tr w:rsidRPr="00DE3707" w:rsidR="00195EDB" w:rsidTr="006D6F26">
        <w:trPr>
          <w:gridAfter w:val="1"/>
          <w:wAfter w:w="14" w:type="dxa"/>
          <w:trHeight w:val="227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Kontrol etme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50CFF" w:rsidP="00150CFF" w:rsidRDefault="00150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Birim Personeli</w:t>
            </w:r>
          </w:p>
          <w:p w:rsidRPr="00DE3707" w:rsidR="00150CFF" w:rsidP="006D6F26" w:rsidRDefault="00150CFF">
            <w:pPr>
              <w:rPr>
                <w:sz w:val="18"/>
                <w:szCs w:val="18"/>
              </w:rPr>
            </w:pP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ind w:right="612"/>
              <w:rPr>
                <w:noProof/>
                <w:sz w:val="18"/>
                <w:szCs w:val="18"/>
              </w:rPr>
            </w:pPr>
          </w:p>
          <w:p w:rsidRPr="00DE3707" w:rsidR="00195EDB" w:rsidP="006D6F26" w:rsidRDefault="00195EDB">
            <w:pPr>
              <w:ind w:right="612"/>
              <w:rPr>
                <w:noProof/>
                <w:sz w:val="18"/>
                <w:szCs w:val="18"/>
              </w:rPr>
            </w:pPr>
            <w:r w:rsidRPr="00DE370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5BA66FEE" wp14:anchorId="3340E538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95885</wp:posOffset>
                      </wp:positionV>
                      <wp:extent cx="1951355" cy="342900"/>
                      <wp:effectExtent l="11430" t="12065" r="18415" b="16510"/>
                      <wp:wrapNone/>
                      <wp:docPr id="34" name="Akış Çizelgesi: İşlem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1355" cy="3429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5000A" w:rsidR="00195EDB" w:rsidP="00195EDB" w:rsidRDefault="00195ED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75000A">
                                    <w:rPr>
                                      <w:sz w:val="16"/>
                                      <w:szCs w:val="16"/>
                                    </w:rPr>
                                    <w:t>Miad</w:t>
                                  </w:r>
                                  <w:proofErr w:type="spellEnd"/>
                                  <w:r w:rsidRPr="0075000A">
                                    <w:rPr>
                                      <w:sz w:val="16"/>
                                      <w:szCs w:val="16"/>
                                    </w:rPr>
                                    <w:t xml:space="preserve"> Kontrolü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4" style="position:absolute;margin-left:11.95pt;margin-top:7.55pt;width:153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" w14:anchorId="3340E538">
                      <v:textbox>
                        <w:txbxContent>
                          <w:p w:rsidRPr="0075000A" w:rsidR="00195EDB" w:rsidP="00195EDB" w:rsidRDefault="00195E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5000A">
                              <w:rPr>
                                <w:sz w:val="16"/>
                                <w:szCs w:val="16"/>
                              </w:rPr>
                              <w:t>Miad Kontrolü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E3707" w:rsidR="00195EDB" w:rsidP="006D6F26" w:rsidRDefault="00195EDB">
            <w:pPr>
              <w:ind w:right="612"/>
              <w:rPr>
                <w:noProof/>
                <w:sz w:val="18"/>
                <w:szCs w:val="18"/>
              </w:rPr>
            </w:pPr>
          </w:p>
          <w:p w:rsidRPr="00DE3707" w:rsidR="00195EDB" w:rsidP="006D6F26" w:rsidRDefault="00195EDB">
            <w:pPr>
              <w:ind w:right="612"/>
              <w:rPr>
                <w:noProof/>
                <w:sz w:val="18"/>
                <w:szCs w:val="18"/>
              </w:rPr>
            </w:pPr>
          </w:p>
          <w:p w:rsidRPr="00DE3707" w:rsidR="00195EDB" w:rsidP="006D6F26" w:rsidRDefault="00195EDB">
            <w:pPr>
              <w:ind w:right="612"/>
              <w:rPr>
                <w:noProof/>
                <w:sz w:val="18"/>
                <w:szCs w:val="18"/>
              </w:rPr>
            </w:pPr>
            <w:r w:rsidRPr="00DE370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5968AEAE" wp14:anchorId="1B20EE75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115570</wp:posOffset>
                      </wp:positionV>
                      <wp:extent cx="0" cy="447040"/>
                      <wp:effectExtent l="61595" t="16510" r="62230" b="22225"/>
                      <wp:wrapNone/>
                      <wp:docPr id="33" name="Düz Bağlayıcı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4704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3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6.15pt,9.1pt" to="96.15pt,44.3pt" w14:anchorId="24D009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ind w:right="72"/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 xml:space="preserve">-Depoya alınacak malzemelerden </w:t>
            </w:r>
            <w:proofErr w:type="spellStart"/>
            <w:r w:rsidRPr="00DE3707">
              <w:rPr>
                <w:sz w:val="18"/>
                <w:szCs w:val="18"/>
              </w:rPr>
              <w:t>miadlı</w:t>
            </w:r>
            <w:proofErr w:type="spellEnd"/>
            <w:r w:rsidRPr="00DE3707">
              <w:rPr>
                <w:sz w:val="18"/>
                <w:szCs w:val="18"/>
              </w:rPr>
              <w:t xml:space="preserve"> olanların giriş işlemleri yapılırken </w:t>
            </w:r>
            <w:proofErr w:type="spellStart"/>
            <w:r w:rsidRPr="00DE3707">
              <w:rPr>
                <w:sz w:val="18"/>
                <w:szCs w:val="18"/>
              </w:rPr>
              <w:t>miad</w:t>
            </w:r>
            <w:proofErr w:type="spellEnd"/>
            <w:r w:rsidRPr="00DE3707">
              <w:rPr>
                <w:sz w:val="18"/>
                <w:szCs w:val="18"/>
              </w:rPr>
              <w:t xml:space="preserve"> tarihleri de girilir.</w:t>
            </w:r>
          </w:p>
          <w:p w:rsidRPr="00DE3707" w:rsidR="00195EDB" w:rsidP="006D6F26" w:rsidRDefault="00195EDB">
            <w:pPr>
              <w:ind w:right="72"/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-Sistem üzerinden ayda bir kez</w:t>
            </w:r>
          </w:p>
          <w:p w:rsidRPr="00DE3707" w:rsidR="00195EDB" w:rsidP="006D6F26" w:rsidRDefault="00195EDB">
            <w:pPr>
              <w:ind w:right="72"/>
              <w:rPr>
                <w:sz w:val="18"/>
                <w:szCs w:val="18"/>
              </w:rPr>
            </w:pPr>
            <w:proofErr w:type="spellStart"/>
            <w:r w:rsidRPr="00DE3707">
              <w:rPr>
                <w:sz w:val="18"/>
                <w:szCs w:val="18"/>
              </w:rPr>
              <w:t>miad</w:t>
            </w:r>
            <w:proofErr w:type="spellEnd"/>
            <w:r w:rsidRPr="00DE3707">
              <w:rPr>
                <w:sz w:val="18"/>
                <w:szCs w:val="18"/>
              </w:rPr>
              <w:t xml:space="preserve"> kontrolü yapılarak çıktısı alınır ve arşivlenir.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</w:tc>
      </w:tr>
      <w:tr w:rsidRPr="00DE3707" w:rsidR="00195EDB" w:rsidTr="006D6F26">
        <w:trPr>
          <w:trHeight w:val="227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Kontrol Etme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Enstitü Sekreteri</w:t>
            </w:r>
          </w:p>
          <w:p w:rsidRPr="00DE3707" w:rsidR="00150CFF" w:rsidP="00150CFF" w:rsidRDefault="00150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Birim Personeli</w:t>
            </w:r>
          </w:p>
          <w:p w:rsidRPr="00DE3707" w:rsidR="00150CFF" w:rsidP="006D6F26" w:rsidRDefault="00150CFF">
            <w:pPr>
              <w:rPr>
                <w:sz w:val="18"/>
                <w:szCs w:val="18"/>
              </w:rPr>
            </w:pP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DE3707" w:rsidR="00195EDB" w:rsidP="006D6F26" w:rsidRDefault="00195EDB">
            <w:pPr>
              <w:ind w:right="612"/>
              <w:rPr>
                <w:noProof/>
                <w:sz w:val="18"/>
                <w:szCs w:val="18"/>
              </w:rPr>
            </w:pPr>
          </w:p>
          <w:p w:rsidRPr="00DE3707" w:rsidR="00195EDB" w:rsidP="006D6F26" w:rsidRDefault="00195EDB">
            <w:pPr>
              <w:ind w:right="612"/>
              <w:rPr>
                <w:noProof/>
                <w:sz w:val="18"/>
                <w:szCs w:val="18"/>
              </w:rPr>
            </w:pPr>
          </w:p>
          <w:p w:rsidRPr="00DE3707" w:rsidR="00195EDB" w:rsidP="006D6F26" w:rsidRDefault="00195EDB">
            <w:pPr>
              <w:ind w:right="612"/>
              <w:rPr>
                <w:noProof/>
                <w:sz w:val="18"/>
                <w:szCs w:val="18"/>
              </w:rPr>
            </w:pPr>
            <w:r w:rsidRPr="00DE370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119966C3" wp14:anchorId="2002418C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57785</wp:posOffset>
                      </wp:positionV>
                      <wp:extent cx="1941830" cy="342900"/>
                      <wp:effectExtent l="11430" t="18415" r="18415" b="10160"/>
                      <wp:wrapNone/>
                      <wp:docPr id="32" name="Akış Çizelgesi: İşlem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1830" cy="3429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5000A" w:rsidR="00195EDB" w:rsidP="00195EDB" w:rsidRDefault="00195ED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000A">
                                    <w:rPr>
                                      <w:sz w:val="16"/>
                                      <w:szCs w:val="16"/>
                                    </w:rPr>
                                    <w:t>Stok Kontrolü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2" style="position:absolute;margin-left:11.2pt;margin-top:4.55pt;width:152.9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" w14:anchorId="2002418C">
                      <v:textbox>
                        <w:txbxContent>
                          <w:p w:rsidRPr="0075000A" w:rsidR="00195EDB" w:rsidP="00195EDB" w:rsidRDefault="00195E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5000A">
                              <w:rPr>
                                <w:sz w:val="16"/>
                                <w:szCs w:val="16"/>
                              </w:rPr>
                              <w:t>Stok Kontrolü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E3707" w:rsidR="00195EDB" w:rsidP="006D6F26" w:rsidRDefault="00195EDB">
            <w:pPr>
              <w:ind w:right="612"/>
              <w:rPr>
                <w:noProof/>
                <w:sz w:val="18"/>
                <w:szCs w:val="18"/>
              </w:rPr>
            </w:pPr>
            <w:r w:rsidRPr="00DE370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5FA49561" wp14:anchorId="45080495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347345</wp:posOffset>
                      </wp:positionV>
                      <wp:extent cx="0" cy="447040"/>
                      <wp:effectExtent l="57150" t="10795" r="57150" b="27940"/>
                      <wp:wrapNone/>
                      <wp:docPr id="31" name="Düz Bağlayıcı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4704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1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8.8pt,27.35pt" to="98.8pt,62.55pt" w14:anchorId="3283E0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ind w:right="72"/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-Stok takip programı üzerinden ayda bir kez mevcut stok listesi alınır.</w:t>
            </w:r>
          </w:p>
          <w:p w:rsidRPr="00DE3707" w:rsidR="00195EDB" w:rsidP="006D6F26" w:rsidRDefault="00195EDB">
            <w:pPr>
              <w:ind w:right="72"/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-Stok listesinde yer alan malzemelerin miktarları depodaki mevcut miktar sayılarak karşılaştırılır.</w:t>
            </w:r>
          </w:p>
          <w:p w:rsidRPr="00DE3707" w:rsidR="00195EDB" w:rsidP="006D6F26" w:rsidRDefault="00195EDB">
            <w:pPr>
              <w:ind w:right="72"/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-Eksik veya fazla bulunan malzeme var ise hatanın nereden kaynaklandığı anlaşılmalıdır.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</w:tc>
      </w:tr>
      <w:tr w:rsidRPr="00DE3707" w:rsidR="00195EDB" w:rsidTr="006D6F26">
        <w:trPr>
          <w:trHeight w:val="227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Uygulama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Müdür</w:t>
            </w:r>
          </w:p>
          <w:p w:rsidRPr="00DE3707" w:rsidR="00150CFF" w:rsidP="00150CFF" w:rsidRDefault="00150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Birim Personeli</w:t>
            </w:r>
          </w:p>
          <w:p w:rsidRPr="00DE3707" w:rsidR="00150CFF" w:rsidP="006D6F26" w:rsidRDefault="00150CFF">
            <w:pPr>
              <w:rPr>
                <w:sz w:val="18"/>
                <w:szCs w:val="18"/>
              </w:rPr>
            </w:pP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DE3707" w:rsidR="00195EDB" w:rsidP="006D6F26" w:rsidRDefault="00195EDB">
            <w:pPr>
              <w:ind w:right="612"/>
              <w:rPr>
                <w:noProof/>
                <w:sz w:val="18"/>
                <w:szCs w:val="18"/>
              </w:rPr>
            </w:pPr>
          </w:p>
          <w:p w:rsidRPr="00DE3707" w:rsidR="00195EDB" w:rsidP="006D6F26" w:rsidRDefault="00195EDB">
            <w:pPr>
              <w:ind w:right="612"/>
              <w:rPr>
                <w:noProof/>
                <w:sz w:val="18"/>
                <w:szCs w:val="18"/>
              </w:rPr>
            </w:pPr>
            <w:r w:rsidRPr="00DE370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4B7E52F6" wp14:anchorId="48038E7E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37465</wp:posOffset>
                      </wp:positionV>
                      <wp:extent cx="1748790" cy="413385"/>
                      <wp:effectExtent l="11430" t="13335" r="11430" b="11430"/>
                      <wp:wrapNone/>
                      <wp:docPr id="30" name="Akış Çizelgesi: İşlem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8790" cy="4133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5000A" w:rsidR="00195EDB" w:rsidP="00195EDB" w:rsidRDefault="00195ED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000A">
                                    <w:rPr>
                                      <w:sz w:val="16"/>
                                      <w:szCs w:val="16"/>
                                    </w:rPr>
                                    <w:t>Demirbaş İşlemleri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0" style="position:absolute;margin-left:15.7pt;margin-top:2.95pt;width:137.7pt;height:32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" w14:anchorId="48038E7E">
                      <v:textbox>
                        <w:txbxContent>
                          <w:p w:rsidRPr="0075000A" w:rsidR="00195EDB" w:rsidP="00195EDB" w:rsidRDefault="00195E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5000A">
                              <w:rPr>
                                <w:sz w:val="16"/>
                                <w:szCs w:val="16"/>
                              </w:rPr>
                              <w:t>Demirbaş İşlemleri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E3707" w:rsidR="00195EDB" w:rsidP="006D6F26" w:rsidRDefault="00195EDB">
            <w:pPr>
              <w:ind w:right="612"/>
              <w:rPr>
                <w:noProof/>
                <w:sz w:val="18"/>
                <w:szCs w:val="18"/>
              </w:rPr>
            </w:pPr>
          </w:p>
          <w:p w:rsidRPr="00DE3707" w:rsidR="00195EDB" w:rsidP="006D6F26" w:rsidRDefault="00195EDB">
            <w:pPr>
              <w:ind w:right="612"/>
              <w:rPr>
                <w:noProof/>
                <w:sz w:val="18"/>
                <w:szCs w:val="18"/>
              </w:rPr>
            </w:pPr>
            <w:r w:rsidRPr="00DE370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1459FC2E" wp14:anchorId="4841836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32385</wp:posOffset>
                      </wp:positionV>
                      <wp:extent cx="0" cy="935990"/>
                      <wp:effectExtent l="62230" t="13970" r="61595" b="21590"/>
                      <wp:wrapNone/>
                      <wp:docPr id="29" name="Düz Bağlayıcı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9359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9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0.95pt,2.55pt" to="90.95pt,76.25pt" w14:anchorId="0E183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ind w:right="72"/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-Niteliği, kullanım amacı veya bedeli gereği demirbaş olarak nitelenen malzemelere birer demirbaş numarası verilir.</w:t>
            </w:r>
          </w:p>
          <w:p w:rsidRPr="00DE3707" w:rsidR="00195EDB" w:rsidP="006D6F26" w:rsidRDefault="00195EDB">
            <w:pPr>
              <w:ind w:right="72"/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-Demirbaş malzeme kullanımı için verilen kişiye Zimmet Fişi</w:t>
            </w:r>
          </w:p>
          <w:p w:rsidRPr="00DE3707" w:rsidR="00195EDB" w:rsidP="006D6F26" w:rsidRDefault="00195EDB">
            <w:pPr>
              <w:ind w:right="72"/>
              <w:rPr>
                <w:sz w:val="18"/>
                <w:szCs w:val="18"/>
              </w:rPr>
            </w:pPr>
            <w:proofErr w:type="gramStart"/>
            <w:r w:rsidRPr="00DE3707">
              <w:rPr>
                <w:sz w:val="18"/>
                <w:szCs w:val="18"/>
              </w:rPr>
              <w:t>tanzim</w:t>
            </w:r>
            <w:proofErr w:type="gramEnd"/>
            <w:r w:rsidRPr="00DE3707">
              <w:rPr>
                <w:sz w:val="18"/>
                <w:szCs w:val="18"/>
              </w:rPr>
              <w:t xml:space="preserve"> edilerek verilir.</w:t>
            </w:r>
          </w:p>
          <w:p w:rsidRPr="00DE3707" w:rsidR="00195EDB" w:rsidP="006D6F26" w:rsidRDefault="00195EDB">
            <w:pPr>
              <w:ind w:right="72"/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-Demirbaş malzemenin teslimi yine ilgili zimmet fişi üzerinden gerçekleştirilir.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</w:tc>
      </w:tr>
      <w:tr w:rsidRPr="00DE3707" w:rsidR="00195EDB" w:rsidTr="006D6F26">
        <w:trPr>
          <w:trHeight w:val="227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Uygulama</w:t>
            </w: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Müdür</w:t>
            </w: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Enstitü Sekreteri</w:t>
            </w: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DE3707" w:rsidR="00195EDB" w:rsidP="006D6F26" w:rsidRDefault="00195EDB">
            <w:pPr>
              <w:ind w:right="612"/>
              <w:rPr>
                <w:noProof/>
                <w:sz w:val="18"/>
                <w:szCs w:val="18"/>
              </w:rPr>
            </w:pPr>
            <w:r w:rsidRPr="00DE370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46BA3F84" wp14:anchorId="5B2C1F5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123190</wp:posOffset>
                      </wp:positionV>
                      <wp:extent cx="1828800" cy="342900"/>
                      <wp:effectExtent l="17145" t="15875" r="11430" b="12700"/>
                      <wp:wrapNone/>
                      <wp:docPr id="28" name="Yuvarlatılmış 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5000A" w:rsidR="00195EDB" w:rsidP="00195EDB" w:rsidRDefault="00195ED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000A">
                                    <w:rPr>
                                      <w:sz w:val="16"/>
                                      <w:szCs w:val="16"/>
                                    </w:rPr>
                                    <w:t>Bütçe Teklifinin Sunulması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8" style="position:absolute;margin-left:18.4pt;margin-top:9.7pt;width:2in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strokeweight="1.5pt" arcsize="10923f" w14:anchorId="5B2C1F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">
                      <v:textbox>
                        <w:txbxContent>
                          <w:p w:rsidRPr="0075000A" w:rsidR="00195EDB" w:rsidP="00195EDB" w:rsidRDefault="00195E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5000A">
                              <w:rPr>
                                <w:sz w:val="16"/>
                                <w:szCs w:val="16"/>
                              </w:rPr>
                              <w:t>Bütçe Teklifinin Sunulması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DE3707" w:rsidR="00195EDB" w:rsidP="006D6F26" w:rsidRDefault="00195EDB">
            <w:pPr>
              <w:ind w:right="612"/>
              <w:rPr>
                <w:noProof/>
                <w:sz w:val="18"/>
                <w:szCs w:val="18"/>
              </w:rPr>
            </w:pPr>
          </w:p>
          <w:p w:rsidRPr="00DE3707" w:rsidR="00195EDB" w:rsidP="006D6F26" w:rsidRDefault="00195EDB">
            <w:pPr>
              <w:ind w:right="612"/>
              <w:rPr>
                <w:noProof/>
                <w:sz w:val="18"/>
                <w:szCs w:val="18"/>
              </w:rPr>
            </w:pP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ind w:right="72"/>
              <w:rPr>
                <w:sz w:val="18"/>
                <w:szCs w:val="18"/>
              </w:rPr>
            </w:pPr>
            <w:r w:rsidRPr="00DE3707">
              <w:rPr>
                <w:sz w:val="18"/>
                <w:szCs w:val="18"/>
              </w:rPr>
              <w:t>-Üniversite Yönetim Kurulunca onaylanan bütçe ilgili birime ve Saymanlığa gönderilir.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  <w:p w:rsidRPr="00DE3707" w:rsidR="00195EDB" w:rsidP="006D6F26" w:rsidRDefault="00195EDB">
            <w:pPr>
              <w:rPr>
                <w:sz w:val="18"/>
                <w:szCs w:val="18"/>
              </w:rPr>
            </w:pP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797AE3">
      <w:footerReference r:id="R1717626b45ad4950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B1C" w:rsidRDefault="001A7B1C">
      <w:r>
        <w:separator/>
      </w:r>
    </w:p>
  </w:endnote>
  <w:endnote w:type="continuationSeparator" w:id="0">
    <w:p w:rsidR="001A7B1C" w:rsidRDefault="001A7B1C">
      <w:r>
        <w:continuationSeparator/>
      </w:r>
    </w:p>
  </w:endnote>
  <w:endnote w:id="1">
    <w:p w:rsidR="00195EDB" w:rsidRDefault="00195EDB" w:rsidP="00195EDB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B1C" w:rsidRDefault="001A7B1C">
      <w:r>
        <w:separator/>
      </w:r>
    </w:p>
  </w:footnote>
  <w:footnote w:type="continuationSeparator" w:id="0">
    <w:p w:rsidR="001A7B1C" w:rsidRDefault="001A7B1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Enstitüsü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TAŞINIR KAYIT İŞLEMLERİ İŞ AKIŞ ŞEMASI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İA/SABE/10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17.02.2014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02/28.09.2022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3769F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3769F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DB"/>
    <w:rsid w:val="00012399"/>
    <w:rsid w:val="00014A66"/>
    <w:rsid w:val="000300DC"/>
    <w:rsid w:val="00035530"/>
    <w:rsid w:val="0003769F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50CFF"/>
    <w:rsid w:val="0016136F"/>
    <w:rsid w:val="0017239E"/>
    <w:rsid w:val="001764FD"/>
    <w:rsid w:val="00183531"/>
    <w:rsid w:val="001842F2"/>
    <w:rsid w:val="00187A7A"/>
    <w:rsid w:val="00187BC9"/>
    <w:rsid w:val="00191CBC"/>
    <w:rsid w:val="00195EDB"/>
    <w:rsid w:val="001A7B1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6347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26E2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BB362E"/>
  <w15:chartTrackingRefBased/>
  <w15:docId w15:val="{65EA4A3D-E722-4F1A-80CB-F0A24C7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ED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footer" Target="/word/footer2.xml" Id="R1717626b45ad495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-7460\Downloads\&#304;sakisSablon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A2C4B-F649-40B2-9FD6-BCEF2F74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İsakisSablon (2).dotx</Template>
  <TotalTime>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3</cp:revision>
  <cp:lastPrinted>2018-09-24T13:03:00Z</cp:lastPrinted>
  <dcterms:created xsi:type="dcterms:W3CDTF">2022-09-14T07:48:00Z</dcterms:created>
  <dcterms:modified xsi:type="dcterms:W3CDTF">2022-09-21T07:05:00Z</dcterms:modified>
</cp:coreProperties>
</file>