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18" w:rsidRDefault="00A40877" w:rsidP="001B4140">
      <w:bookmarkStart w:id="0" w:name="_GoBack"/>
      <w:bookmarkEnd w:id="0"/>
      <w:r>
        <w:t xml:space="preserve">                                                                                                                   </w:t>
      </w:r>
    </w:p>
    <w:tbl>
      <w:tblPr>
        <w:tblStyle w:val="TabloKlavuzu"/>
        <w:tblW w:w="1518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39"/>
        <w:gridCol w:w="2268"/>
        <w:gridCol w:w="2126"/>
        <w:gridCol w:w="1984"/>
        <w:gridCol w:w="1984"/>
        <w:gridCol w:w="1984"/>
      </w:tblGrid>
      <w:tr w:rsidR="00F403A0" w:rsidRPr="00AE3C55" w:rsidTr="00531841">
        <w:trPr>
          <w:trHeight w:val="950"/>
          <w:jc w:val="center"/>
        </w:trPr>
        <w:tc>
          <w:tcPr>
            <w:tcW w:w="704" w:type="dxa"/>
            <w:shd w:val="clear" w:color="auto" w:fill="C00000"/>
            <w:vAlign w:val="center"/>
          </w:tcPr>
          <w:p w:rsidR="00F403A0" w:rsidRDefault="00F403A0" w:rsidP="00F403A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SIRA</w:t>
            </w:r>
          </w:p>
          <w:p w:rsidR="00F403A0" w:rsidRPr="00E22BBF" w:rsidRDefault="00F403A0" w:rsidP="00F403A0">
            <w:pPr>
              <w:jc w:val="center"/>
              <w:rPr>
                <w:b/>
                <w:sz w:val="16"/>
                <w:szCs w:val="20"/>
              </w:rPr>
            </w:pPr>
            <w:r w:rsidRPr="00E22BBF"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4139" w:type="dxa"/>
            <w:shd w:val="clear" w:color="auto" w:fill="C00000"/>
            <w:vAlign w:val="center"/>
          </w:tcPr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EĞİTİMİN ADI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EĞİTİMİ VERECEK KİŞİ veya KURUM</w:t>
            </w:r>
          </w:p>
        </w:tc>
        <w:tc>
          <w:tcPr>
            <w:tcW w:w="2126" w:type="dxa"/>
            <w:shd w:val="clear" w:color="auto" w:fill="C00000"/>
            <w:vAlign w:val="center"/>
          </w:tcPr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KATILIMCI PROFİLİ</w:t>
            </w:r>
          </w:p>
        </w:tc>
        <w:tc>
          <w:tcPr>
            <w:tcW w:w="1984" w:type="dxa"/>
            <w:shd w:val="clear" w:color="auto" w:fill="C00000"/>
            <w:vAlign w:val="center"/>
          </w:tcPr>
          <w:p w:rsidR="00F403A0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PLANLANAN</w:t>
            </w:r>
          </w:p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C00000"/>
            <w:vAlign w:val="center"/>
          </w:tcPr>
          <w:p w:rsidR="00F403A0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GERÇEKLEŞEN</w:t>
            </w:r>
          </w:p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C00000"/>
            <w:vAlign w:val="center"/>
          </w:tcPr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YER</w:t>
            </w:r>
          </w:p>
        </w:tc>
      </w:tr>
      <w:tr w:rsidR="001F1FBC" w:rsidRPr="00B9396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="001F1FBC" w:rsidRPr="000A3918" w:rsidRDefault="001F1FBC" w:rsidP="001F1FBC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1F1FBC" w:rsidRPr="00F403A0" w:rsidRDefault="001F1FBC" w:rsidP="001F1FBC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Enstitü İşleyişi ve Hizmet Kalitesi</w:t>
            </w:r>
          </w:p>
        </w:tc>
        <w:tc>
          <w:tcPr>
            <w:tcW w:w="2268" w:type="dxa"/>
            <w:vAlign w:val="center"/>
          </w:tcPr>
          <w:p w:rsidR="001F1FBC" w:rsidRPr="00F403A0" w:rsidRDefault="001F1FBC" w:rsidP="001F1F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Mustafa YAVUZ</w:t>
            </w:r>
          </w:p>
        </w:tc>
        <w:tc>
          <w:tcPr>
            <w:tcW w:w="2126" w:type="dxa"/>
            <w:vAlign w:val="center"/>
          </w:tcPr>
          <w:p w:rsidR="001F1FBC" w:rsidRPr="00F403A0" w:rsidRDefault="001F1FBC" w:rsidP="001F1F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Enstitü Personeli</w:t>
            </w:r>
          </w:p>
        </w:tc>
        <w:tc>
          <w:tcPr>
            <w:tcW w:w="1984" w:type="dxa"/>
            <w:vAlign w:val="center"/>
          </w:tcPr>
          <w:p w:rsidR="001F1FBC" w:rsidRDefault="001F1FBC" w:rsidP="001F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 01 / 2023</w:t>
            </w:r>
          </w:p>
          <w:p w:rsidR="001F1FBC" w:rsidRPr="00B93968" w:rsidRDefault="001F1FBC" w:rsidP="001F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: 30</w:t>
            </w:r>
          </w:p>
        </w:tc>
        <w:tc>
          <w:tcPr>
            <w:tcW w:w="1984" w:type="dxa"/>
            <w:vAlign w:val="center"/>
          </w:tcPr>
          <w:p w:rsidR="001F1FBC" w:rsidRDefault="001F1FBC" w:rsidP="001F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 01 / 2023</w:t>
            </w:r>
          </w:p>
          <w:p w:rsidR="001F1FBC" w:rsidRPr="00F403A0" w:rsidRDefault="001F1FBC" w:rsidP="001F1FB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09 : 30</w:t>
            </w:r>
          </w:p>
        </w:tc>
        <w:tc>
          <w:tcPr>
            <w:tcW w:w="1984" w:type="dxa"/>
            <w:vAlign w:val="center"/>
          </w:tcPr>
          <w:p w:rsidR="001F1FBC" w:rsidRPr="00B93968" w:rsidRDefault="001F1FBC" w:rsidP="001F1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Enstitü Toplantı Salonu</w:t>
            </w:r>
          </w:p>
        </w:tc>
      </w:tr>
      <w:tr w:rsidR="001F1FBC" w:rsidRPr="00B9396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="001F1FBC" w:rsidRPr="000A3918" w:rsidRDefault="001F1FBC" w:rsidP="001F1FBC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1F1FBC" w:rsidRPr="00B93968" w:rsidRDefault="001F1FBC" w:rsidP="001F1FBC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İlk ve Acil Yardım Eğitimi</w:t>
            </w:r>
          </w:p>
        </w:tc>
        <w:tc>
          <w:tcPr>
            <w:tcW w:w="2268" w:type="dxa"/>
            <w:vAlign w:val="center"/>
          </w:tcPr>
          <w:p w:rsidR="001F1FBC" w:rsidRDefault="001F1FBC" w:rsidP="001F1F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Mukadder ÖZBEK</w:t>
            </w:r>
          </w:p>
          <w:p w:rsidR="001F1FBC" w:rsidRDefault="001F1FBC" w:rsidP="001F1F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İbrahim ÇINAR</w:t>
            </w:r>
          </w:p>
          <w:p w:rsidR="001F1FBC" w:rsidRDefault="001F1FBC" w:rsidP="001F1F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Neşe Can MERCAN</w:t>
            </w:r>
          </w:p>
          <w:p w:rsidR="001F1FBC" w:rsidRPr="00F403A0" w:rsidRDefault="001F1FBC" w:rsidP="001F1F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F1FBC" w:rsidRDefault="001F1FBC" w:rsidP="001F1F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Enstitü Personeli</w:t>
            </w:r>
          </w:p>
          <w:p w:rsidR="001F1FBC" w:rsidRPr="00F403A0" w:rsidRDefault="001F1FBC" w:rsidP="001F1FB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Sağlık Hizmetleri MYO</w:t>
            </w:r>
          </w:p>
        </w:tc>
        <w:tc>
          <w:tcPr>
            <w:tcW w:w="1984" w:type="dxa"/>
            <w:vAlign w:val="center"/>
          </w:tcPr>
          <w:p w:rsidR="001F1FBC" w:rsidRDefault="001F1FBC" w:rsidP="001F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/04 / 2023</w:t>
            </w:r>
          </w:p>
          <w:p w:rsidR="001F1FBC" w:rsidRPr="00B93968" w:rsidRDefault="001F1FBC" w:rsidP="001F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:30</w:t>
            </w:r>
          </w:p>
        </w:tc>
        <w:tc>
          <w:tcPr>
            <w:tcW w:w="1984" w:type="dxa"/>
            <w:vAlign w:val="center"/>
          </w:tcPr>
          <w:p w:rsidR="001F1FBC" w:rsidRDefault="001F1FBC" w:rsidP="001F1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/04 / 2023</w:t>
            </w:r>
          </w:p>
          <w:p w:rsidR="001F1FBC" w:rsidRPr="00F403A0" w:rsidRDefault="001F1FBC" w:rsidP="001F1FBC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 :30</w:t>
            </w:r>
          </w:p>
        </w:tc>
        <w:tc>
          <w:tcPr>
            <w:tcW w:w="1984" w:type="dxa"/>
            <w:vAlign w:val="center"/>
          </w:tcPr>
          <w:p w:rsidR="001F1FBC" w:rsidRPr="00B93968" w:rsidRDefault="001F1FBC" w:rsidP="001F1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G2-08</w:t>
            </w:r>
          </w:p>
        </w:tc>
      </w:tr>
      <w:tr w:rsidR="00B55813" w:rsidRPr="00B9396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="00B55813" w:rsidRPr="000A3918" w:rsidRDefault="00B55813" w:rsidP="00B55813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B55813" w:rsidRPr="00F403A0" w:rsidRDefault="00B55813" w:rsidP="00B55813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Sağlıklı Yaşam ve Beslenme Eğitimi</w:t>
            </w:r>
          </w:p>
        </w:tc>
        <w:tc>
          <w:tcPr>
            <w:tcW w:w="2268" w:type="dxa"/>
            <w:vAlign w:val="center"/>
          </w:tcPr>
          <w:p w:rsidR="00B55813" w:rsidRPr="00F403A0" w:rsidRDefault="00B55813" w:rsidP="00B5581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Gamze ÇALIK</w:t>
            </w:r>
          </w:p>
        </w:tc>
        <w:tc>
          <w:tcPr>
            <w:tcW w:w="2126" w:type="dxa"/>
            <w:vAlign w:val="center"/>
          </w:tcPr>
          <w:p w:rsidR="00B55813" w:rsidRPr="00F403A0" w:rsidRDefault="00B55813" w:rsidP="00B5581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Enstitü Personeli</w:t>
            </w:r>
          </w:p>
        </w:tc>
        <w:tc>
          <w:tcPr>
            <w:tcW w:w="1984" w:type="dxa"/>
            <w:vAlign w:val="center"/>
          </w:tcPr>
          <w:p w:rsidR="00B55813" w:rsidRDefault="00B55813" w:rsidP="00B5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/04 / 2023</w:t>
            </w:r>
          </w:p>
          <w:p w:rsidR="00B55813" w:rsidRPr="00B93968" w:rsidRDefault="00B55813" w:rsidP="00B5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: 30</w:t>
            </w:r>
          </w:p>
        </w:tc>
        <w:tc>
          <w:tcPr>
            <w:tcW w:w="1984" w:type="dxa"/>
            <w:vAlign w:val="center"/>
          </w:tcPr>
          <w:p w:rsidR="00B55813" w:rsidRDefault="00B55813" w:rsidP="00B55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/04 / 2023</w:t>
            </w:r>
          </w:p>
          <w:p w:rsidR="00B55813" w:rsidRPr="00F403A0" w:rsidRDefault="00B55813" w:rsidP="00B55813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09 : 30</w:t>
            </w:r>
          </w:p>
        </w:tc>
        <w:tc>
          <w:tcPr>
            <w:tcW w:w="1984" w:type="dxa"/>
            <w:vAlign w:val="center"/>
          </w:tcPr>
          <w:p w:rsidR="00B55813" w:rsidRPr="00B93968" w:rsidRDefault="00B55813" w:rsidP="00B55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Enstitü Toplantı Salonu</w:t>
            </w:r>
          </w:p>
        </w:tc>
      </w:tr>
      <w:tr w:rsidR="000E419E" w:rsidRPr="00B93968" w:rsidTr="00E35A08">
        <w:trPr>
          <w:trHeight w:val="567"/>
          <w:jc w:val="center"/>
        </w:trPr>
        <w:tc>
          <w:tcPr>
            <w:tcW w:w="704" w:type="dxa"/>
            <w:vAlign w:val="center"/>
          </w:tcPr>
          <w:p w:rsidR="000E419E" w:rsidRPr="000A3918" w:rsidRDefault="000E419E" w:rsidP="000E419E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0E419E" w:rsidRDefault="000E419E" w:rsidP="000E419E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Erasmus Mundus Eğitimi</w:t>
            </w:r>
          </w:p>
        </w:tc>
        <w:tc>
          <w:tcPr>
            <w:tcW w:w="2268" w:type="dxa"/>
            <w:vAlign w:val="center"/>
          </w:tcPr>
          <w:p w:rsidR="000E419E" w:rsidRDefault="000E419E" w:rsidP="000E419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Emin BAKAY</w:t>
            </w:r>
          </w:p>
        </w:tc>
        <w:tc>
          <w:tcPr>
            <w:tcW w:w="2126" w:type="dxa"/>
            <w:vAlign w:val="center"/>
          </w:tcPr>
          <w:p w:rsidR="000E419E" w:rsidRDefault="000E419E" w:rsidP="000E419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Enstitü Anabilim Dalları</w:t>
            </w:r>
          </w:p>
        </w:tc>
        <w:tc>
          <w:tcPr>
            <w:tcW w:w="1984" w:type="dxa"/>
            <w:vAlign w:val="center"/>
          </w:tcPr>
          <w:p w:rsidR="000E419E" w:rsidRDefault="000E419E" w:rsidP="000E4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/04 / 2023</w:t>
            </w:r>
          </w:p>
          <w:p w:rsidR="000E419E" w:rsidRDefault="000E419E" w:rsidP="000E4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: 00</w:t>
            </w:r>
          </w:p>
        </w:tc>
        <w:tc>
          <w:tcPr>
            <w:tcW w:w="1984" w:type="dxa"/>
            <w:vAlign w:val="center"/>
          </w:tcPr>
          <w:p w:rsidR="000E419E" w:rsidRDefault="000E419E" w:rsidP="000E4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/04 / 2023</w:t>
            </w:r>
          </w:p>
          <w:p w:rsidR="000E419E" w:rsidRDefault="000E419E" w:rsidP="000E4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: 00</w:t>
            </w:r>
          </w:p>
        </w:tc>
        <w:tc>
          <w:tcPr>
            <w:tcW w:w="1984" w:type="dxa"/>
          </w:tcPr>
          <w:p w:rsidR="000E419E" w:rsidRDefault="000E419E" w:rsidP="000E419E">
            <w:r w:rsidRPr="00EB4046">
              <w:rPr>
                <w:sz w:val="20"/>
                <w:szCs w:val="20"/>
              </w:rPr>
              <w:t>Enstitü Toplantı Salonu</w:t>
            </w:r>
          </w:p>
        </w:tc>
      </w:tr>
      <w:tr w:rsidR="000E419E" w:rsidRPr="00B93968" w:rsidTr="00E35A08">
        <w:trPr>
          <w:trHeight w:val="567"/>
          <w:jc w:val="center"/>
        </w:trPr>
        <w:tc>
          <w:tcPr>
            <w:tcW w:w="704" w:type="dxa"/>
            <w:vAlign w:val="center"/>
          </w:tcPr>
          <w:p w:rsidR="000E419E" w:rsidRPr="000A3918" w:rsidRDefault="000E419E" w:rsidP="000E419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0E419E" w:rsidRPr="00F403A0" w:rsidRDefault="000E419E" w:rsidP="000E419E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Enstitü İşleyişi ve Hizmet Kalitesi</w:t>
            </w:r>
          </w:p>
        </w:tc>
        <w:tc>
          <w:tcPr>
            <w:tcW w:w="2268" w:type="dxa"/>
            <w:vAlign w:val="center"/>
          </w:tcPr>
          <w:p w:rsidR="000E419E" w:rsidRPr="00F403A0" w:rsidRDefault="000E419E" w:rsidP="000E419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Mustafa YAVUZ</w:t>
            </w:r>
          </w:p>
        </w:tc>
        <w:tc>
          <w:tcPr>
            <w:tcW w:w="2126" w:type="dxa"/>
            <w:vAlign w:val="center"/>
          </w:tcPr>
          <w:p w:rsidR="000E419E" w:rsidRPr="00F403A0" w:rsidRDefault="000E419E" w:rsidP="000E419E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Enstitü Personeli</w:t>
            </w:r>
          </w:p>
        </w:tc>
        <w:tc>
          <w:tcPr>
            <w:tcW w:w="1984" w:type="dxa"/>
            <w:vAlign w:val="center"/>
          </w:tcPr>
          <w:p w:rsidR="000E419E" w:rsidRDefault="000E419E" w:rsidP="000E4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/06 / 2023</w:t>
            </w:r>
          </w:p>
          <w:p w:rsidR="000E419E" w:rsidRPr="00B93968" w:rsidRDefault="00CD0EF6" w:rsidP="00CD0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0E419E">
              <w:rPr>
                <w:sz w:val="20"/>
                <w:szCs w:val="20"/>
              </w:rPr>
              <w:t xml:space="preserve"> 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:rsidR="000E419E" w:rsidRPr="00F403A0" w:rsidRDefault="000E419E" w:rsidP="000E419E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="000E419E" w:rsidRPr="00F403A0" w:rsidRDefault="000E419E" w:rsidP="000E419E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1984" w:type="dxa"/>
          </w:tcPr>
          <w:p w:rsidR="000E419E" w:rsidRDefault="000E419E" w:rsidP="000E419E"/>
        </w:tc>
      </w:tr>
    </w:tbl>
    <w:p w:rsidR="00A40877" w:rsidRDefault="00A40877" w:rsidP="001B4140"/>
    <w:p w:rsidR="000A3918" w:rsidRDefault="000A3918" w:rsidP="001B4140"/>
    <w:sectPr w:rsidR="000A3918" w:rsidSect="000A3918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E37" w:rsidRDefault="00420E37">
      <w:r>
        <w:separator/>
      </w:r>
    </w:p>
  </w:endnote>
  <w:endnote w:type="continuationSeparator" w:id="0">
    <w:p w:rsidR="00420E37" w:rsidRDefault="0042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420E37"/>
  <w:p w:rsidR="00164C17" w:rsidRDefault="00420E37">
    <w:pPr>
      <w:jc w:val="center"/>
    </w:pPr>
    <w:r>
      <w:rPr>
        <w:b/>
        <w:color w:val="A33333"/>
        <w:sz w:val="20"/>
      </w:rPr>
      <w:t xml:space="preserve">5070 sayılı Elektronik İmza </w:t>
    </w:r>
    <w:r>
      <w:rPr>
        <w:b/>
        <w:color w:val="A33333"/>
        <w:sz w:val="20"/>
      </w:rPr>
      <w:t>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E37" w:rsidRDefault="00420E37">
      <w:r>
        <w:separator/>
      </w:r>
    </w:p>
  </w:footnote>
  <w:footnote w:type="continuationSeparator" w:id="0">
    <w:p w:rsidR="00420E37" w:rsidRDefault="0042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9639"/>
      <w:gridCol w:w="3250"/>
    </w:tblGrid>
    <w:tr w:rsidR="00E22BBF" w:rsidRPr="006A0EAB" w:rsidTr="000A3918">
      <w:trPr>
        <w:cantSplit/>
        <w:trHeight w:val="981"/>
      </w:trPr>
      <w:tc>
        <w:tcPr>
          <w:tcW w:w="219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E22BBF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4DA093F1" wp14:editId="245860F0">
                <wp:simplePos x="0" y="0"/>
                <wp:positionH relativeFrom="column">
                  <wp:posOffset>43815</wp:posOffset>
                </wp:positionH>
                <wp:positionV relativeFrom="paragraph">
                  <wp:posOffset>61595</wp:posOffset>
                </wp:positionV>
                <wp:extent cx="1227455" cy="685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9944F52" wp14:editId="19B3A42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963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2023 YILI HİZMET İÇİ EĞİTİM PLANI-1</w:t>
          </w: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PL/SABE/04</w:t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24.08.2023</w:t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20E3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20E3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B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918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419E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1B28"/>
    <w:rsid w:val="001D59C1"/>
    <w:rsid w:val="001E56BC"/>
    <w:rsid w:val="001E6D6A"/>
    <w:rsid w:val="001E7AC7"/>
    <w:rsid w:val="001F0907"/>
    <w:rsid w:val="001F1FBC"/>
    <w:rsid w:val="001F4EA2"/>
    <w:rsid w:val="001F7031"/>
    <w:rsid w:val="00202B4C"/>
    <w:rsid w:val="002165DA"/>
    <w:rsid w:val="00224FD7"/>
    <w:rsid w:val="0022675E"/>
    <w:rsid w:val="00235921"/>
    <w:rsid w:val="00235BFE"/>
    <w:rsid w:val="00237835"/>
    <w:rsid w:val="00245EBB"/>
    <w:rsid w:val="002535FA"/>
    <w:rsid w:val="00260278"/>
    <w:rsid w:val="00282287"/>
    <w:rsid w:val="00285AD3"/>
    <w:rsid w:val="002A238C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0E37"/>
    <w:rsid w:val="00423718"/>
    <w:rsid w:val="004273F7"/>
    <w:rsid w:val="00431A80"/>
    <w:rsid w:val="00437C4D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1841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E57D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7AD0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2E71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5813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D0EF6"/>
    <w:rsid w:val="00CE45DE"/>
    <w:rsid w:val="00D051F3"/>
    <w:rsid w:val="00D06EBE"/>
    <w:rsid w:val="00D147CD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0233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BBF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B6933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03A0"/>
    <w:rsid w:val="00F415A9"/>
    <w:rsid w:val="00F417E4"/>
    <w:rsid w:val="00F42F72"/>
    <w:rsid w:val="00F46C3B"/>
    <w:rsid w:val="00F52001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C2E765-7759-4212-8A57-A2E9BEFD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egitimpla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E282-06F3-4153-AAFB-1AEED434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egitimplan (2)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Windows Kullanıcısı</cp:lastModifiedBy>
  <cp:revision>2</cp:revision>
  <cp:lastPrinted>2018-09-24T13:03:00Z</cp:lastPrinted>
  <dcterms:created xsi:type="dcterms:W3CDTF">2023-10-10T06:05:00Z</dcterms:created>
  <dcterms:modified xsi:type="dcterms:W3CDTF">2023-10-10T06:05:00Z</dcterms:modified>
</cp:coreProperties>
</file>