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73CB5" w:rsidR="007A2926" w:rsidP="001B4140" w:rsidRDefault="007A2926">
      <w:pPr>
        <w:rPr>
          <w:sz w:val="8"/>
        </w:rPr>
      </w:pPr>
    </w:p>
    <w:tbl>
      <w:tblPr>
        <w:tblpPr w:leftFromText="141" w:rightFromText="141" w:vertAnchor="text" w:tblpX="358" w:tblpY="1"/>
        <w:tblOverlap w:val="never"/>
        <w:tblW w:w="1031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3686"/>
        <w:gridCol w:w="2693"/>
        <w:gridCol w:w="1417"/>
      </w:tblGrid>
      <w:tr w:rsidRPr="00134B1F" w:rsidR="00E22587" w:rsidTr="00C86C82">
        <w:trPr>
          <w:trHeight w:val="167"/>
        </w:trPr>
        <w:tc>
          <w:tcPr>
            <w:tcW w:w="1242" w:type="dxa"/>
            <w:shd w:val="clear" w:color="auto" w:fill="C00000"/>
            <w:vAlign w:val="center"/>
          </w:tcPr>
          <w:p w:rsidRPr="00134B1F" w:rsidR="00E22587" w:rsidP="00C86C82" w:rsidRDefault="00E22587">
            <w:pPr>
              <w:jc w:val="center"/>
              <w:rPr>
                <w:b/>
                <w:bCs/>
                <w:color w:val="FFFFFF"/>
                <w:sz w:val="20"/>
                <w:szCs w:val="18"/>
              </w:rPr>
            </w:pPr>
            <w:r w:rsidRPr="00134B1F">
              <w:rPr>
                <w:b/>
                <w:bCs/>
                <w:color w:val="FFFFFF"/>
                <w:sz w:val="20"/>
                <w:szCs w:val="18"/>
              </w:rPr>
              <w:t>PUKÖ</w:t>
            </w:r>
          </w:p>
          <w:p w:rsidRPr="00134B1F" w:rsidR="00E22587" w:rsidP="00C86C82" w:rsidRDefault="00E22587">
            <w:pPr>
              <w:jc w:val="center"/>
              <w:rPr>
                <w:b/>
                <w:bCs/>
                <w:color w:val="FFFFFF"/>
                <w:sz w:val="20"/>
                <w:szCs w:val="18"/>
              </w:rPr>
            </w:pPr>
            <w:r w:rsidRPr="00134B1F">
              <w:rPr>
                <w:b/>
                <w:bCs/>
                <w:color w:val="FFFFFF"/>
                <w:sz w:val="20"/>
                <w:szCs w:val="18"/>
              </w:rPr>
              <w:t>DÖNGÜSÜ</w:t>
            </w:r>
          </w:p>
        </w:tc>
        <w:tc>
          <w:tcPr>
            <w:tcW w:w="1276" w:type="dxa"/>
            <w:shd w:val="clear" w:color="auto" w:fill="C00000"/>
            <w:vAlign w:val="center"/>
          </w:tcPr>
          <w:p w:rsidRPr="00134B1F" w:rsidR="00E22587" w:rsidP="00C86C82" w:rsidRDefault="00E22587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134B1F">
              <w:rPr>
                <w:b/>
                <w:bCs/>
                <w:color w:val="FFFFFF"/>
                <w:sz w:val="20"/>
                <w:szCs w:val="18"/>
              </w:rPr>
              <w:t>SORUMLU</w:t>
            </w:r>
          </w:p>
        </w:tc>
        <w:tc>
          <w:tcPr>
            <w:tcW w:w="3686" w:type="dxa"/>
            <w:shd w:val="clear" w:color="auto" w:fill="C00000"/>
            <w:vAlign w:val="center"/>
          </w:tcPr>
          <w:p w:rsidRPr="00134B1F" w:rsidR="00E22587" w:rsidP="00C86C82" w:rsidRDefault="00E22587">
            <w:pPr>
              <w:jc w:val="center"/>
              <w:rPr>
                <w:b/>
                <w:bCs/>
                <w:color w:val="FFFFFF"/>
                <w:sz w:val="20"/>
                <w:szCs w:val="18"/>
              </w:rPr>
            </w:pPr>
            <w:r w:rsidRPr="00134B1F">
              <w:rPr>
                <w:b/>
                <w:bCs/>
                <w:color w:val="FFFFFF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</w:tcPr>
          <w:p w:rsidRPr="00134B1F" w:rsidR="00E22587" w:rsidP="00C86C82" w:rsidRDefault="00E2258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34B1F">
              <w:rPr>
                <w:b/>
                <w:bCs/>
                <w:color w:val="FFFFFF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</w:tcPr>
          <w:p w:rsidRPr="00134B1F" w:rsidR="00E22587" w:rsidP="00C86C82" w:rsidRDefault="00E2258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34B1F">
              <w:rPr>
                <w:b/>
                <w:bCs/>
                <w:color w:val="FFFFFF"/>
                <w:sz w:val="20"/>
                <w:szCs w:val="20"/>
              </w:rPr>
              <w:t>DOKÜMAN / KAYIT</w:t>
            </w:r>
          </w:p>
        </w:tc>
      </w:tr>
      <w:tr w:rsidRPr="00134B1F" w:rsidR="00E22587" w:rsidTr="00C86C82">
        <w:trPr>
          <w:trHeight w:val="64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2587" w:rsidP="00C86C82" w:rsidRDefault="00E22587">
            <w:pPr>
              <w:rPr>
                <w:sz w:val="16"/>
                <w:szCs w:val="16"/>
              </w:rPr>
            </w:pPr>
          </w:p>
          <w:p w:rsidRPr="00134B1F" w:rsidR="00E22587" w:rsidP="00C86C82" w:rsidRDefault="00E225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Planlama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4B1F" w:rsidR="00E22587" w:rsidP="00C86C82" w:rsidRDefault="00E22587">
            <w:pPr>
              <w:rPr>
                <w:sz w:val="16"/>
                <w:szCs w:val="16"/>
              </w:rPr>
            </w:pPr>
            <w:r w:rsidRPr="00134B1F">
              <w:rPr>
                <w:sz w:val="16"/>
                <w:szCs w:val="16"/>
              </w:rPr>
              <w:t xml:space="preserve"> </w:t>
            </w:r>
          </w:p>
          <w:p w:rsidRPr="00134B1F" w:rsidR="00E22587" w:rsidP="00C86C82" w:rsidRDefault="00E22587">
            <w:pPr>
              <w:rPr>
                <w:sz w:val="16"/>
                <w:szCs w:val="16"/>
              </w:rPr>
            </w:pPr>
            <w:r w:rsidRPr="00134B1F">
              <w:rPr>
                <w:sz w:val="16"/>
                <w:szCs w:val="16"/>
              </w:rPr>
              <w:t>Anabilim Dalları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4B1F" w:rsidR="00E22587" w:rsidP="00C86C82" w:rsidRDefault="00E22587">
            <w:pPr>
              <w:tabs>
                <w:tab w:val="left" w:pos="732"/>
              </w:tabs>
              <w:rPr>
                <w:b/>
                <w:sz w:val="16"/>
                <w:szCs w:val="16"/>
              </w:rPr>
            </w:pPr>
            <w:r w:rsidRPr="00134B1F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1318CC32" wp14:anchorId="792B7447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75565</wp:posOffset>
                      </wp:positionV>
                      <wp:extent cx="1940560" cy="525780"/>
                      <wp:effectExtent l="11430" t="8255" r="10160" b="8890"/>
                      <wp:wrapNone/>
                      <wp:docPr id="19" name="Yuvarlatılmış 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0560" cy="5257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62C09" w:rsidR="00E22587" w:rsidP="00E22587" w:rsidRDefault="00E2258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Anabilim dalları tarafından Lisansüstü öğrenci kontenjanları ve başvuru koşullarının belirlenmesi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9" style="position:absolute;margin-left:18.55pt;margin-top:5.95pt;width:152.8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792B7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">
                      <v:textbox>
                        <w:txbxContent>
                          <w:p w:rsidRPr="00D62C09" w:rsidR="00E22587" w:rsidP="00E22587" w:rsidRDefault="00E225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Anabilim dalları tarafından Lisansüstü öğrenci kontenjanları ve başvuru koşullarının belirlenmesi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34B1F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719BE0D5" wp14:anchorId="395E4C24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419735</wp:posOffset>
                      </wp:positionV>
                      <wp:extent cx="90805" cy="422910"/>
                      <wp:effectExtent l="12065" t="9525" r="20955" b="24765"/>
                      <wp:wrapNone/>
                      <wp:docPr id="18" name="Aşağı Ok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42291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11643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 w14:anchorId="7B947E4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Aşağı Ok 18" style="position:absolute;margin-left:83.1pt;margin-top:33.05pt;width:7.1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4B1F" w:rsidR="00E22587" w:rsidP="00C86C82" w:rsidRDefault="00E22587">
            <w:pPr>
              <w:rPr>
                <w:sz w:val="16"/>
                <w:szCs w:val="16"/>
              </w:rPr>
            </w:pPr>
            <w:r w:rsidRPr="00134B1F">
              <w:rPr>
                <w:sz w:val="16"/>
                <w:szCs w:val="16"/>
              </w:rPr>
              <w:t xml:space="preserve">Lisansüstü Programlara (güz ve bahar dönemleri olmak üzere iki dönem öğrenci alınmakta olup, Enstitü Anabilim Dallarından yazı ile her dönem  kontenjan ve koşulların belirlenerek Enstitüye gönderilmesi </w:t>
            </w:r>
            <w:proofErr w:type="gramStart"/>
            <w:r w:rsidRPr="00134B1F">
              <w:rPr>
                <w:sz w:val="16"/>
                <w:szCs w:val="16"/>
              </w:rPr>
              <w:t>istenir .</w:t>
            </w:r>
            <w:proofErr w:type="gramEnd"/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4B1F" w:rsidR="00E22587" w:rsidP="00C86C82" w:rsidRDefault="00E22587">
            <w:pPr>
              <w:rPr>
                <w:sz w:val="16"/>
                <w:szCs w:val="16"/>
              </w:rPr>
            </w:pPr>
            <w:r w:rsidRPr="00134B1F">
              <w:rPr>
                <w:sz w:val="16"/>
                <w:szCs w:val="16"/>
              </w:rPr>
              <w:t>İKÇÜ Lisansüstü Sınav Yönetmeliği</w:t>
            </w:r>
          </w:p>
        </w:tc>
      </w:tr>
      <w:tr w:rsidRPr="00134B1F" w:rsidR="00E22587" w:rsidTr="00C86C82">
        <w:trPr>
          <w:trHeight w:val="64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4B1F" w:rsidR="00E22587" w:rsidP="00C86C82" w:rsidRDefault="00E225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Uygulama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2587" w:rsidP="003B45E2" w:rsidRDefault="003B45E2">
            <w:pPr>
              <w:rPr>
                <w:sz w:val="16"/>
                <w:szCs w:val="16"/>
              </w:rPr>
            </w:pPr>
            <w:r w:rsidRPr="00134B1F">
              <w:rPr>
                <w:sz w:val="16"/>
                <w:szCs w:val="16"/>
              </w:rPr>
              <w:t>Enstitü</w:t>
            </w:r>
            <w:r>
              <w:rPr>
                <w:sz w:val="16"/>
                <w:szCs w:val="16"/>
              </w:rPr>
              <w:t xml:space="preserve"> Sekreteri</w:t>
            </w:r>
          </w:p>
          <w:p w:rsidRPr="00134B1F" w:rsidR="003B45E2" w:rsidP="003B45E2" w:rsidRDefault="003B45E2">
            <w:pPr>
              <w:rPr>
                <w:sz w:val="16"/>
                <w:szCs w:val="16"/>
              </w:rPr>
            </w:pPr>
            <w:r w:rsidRPr="00134B1F">
              <w:rPr>
                <w:sz w:val="16"/>
                <w:szCs w:val="16"/>
              </w:rPr>
              <w:t>Enstitü</w:t>
            </w:r>
            <w:r>
              <w:rPr>
                <w:sz w:val="16"/>
                <w:szCs w:val="16"/>
              </w:rPr>
              <w:t xml:space="preserve"> Müdürü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4B1F" w:rsidR="00E22587" w:rsidP="00C86C82" w:rsidRDefault="00E22587">
            <w:pPr>
              <w:tabs>
                <w:tab w:val="left" w:pos="732"/>
              </w:tabs>
              <w:rPr>
                <w:b/>
                <w:noProof/>
                <w:sz w:val="16"/>
                <w:szCs w:val="16"/>
              </w:rPr>
            </w:pPr>
          </w:p>
          <w:p w:rsidRPr="00134B1F" w:rsidR="00E22587" w:rsidP="00C86C82" w:rsidRDefault="00E22587">
            <w:pPr>
              <w:tabs>
                <w:tab w:val="left" w:pos="732"/>
              </w:tabs>
              <w:rPr>
                <w:b/>
                <w:noProof/>
                <w:sz w:val="16"/>
                <w:szCs w:val="16"/>
              </w:rPr>
            </w:pPr>
            <w:r w:rsidRPr="00134B1F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0DE29BD4" wp14:anchorId="040D50D5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18415</wp:posOffset>
                      </wp:positionV>
                      <wp:extent cx="1940560" cy="431165"/>
                      <wp:effectExtent l="11430" t="6350" r="10160" b="1016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0560" cy="431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8A3A0C" w:rsidR="00E22587" w:rsidP="00E22587" w:rsidRDefault="00E2258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Enstitü Kuruluna sunulması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7" style="position:absolute;margin-left:18.55pt;margin-top:1.45pt;width:152.8pt;height: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040D50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">
                      <v:textbox>
                        <w:txbxContent>
                          <w:p w:rsidRPr="008A3A0C" w:rsidR="00E22587" w:rsidP="00E22587" w:rsidRDefault="00E225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Enstitü Kuruluna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134B1F" w:rsidR="00E22587" w:rsidP="00C86C82" w:rsidRDefault="00E22587">
            <w:pPr>
              <w:tabs>
                <w:tab w:val="left" w:pos="732"/>
              </w:tabs>
              <w:rPr>
                <w:b/>
                <w:noProof/>
                <w:sz w:val="16"/>
                <w:szCs w:val="16"/>
              </w:rPr>
            </w:pPr>
          </w:p>
          <w:p w:rsidRPr="00134B1F" w:rsidR="00E22587" w:rsidP="00C86C82" w:rsidRDefault="00E22587">
            <w:pPr>
              <w:tabs>
                <w:tab w:val="left" w:pos="732"/>
              </w:tabs>
              <w:rPr>
                <w:b/>
                <w:noProof/>
                <w:sz w:val="16"/>
                <w:szCs w:val="16"/>
              </w:rPr>
            </w:pPr>
          </w:p>
          <w:p w:rsidRPr="00134B1F" w:rsidR="00E22587" w:rsidP="00C86C82" w:rsidRDefault="00E22587">
            <w:pPr>
              <w:tabs>
                <w:tab w:val="left" w:pos="732"/>
              </w:tabs>
              <w:rPr>
                <w:b/>
                <w:noProof/>
                <w:sz w:val="16"/>
                <w:szCs w:val="16"/>
              </w:rPr>
            </w:pPr>
            <w:r w:rsidRPr="00134B1F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6A6F7598" wp14:anchorId="4980BA14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12700</wp:posOffset>
                      </wp:positionV>
                      <wp:extent cx="90805" cy="336550"/>
                      <wp:effectExtent l="17145" t="8255" r="15875" b="17145"/>
                      <wp:wrapNone/>
                      <wp:docPr id="16" name="Aşağı O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3365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926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16" style="position:absolute;margin-left:90.25pt;margin-top:1pt;width:7.15pt;height:2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" w14:anchorId="29E5C0D4">
                      <v:textbox style="layout-flow:vertical-ideographic"/>
                    </v:shape>
                  </w:pict>
                </mc:Fallback>
              </mc:AlternateContent>
            </w:r>
          </w:p>
          <w:p w:rsidRPr="00134B1F" w:rsidR="00E22587" w:rsidP="00C86C82" w:rsidRDefault="00E22587">
            <w:pPr>
              <w:tabs>
                <w:tab w:val="left" w:pos="732"/>
              </w:tabs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4B1F" w:rsidR="00E22587" w:rsidP="00C86C82" w:rsidRDefault="00E22587">
            <w:pPr>
              <w:rPr>
                <w:sz w:val="16"/>
                <w:szCs w:val="16"/>
              </w:rPr>
            </w:pPr>
            <w:r w:rsidRPr="00134B1F">
              <w:rPr>
                <w:sz w:val="16"/>
                <w:szCs w:val="16"/>
              </w:rPr>
              <w:t>Anabilim Dallarından gelen kontenjan ve başvuru koşulları Enstitü Kuruluna sunulur.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4B1F" w:rsidR="00E22587" w:rsidP="00C86C82" w:rsidRDefault="00E22587">
            <w:pPr>
              <w:rPr>
                <w:sz w:val="16"/>
                <w:szCs w:val="16"/>
              </w:rPr>
            </w:pPr>
            <w:r w:rsidRPr="00134B1F">
              <w:rPr>
                <w:sz w:val="16"/>
                <w:szCs w:val="16"/>
              </w:rPr>
              <w:t>İKÇÜ Lisansüstü Sınav Yönetmeliği</w:t>
            </w:r>
          </w:p>
        </w:tc>
      </w:tr>
      <w:tr w:rsidRPr="00134B1F" w:rsidR="00E22587" w:rsidTr="00C86C82">
        <w:trPr>
          <w:trHeight w:val="64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4B1F" w:rsidR="00E22587" w:rsidP="00C86C82" w:rsidRDefault="00E225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Kontrol Etme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4B1F" w:rsidR="00E22587" w:rsidP="00C86C82" w:rsidRDefault="00E22587">
            <w:pPr>
              <w:rPr>
                <w:sz w:val="16"/>
                <w:szCs w:val="16"/>
              </w:rPr>
            </w:pPr>
            <w:r w:rsidRPr="00134B1F">
              <w:rPr>
                <w:sz w:val="16"/>
                <w:szCs w:val="16"/>
              </w:rPr>
              <w:t>Enstitü Kurulu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4B1F" w:rsidR="00E22587" w:rsidP="00C86C82" w:rsidRDefault="00766479">
            <w:pPr>
              <w:tabs>
                <w:tab w:val="left" w:pos="732"/>
              </w:tabs>
              <w:rPr>
                <w:b/>
                <w:noProof/>
                <w:sz w:val="16"/>
                <w:szCs w:val="16"/>
              </w:rPr>
            </w:pPr>
            <w:r w:rsidRPr="00134B1F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68097CC4" wp14:anchorId="50FF2A60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92710</wp:posOffset>
                      </wp:positionV>
                      <wp:extent cx="2190750" cy="952500"/>
                      <wp:effectExtent l="19050" t="19050" r="19050" b="38100"/>
                      <wp:wrapNone/>
                      <wp:docPr id="15" name="Elma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9525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8A3A0C" w:rsidR="00E22587" w:rsidP="00E22587" w:rsidRDefault="00E2258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Kontenjan ve başvuru koşullarının ilgili mevzuata uygun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 w14:anchorId="50FF2A60">
                      <v:stroke joinstyle="miter"/>
                      <v:path textboxrect="5400,5400,16200,16200" gradientshapeok="t" o:connecttype="rect"/>
                    </v:shapetype>
                    <v:shape id="Elmas 15" style="position:absolute;margin-left:3.15pt;margin-top:7.3pt;width:172.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">
                      <v:textbox>
                        <w:txbxContent>
                          <w:p w:rsidRPr="008A3A0C" w:rsidR="00E22587" w:rsidP="00E22587" w:rsidRDefault="00E225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Kontenjan ve başvuru koşullarının ilgili mevzuata uygun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134B1F" w:rsidR="00E22587" w:rsidP="00C86C82" w:rsidRDefault="00E22587">
            <w:pPr>
              <w:tabs>
                <w:tab w:val="left" w:pos="732"/>
              </w:tabs>
              <w:rPr>
                <w:b/>
                <w:noProof/>
                <w:sz w:val="16"/>
                <w:szCs w:val="16"/>
              </w:rPr>
            </w:pPr>
          </w:p>
          <w:p w:rsidRPr="00134B1F" w:rsidR="00E22587" w:rsidP="00C86C82" w:rsidRDefault="00E22587">
            <w:pPr>
              <w:tabs>
                <w:tab w:val="left" w:pos="732"/>
              </w:tabs>
              <w:rPr>
                <w:b/>
                <w:noProof/>
                <w:sz w:val="16"/>
                <w:szCs w:val="16"/>
              </w:rPr>
            </w:pPr>
          </w:p>
          <w:p w:rsidRPr="00134B1F" w:rsidR="00E22587" w:rsidP="00C86C82" w:rsidRDefault="00E22587">
            <w:pPr>
              <w:tabs>
                <w:tab w:val="left" w:pos="732"/>
              </w:tabs>
              <w:rPr>
                <w:b/>
                <w:noProof/>
                <w:sz w:val="16"/>
                <w:szCs w:val="16"/>
              </w:rPr>
            </w:pPr>
          </w:p>
          <w:p w:rsidRPr="00134B1F" w:rsidR="00E22587" w:rsidP="00C86C82" w:rsidRDefault="00E22587">
            <w:pPr>
              <w:tabs>
                <w:tab w:val="left" w:pos="732"/>
              </w:tabs>
              <w:rPr>
                <w:b/>
                <w:noProof/>
                <w:sz w:val="16"/>
                <w:szCs w:val="16"/>
              </w:rPr>
            </w:pPr>
          </w:p>
          <w:p w:rsidRPr="00134B1F" w:rsidR="00E22587" w:rsidP="00C86C82" w:rsidRDefault="00E22587">
            <w:pPr>
              <w:tabs>
                <w:tab w:val="left" w:pos="732"/>
              </w:tabs>
              <w:rPr>
                <w:b/>
                <w:noProof/>
                <w:sz w:val="16"/>
                <w:szCs w:val="16"/>
              </w:rPr>
            </w:pPr>
            <w:r w:rsidRPr="00134B1F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72386466" wp14:anchorId="4F044784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137795</wp:posOffset>
                      </wp:positionV>
                      <wp:extent cx="172720" cy="267335"/>
                      <wp:effectExtent l="27940" t="5080" r="27940" b="13335"/>
                      <wp:wrapNone/>
                      <wp:docPr id="14" name="Aşağı Ok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26733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69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14" style="position:absolute;margin-left:128.6pt;margin-top:10.85pt;width:13.6pt;height:2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" w14:anchorId="39D12DE1">
                      <v:textbox style="layout-flow:vertical-ideographic"/>
                    </v:shape>
                  </w:pict>
                </mc:Fallback>
              </mc:AlternateContent>
            </w:r>
          </w:p>
          <w:p w:rsidRPr="00134B1F" w:rsidR="00E22587" w:rsidP="00C86C82" w:rsidRDefault="00E22587">
            <w:pPr>
              <w:jc w:val="right"/>
              <w:rPr>
                <w:sz w:val="16"/>
                <w:szCs w:val="16"/>
              </w:rPr>
            </w:pPr>
            <w:r w:rsidRPr="00134B1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113C47C2" wp14:anchorId="64399CAB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288290</wp:posOffset>
                      </wp:positionV>
                      <wp:extent cx="941070" cy="258445"/>
                      <wp:effectExtent l="7620" t="5715" r="13335" b="12065"/>
                      <wp:wrapNone/>
                      <wp:docPr id="12" name="Yuvarlatılmış 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1070" cy="2584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8A3A0C" w:rsidR="00E22587" w:rsidP="00E22587" w:rsidRDefault="00E2258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İşleme alınmaz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2" style="position:absolute;left:0;text-align:left;margin-left:107.5pt;margin-top:22.7pt;width:74.1pt;height:2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arcsize="10923f" w14:anchorId="64399C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">
                      <v:textbox>
                        <w:txbxContent>
                          <w:p w:rsidRPr="008A3A0C" w:rsidR="00E22587" w:rsidP="00E22587" w:rsidRDefault="00E225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İşleme alınmaz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34B1F">
              <w:rPr>
                <w:sz w:val="16"/>
                <w:szCs w:val="16"/>
              </w:rPr>
              <w:t xml:space="preserve">Hayır    </w:t>
            </w:r>
          </w:p>
          <w:p w:rsidRPr="00134B1F" w:rsidR="00E22587" w:rsidP="00C86C82" w:rsidRDefault="003B45E2">
            <w:pPr>
              <w:rPr>
                <w:sz w:val="16"/>
                <w:szCs w:val="16"/>
              </w:rPr>
            </w:pPr>
            <w:r w:rsidRPr="00134B1F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101A83A9" wp14:anchorId="787087E6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208280</wp:posOffset>
                      </wp:positionV>
                      <wp:extent cx="161925" cy="367030"/>
                      <wp:effectExtent l="19050" t="0" r="28575" b="52070"/>
                      <wp:wrapNone/>
                      <wp:docPr id="13" name="Aşağı O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36703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16398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 w14:anchorId="3843C410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Aşağı Ok 13" style="position:absolute;margin-left:56.4pt;margin-top:16.4pt;width:12.75pt;height:2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67" adj="5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">
                      <v:textbox style="layout-flow:vertical-ideographic"/>
                    </v:shape>
                  </w:pict>
                </mc:Fallback>
              </mc:AlternateContent>
            </w:r>
            <w:r w:rsidRPr="00134B1F" w:rsidR="00E22587">
              <w:rPr>
                <w:sz w:val="16"/>
                <w:szCs w:val="16"/>
              </w:rPr>
              <w:t>Evet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4B1F" w:rsidR="00E22587" w:rsidP="00C86C82" w:rsidRDefault="00E22587">
            <w:pPr>
              <w:rPr>
                <w:sz w:val="16"/>
                <w:szCs w:val="16"/>
              </w:rPr>
            </w:pPr>
          </w:p>
          <w:p w:rsidRPr="00134B1F" w:rsidR="00E22587" w:rsidP="00C86C82" w:rsidRDefault="00E22587">
            <w:pPr>
              <w:rPr>
                <w:sz w:val="16"/>
                <w:szCs w:val="16"/>
              </w:rPr>
            </w:pPr>
            <w:r w:rsidRPr="00134B1F">
              <w:rPr>
                <w:sz w:val="16"/>
                <w:szCs w:val="16"/>
              </w:rPr>
              <w:t xml:space="preserve">Uygun bulunan kontenjan ve başvuru koşulları ilan haline getirilir. </w:t>
            </w:r>
          </w:p>
          <w:p w:rsidRPr="00134B1F" w:rsidR="00E22587" w:rsidP="00C86C82" w:rsidRDefault="00E22587">
            <w:pPr>
              <w:rPr>
                <w:sz w:val="16"/>
                <w:szCs w:val="16"/>
              </w:rPr>
            </w:pPr>
          </w:p>
          <w:p w:rsidRPr="00134B1F" w:rsidR="00E22587" w:rsidP="00C86C82" w:rsidRDefault="00E22587">
            <w:pPr>
              <w:rPr>
                <w:sz w:val="16"/>
                <w:szCs w:val="16"/>
              </w:rPr>
            </w:pPr>
          </w:p>
          <w:p w:rsidRPr="00134B1F" w:rsidR="00E22587" w:rsidP="00C86C82" w:rsidRDefault="00E22587">
            <w:pPr>
              <w:rPr>
                <w:sz w:val="16"/>
                <w:szCs w:val="16"/>
              </w:rPr>
            </w:pPr>
          </w:p>
          <w:p w:rsidRPr="00134B1F" w:rsidR="00E22587" w:rsidP="00C86C82" w:rsidRDefault="00E22587">
            <w:pPr>
              <w:rPr>
                <w:sz w:val="16"/>
                <w:szCs w:val="16"/>
              </w:rPr>
            </w:pPr>
          </w:p>
          <w:p w:rsidRPr="00134B1F" w:rsidR="00E22587" w:rsidP="00C86C82" w:rsidRDefault="00E22587">
            <w:pPr>
              <w:rPr>
                <w:sz w:val="16"/>
                <w:szCs w:val="16"/>
              </w:rPr>
            </w:pPr>
          </w:p>
          <w:p w:rsidRPr="00134B1F" w:rsidR="00E22587" w:rsidP="00C86C82" w:rsidRDefault="00E22587">
            <w:pPr>
              <w:rPr>
                <w:sz w:val="16"/>
                <w:szCs w:val="16"/>
              </w:rPr>
            </w:pPr>
          </w:p>
          <w:p w:rsidRPr="00134B1F" w:rsidR="00E22587" w:rsidP="00C86C82" w:rsidRDefault="00E22587">
            <w:pPr>
              <w:rPr>
                <w:sz w:val="16"/>
                <w:szCs w:val="16"/>
              </w:rPr>
            </w:pPr>
          </w:p>
          <w:p w:rsidRPr="00134B1F" w:rsidR="00E22587" w:rsidP="00C86C82" w:rsidRDefault="00E2258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4B1F" w:rsidR="00E22587" w:rsidP="00C86C82" w:rsidRDefault="00E22587">
            <w:pPr>
              <w:rPr>
                <w:sz w:val="16"/>
                <w:szCs w:val="16"/>
              </w:rPr>
            </w:pPr>
            <w:r w:rsidRPr="00134B1F">
              <w:rPr>
                <w:sz w:val="16"/>
                <w:szCs w:val="16"/>
              </w:rPr>
              <w:t>İKÇÜ Lisansüstü Sınav Yönetmeliği</w:t>
            </w:r>
          </w:p>
        </w:tc>
      </w:tr>
      <w:tr w:rsidRPr="00134B1F" w:rsidR="003B45E2" w:rsidTr="00C86C82">
        <w:trPr>
          <w:trHeight w:val="64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4B1F" w:rsidR="003B45E2" w:rsidP="003B45E2" w:rsidRDefault="003B4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Uygulama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B45E2" w:rsidP="003B45E2" w:rsidRDefault="003B45E2">
            <w:pPr>
              <w:rPr>
                <w:sz w:val="16"/>
                <w:szCs w:val="16"/>
              </w:rPr>
            </w:pPr>
            <w:r w:rsidRPr="00134B1F">
              <w:rPr>
                <w:sz w:val="16"/>
                <w:szCs w:val="16"/>
              </w:rPr>
              <w:t>Enstitü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Sekreteri</w:t>
            </w:r>
          </w:p>
          <w:p w:rsidRPr="00134B1F" w:rsidR="003B45E2" w:rsidP="003B45E2" w:rsidRDefault="003B45E2">
            <w:pPr>
              <w:rPr>
                <w:sz w:val="16"/>
                <w:szCs w:val="16"/>
              </w:rPr>
            </w:pPr>
            <w:r w:rsidRPr="00134B1F">
              <w:rPr>
                <w:sz w:val="16"/>
                <w:szCs w:val="16"/>
              </w:rPr>
              <w:t>Enstitü</w:t>
            </w:r>
            <w:r>
              <w:rPr>
                <w:sz w:val="16"/>
                <w:szCs w:val="16"/>
              </w:rPr>
              <w:t xml:space="preserve"> Müdürü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4B1F" w:rsidR="003B45E2" w:rsidP="003B45E2" w:rsidRDefault="003B45E2">
            <w:pPr>
              <w:tabs>
                <w:tab w:val="left" w:pos="732"/>
              </w:tabs>
              <w:rPr>
                <w:b/>
                <w:noProof/>
                <w:sz w:val="16"/>
                <w:szCs w:val="16"/>
              </w:rPr>
            </w:pPr>
            <w:r w:rsidRPr="00134B1F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editId="41D4FB73" wp14:anchorId="65FD4F38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638175</wp:posOffset>
                      </wp:positionV>
                      <wp:extent cx="90805" cy="387985"/>
                      <wp:effectExtent l="21590" t="12700" r="20955" b="18415"/>
                      <wp:wrapNone/>
                      <wp:docPr id="11" name="Aşağı Ok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38798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10681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11" style="position:absolute;margin-left:83.1pt;margin-top:50.25pt;width:7.15pt;height:3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" w14:anchorId="605DD6E4">
                      <v:textbox style="layout-flow:vertical-ideographic"/>
                    </v:shape>
                  </w:pict>
                </mc:Fallback>
              </mc:AlternateContent>
            </w:r>
            <w:r w:rsidRPr="00134B1F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editId="1CD548CD" wp14:anchorId="22BF3808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94615</wp:posOffset>
                      </wp:positionV>
                      <wp:extent cx="1940560" cy="612140"/>
                      <wp:effectExtent l="10795" t="12065" r="10795" b="1397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0560" cy="612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D7676" w:rsidR="003B45E2" w:rsidP="00E22587" w:rsidRDefault="003B45E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Kontenjan ve başvuru koşullarının senatoya sunulmak üzere Öğrenci İşleri Daire Başkanlığına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0" style="position:absolute;margin-left:11.75pt;margin-top:7.45pt;width:152.8pt;height:48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w14:anchorId="22BF3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">
                      <v:textbox>
                        <w:txbxContent>
                          <w:p w:rsidRPr="00DD7676" w:rsidR="003B45E2" w:rsidP="00E22587" w:rsidRDefault="003B45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Kontenjan ve başvuru koşullarının senatoya sunulmak üzere Öğrenci İşleri Daire Başkanlığına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4B1F" w:rsidR="003B45E2" w:rsidP="003B45E2" w:rsidRDefault="003B45E2">
            <w:pPr>
              <w:rPr>
                <w:sz w:val="16"/>
                <w:szCs w:val="16"/>
              </w:rPr>
            </w:pPr>
          </w:p>
          <w:p w:rsidRPr="00134B1F" w:rsidR="003B45E2" w:rsidP="003B45E2" w:rsidRDefault="003B45E2">
            <w:pPr>
              <w:rPr>
                <w:sz w:val="16"/>
                <w:szCs w:val="16"/>
              </w:rPr>
            </w:pPr>
          </w:p>
          <w:p w:rsidRPr="00134B1F" w:rsidR="003B45E2" w:rsidP="003B45E2" w:rsidRDefault="003B45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4B1F">
              <w:rPr>
                <w:rFonts w:ascii="Arial" w:hAnsi="Arial" w:cs="Arial"/>
                <w:sz w:val="16"/>
                <w:szCs w:val="16"/>
              </w:rPr>
              <w:t>İlan Öğrenci işleri Daire Başkanlığına gönderilir.</w:t>
            </w:r>
          </w:p>
          <w:p w:rsidRPr="00134B1F" w:rsidR="003B45E2" w:rsidP="003B45E2" w:rsidRDefault="003B45E2">
            <w:pPr>
              <w:rPr>
                <w:sz w:val="16"/>
                <w:szCs w:val="16"/>
              </w:rPr>
            </w:pPr>
          </w:p>
          <w:p w:rsidRPr="00134B1F" w:rsidR="003B45E2" w:rsidP="003B45E2" w:rsidRDefault="003B45E2">
            <w:pPr>
              <w:rPr>
                <w:sz w:val="16"/>
                <w:szCs w:val="16"/>
              </w:rPr>
            </w:pPr>
          </w:p>
          <w:p w:rsidRPr="00134B1F" w:rsidR="003B45E2" w:rsidP="003B45E2" w:rsidRDefault="003B45E2">
            <w:pPr>
              <w:rPr>
                <w:sz w:val="16"/>
                <w:szCs w:val="16"/>
              </w:rPr>
            </w:pPr>
          </w:p>
          <w:p w:rsidRPr="00134B1F" w:rsidR="003B45E2" w:rsidP="003B45E2" w:rsidRDefault="003B45E2">
            <w:pPr>
              <w:rPr>
                <w:sz w:val="16"/>
                <w:szCs w:val="16"/>
              </w:rPr>
            </w:pPr>
          </w:p>
          <w:p w:rsidRPr="00134B1F" w:rsidR="003B45E2" w:rsidP="003B45E2" w:rsidRDefault="003B45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4B1F" w:rsidR="003B45E2" w:rsidP="003B45E2" w:rsidRDefault="003B45E2">
            <w:pPr>
              <w:rPr>
                <w:sz w:val="16"/>
                <w:szCs w:val="16"/>
              </w:rPr>
            </w:pPr>
            <w:r w:rsidRPr="00134B1F">
              <w:rPr>
                <w:sz w:val="16"/>
                <w:szCs w:val="16"/>
              </w:rPr>
              <w:t>İKÇÜ Lisansüstü Sınav Yönetmeliği</w:t>
            </w:r>
          </w:p>
        </w:tc>
      </w:tr>
      <w:tr w:rsidRPr="00134B1F" w:rsidR="00E219E3" w:rsidTr="00C86C82">
        <w:trPr>
          <w:trHeight w:val="64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4B1F" w:rsidR="00E219E3" w:rsidP="00E219E3" w:rsidRDefault="00E219E3">
            <w:pPr>
              <w:rPr>
                <w:sz w:val="16"/>
                <w:szCs w:val="16"/>
              </w:rPr>
            </w:pPr>
            <w:bookmarkStart w:name="_GoBack" w:colFirst="1" w:colLast="1" w:id="0"/>
            <w:r>
              <w:rPr>
                <w:sz w:val="16"/>
                <w:szCs w:val="16"/>
              </w:rPr>
              <w:t>Uygulama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4B1F" w:rsidR="00E219E3" w:rsidP="00E219E3" w:rsidRDefault="00E219E3">
            <w:pPr>
              <w:rPr>
                <w:sz w:val="16"/>
                <w:szCs w:val="16"/>
              </w:rPr>
            </w:pPr>
            <w:r w:rsidRPr="00134B1F">
              <w:rPr>
                <w:sz w:val="16"/>
                <w:szCs w:val="16"/>
              </w:rPr>
              <w:t>Birim Personeli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4B1F" w:rsidR="00E219E3" w:rsidP="00E219E3" w:rsidRDefault="00E219E3">
            <w:pPr>
              <w:tabs>
                <w:tab w:val="left" w:pos="732"/>
              </w:tabs>
              <w:rPr>
                <w:b/>
                <w:noProof/>
                <w:sz w:val="16"/>
                <w:szCs w:val="16"/>
              </w:rPr>
            </w:pPr>
            <w:r w:rsidRPr="00134B1F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editId="48F09FC7" wp14:anchorId="03149DA6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20320</wp:posOffset>
                      </wp:positionV>
                      <wp:extent cx="1940560" cy="447675"/>
                      <wp:effectExtent l="0" t="0" r="21590" b="28575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056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D7676" w:rsidR="00E219E3" w:rsidP="00E22587" w:rsidRDefault="00E219E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Kontenjanlar ve Başvuru Koşullarının ilanı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9" style="position:absolute;margin-left:18.15pt;margin-top:1.6pt;width:152.8pt;height:3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w14:anchorId="03149D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">
                      <v:textbox>
                        <w:txbxContent>
                          <w:p w:rsidRPr="00DD7676" w:rsidR="00E219E3" w:rsidP="00E22587" w:rsidRDefault="00E219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Kontenjanlar ve Başvuru Koşullarının ilanı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134B1F" w:rsidR="00E219E3" w:rsidP="00E219E3" w:rsidRDefault="00E219E3">
            <w:pPr>
              <w:tabs>
                <w:tab w:val="left" w:pos="732"/>
              </w:tabs>
              <w:rPr>
                <w:b/>
                <w:noProof/>
                <w:sz w:val="16"/>
                <w:szCs w:val="16"/>
              </w:rPr>
            </w:pPr>
          </w:p>
          <w:p w:rsidRPr="00134B1F" w:rsidR="00E219E3" w:rsidP="00E219E3" w:rsidRDefault="00E219E3">
            <w:pPr>
              <w:tabs>
                <w:tab w:val="left" w:pos="732"/>
              </w:tabs>
              <w:rPr>
                <w:b/>
                <w:noProof/>
                <w:sz w:val="16"/>
                <w:szCs w:val="16"/>
              </w:rPr>
            </w:pPr>
          </w:p>
          <w:p w:rsidRPr="00134B1F" w:rsidR="00E219E3" w:rsidP="00E219E3" w:rsidRDefault="00E219E3">
            <w:pPr>
              <w:tabs>
                <w:tab w:val="left" w:pos="732"/>
              </w:tabs>
              <w:rPr>
                <w:b/>
                <w:noProof/>
                <w:sz w:val="16"/>
                <w:szCs w:val="16"/>
              </w:rPr>
            </w:pPr>
          </w:p>
          <w:p w:rsidRPr="00134B1F" w:rsidR="00E219E3" w:rsidP="00E219E3" w:rsidRDefault="00E219E3">
            <w:pPr>
              <w:tabs>
                <w:tab w:val="left" w:pos="732"/>
              </w:tabs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4B1F" w:rsidR="00E219E3" w:rsidP="00E219E3" w:rsidRDefault="00E219E3">
            <w:pPr>
              <w:rPr>
                <w:sz w:val="16"/>
                <w:szCs w:val="16"/>
              </w:rPr>
            </w:pPr>
            <w:r w:rsidRPr="00134B1F">
              <w:rPr>
                <w:sz w:val="16"/>
                <w:szCs w:val="16"/>
              </w:rPr>
              <w:t>Senatodan geçen ilan web sayfasından ilan edilir.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4B1F" w:rsidR="00E219E3" w:rsidP="00E219E3" w:rsidRDefault="00E219E3">
            <w:pPr>
              <w:rPr>
                <w:sz w:val="16"/>
                <w:szCs w:val="16"/>
              </w:rPr>
            </w:pPr>
            <w:r w:rsidRPr="00134B1F">
              <w:rPr>
                <w:sz w:val="16"/>
                <w:szCs w:val="16"/>
              </w:rPr>
              <w:t xml:space="preserve">ÜBYS </w:t>
            </w:r>
          </w:p>
        </w:tc>
      </w:tr>
      <w:bookmarkEnd w:id="0"/>
      <w:tr w:rsidRPr="00134B1F" w:rsidR="00E22587" w:rsidTr="00C86C82">
        <w:trPr>
          <w:trHeight w:val="64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4B1F" w:rsidR="00E22587" w:rsidP="00C86C82" w:rsidRDefault="00E225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Kontrol Etme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4B1F" w:rsidR="00E22587" w:rsidP="00C86C82" w:rsidRDefault="00E22587">
            <w:pPr>
              <w:rPr>
                <w:sz w:val="16"/>
                <w:szCs w:val="16"/>
              </w:rPr>
            </w:pPr>
            <w:r w:rsidRPr="00134B1F">
              <w:rPr>
                <w:sz w:val="16"/>
                <w:szCs w:val="16"/>
              </w:rPr>
              <w:t>Birim Personeli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4B1F" w:rsidR="00E22587" w:rsidP="00C86C82" w:rsidRDefault="00E22587">
            <w:pPr>
              <w:tabs>
                <w:tab w:val="left" w:pos="732"/>
              </w:tabs>
              <w:rPr>
                <w:b/>
                <w:noProof/>
                <w:sz w:val="16"/>
                <w:szCs w:val="16"/>
              </w:rPr>
            </w:pPr>
            <w:r w:rsidRPr="00134B1F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6D150AF4" wp14:anchorId="7133D8E7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-109220</wp:posOffset>
                      </wp:positionV>
                      <wp:extent cx="1876425" cy="1914525"/>
                      <wp:effectExtent l="19050" t="19050" r="28575" b="47625"/>
                      <wp:wrapNone/>
                      <wp:docPr id="8" name="Akış Çizelgesi: Kara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19145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F1503A" w:rsidR="00E22587" w:rsidP="00E22587" w:rsidRDefault="00E2258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Başvuru belgelerinin alınıp incelemenin yapılması sonucunda aday öğrenci gerekli şartlara haiz mi?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7133D8E7">
                      <v:stroke joinstyle="miter"/>
                      <v:path textboxrect="5400,5400,16200,16200" gradientshapeok="t" o:connecttype="rect"/>
                    </v:shapetype>
                    <v:shape id="Akış Çizelgesi: Karar 8" style="position:absolute;margin-left:12.85pt;margin-top:-8.6pt;width:147.75pt;height:15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">
                      <v:textbox>
                        <w:txbxContent>
                          <w:p w:rsidRPr="00F1503A" w:rsidR="00E22587" w:rsidP="00E22587" w:rsidRDefault="00E225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Başvuru belgelerinin alınıp incelemenin yapılması sonucunda aday öğrenci gerekli şartlara haiz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134B1F" w:rsidR="00E22587" w:rsidP="00C86C82" w:rsidRDefault="00E22587">
            <w:pPr>
              <w:tabs>
                <w:tab w:val="left" w:pos="732"/>
              </w:tabs>
              <w:rPr>
                <w:b/>
                <w:noProof/>
                <w:sz w:val="16"/>
                <w:szCs w:val="16"/>
              </w:rPr>
            </w:pPr>
          </w:p>
          <w:p w:rsidRPr="00134B1F" w:rsidR="00E22587" w:rsidP="00C86C82" w:rsidRDefault="00E22587">
            <w:pPr>
              <w:tabs>
                <w:tab w:val="left" w:pos="732"/>
              </w:tabs>
              <w:rPr>
                <w:b/>
                <w:noProof/>
                <w:sz w:val="16"/>
                <w:szCs w:val="16"/>
              </w:rPr>
            </w:pPr>
          </w:p>
          <w:p w:rsidRPr="00134B1F" w:rsidR="00E22587" w:rsidP="00C86C82" w:rsidRDefault="00E22587">
            <w:pPr>
              <w:tabs>
                <w:tab w:val="left" w:pos="732"/>
              </w:tabs>
              <w:rPr>
                <w:b/>
                <w:noProof/>
                <w:sz w:val="16"/>
                <w:szCs w:val="16"/>
              </w:rPr>
            </w:pPr>
          </w:p>
          <w:p w:rsidRPr="00134B1F" w:rsidR="00E22587" w:rsidP="00C86C82" w:rsidRDefault="00E22587">
            <w:pPr>
              <w:tabs>
                <w:tab w:val="left" w:pos="732"/>
              </w:tabs>
              <w:rPr>
                <w:b/>
                <w:noProof/>
                <w:sz w:val="16"/>
                <w:szCs w:val="16"/>
              </w:rPr>
            </w:pPr>
          </w:p>
          <w:p w:rsidRPr="00134B1F" w:rsidR="00E22587" w:rsidP="00C86C82" w:rsidRDefault="00E22587">
            <w:pPr>
              <w:tabs>
                <w:tab w:val="left" w:pos="732"/>
              </w:tabs>
              <w:rPr>
                <w:b/>
                <w:noProof/>
                <w:sz w:val="16"/>
                <w:szCs w:val="16"/>
              </w:rPr>
            </w:pPr>
          </w:p>
          <w:p w:rsidRPr="00134B1F" w:rsidR="00E22587" w:rsidP="00C86C82" w:rsidRDefault="00E22587">
            <w:pPr>
              <w:tabs>
                <w:tab w:val="left" w:pos="732"/>
              </w:tabs>
              <w:rPr>
                <w:b/>
                <w:noProof/>
                <w:sz w:val="16"/>
                <w:szCs w:val="16"/>
              </w:rPr>
            </w:pPr>
            <w:r w:rsidRPr="00134B1F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79E2EC51" wp14:anchorId="5B52285A">
                      <wp:simplePos x="0" y="0"/>
                      <wp:positionH relativeFrom="column">
                        <wp:posOffset>1426210</wp:posOffset>
                      </wp:positionH>
                      <wp:positionV relativeFrom="paragraph">
                        <wp:posOffset>584200</wp:posOffset>
                      </wp:positionV>
                      <wp:extent cx="974725" cy="353695"/>
                      <wp:effectExtent l="11430" t="12065" r="13970" b="571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472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62EFF" w:rsidR="00E22587" w:rsidP="00E22587" w:rsidRDefault="00E2258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Başvuru kabul edilemez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" style="position:absolute;margin-left:112.3pt;margin-top:46pt;width:76.75pt;height:2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w14:anchorId="5B5228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">
                      <v:textbox>
                        <w:txbxContent>
                          <w:p w:rsidRPr="00662EFF" w:rsidR="00E22587" w:rsidP="00E22587" w:rsidRDefault="00E225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Başvuru kabul edilemez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34B1F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7F138778" wp14:anchorId="1190E7A6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230505</wp:posOffset>
                      </wp:positionV>
                      <wp:extent cx="90805" cy="285115"/>
                      <wp:effectExtent l="16510" t="10795" r="16510" b="18415"/>
                      <wp:wrapNone/>
                      <wp:docPr id="6" name="Aşağı O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28511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7849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6" style="position:absolute;margin-left:137.45pt;margin-top:18.15pt;width:7.15pt;height:2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" w14:anchorId="572FC0A2">
                      <v:textbox style="layout-flow:vertical-ideographic"/>
                    </v:shape>
                  </w:pict>
                </mc:Fallback>
              </mc:AlternateContent>
            </w:r>
          </w:p>
          <w:p w:rsidRPr="00134B1F" w:rsidR="00E22587" w:rsidP="00C86C82" w:rsidRDefault="00E22587">
            <w:pPr>
              <w:rPr>
                <w:sz w:val="16"/>
                <w:szCs w:val="16"/>
              </w:rPr>
            </w:pPr>
          </w:p>
          <w:p w:rsidRPr="00134B1F" w:rsidR="00E22587" w:rsidP="00C86C82" w:rsidRDefault="00766479">
            <w:pPr>
              <w:tabs>
                <w:tab w:val="left" w:pos="3057"/>
              </w:tabs>
              <w:rPr>
                <w:sz w:val="16"/>
                <w:szCs w:val="16"/>
              </w:rPr>
            </w:pPr>
            <w:r w:rsidRPr="00134B1F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77DCBB5E" wp14:anchorId="2B410154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84455</wp:posOffset>
                      </wp:positionV>
                      <wp:extent cx="120650" cy="784860"/>
                      <wp:effectExtent l="12065" t="12700" r="19685" b="21590"/>
                      <wp:wrapNone/>
                      <wp:docPr id="5" name="Aşağı O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7848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16263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5" style="position:absolute;margin-left:35.85pt;margin-top:6.65pt;width:9.5pt;height:6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" w14:anchorId="257048FC">
                      <v:textbox style="layout-flow:vertical-ideographic"/>
                    </v:shape>
                  </w:pict>
                </mc:Fallback>
              </mc:AlternateContent>
            </w:r>
            <w:r w:rsidRPr="00134B1F" w:rsidR="00E22587">
              <w:rPr>
                <w:sz w:val="16"/>
                <w:szCs w:val="16"/>
              </w:rPr>
              <w:t>Evet</w:t>
            </w:r>
            <w:r w:rsidRPr="00134B1F" w:rsidR="00E22587">
              <w:rPr>
                <w:sz w:val="16"/>
                <w:szCs w:val="16"/>
              </w:rPr>
              <w:tab/>
              <w:t>Hayır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4B1F" w:rsidR="00E22587" w:rsidP="00C86C82" w:rsidRDefault="00E22587">
            <w:pPr>
              <w:rPr>
                <w:sz w:val="16"/>
                <w:szCs w:val="16"/>
              </w:rPr>
            </w:pPr>
          </w:p>
          <w:p w:rsidRPr="00134B1F" w:rsidR="00E22587" w:rsidP="00C86C82" w:rsidRDefault="00E22587">
            <w:pPr>
              <w:rPr>
                <w:sz w:val="16"/>
                <w:szCs w:val="16"/>
              </w:rPr>
            </w:pPr>
          </w:p>
          <w:p w:rsidRPr="00134B1F" w:rsidR="00E22587" w:rsidP="00C86C82" w:rsidRDefault="00E22587">
            <w:pPr>
              <w:rPr>
                <w:sz w:val="16"/>
                <w:szCs w:val="16"/>
              </w:rPr>
            </w:pPr>
          </w:p>
          <w:p w:rsidRPr="00134B1F" w:rsidR="00E22587" w:rsidP="00C86C82" w:rsidRDefault="00E22587">
            <w:pPr>
              <w:rPr>
                <w:sz w:val="16"/>
                <w:szCs w:val="16"/>
              </w:rPr>
            </w:pPr>
            <w:r w:rsidRPr="00134B1F">
              <w:rPr>
                <w:sz w:val="16"/>
                <w:szCs w:val="16"/>
              </w:rPr>
              <w:t xml:space="preserve">Başvuru dosyasında eksik evrakı olan veya gerekli şartı taşımadığı tespit </w:t>
            </w:r>
            <w:proofErr w:type="gramStart"/>
            <w:r w:rsidRPr="00134B1F">
              <w:rPr>
                <w:sz w:val="16"/>
                <w:szCs w:val="16"/>
              </w:rPr>
              <w:t>edilen  öğrencinin</w:t>
            </w:r>
            <w:proofErr w:type="gramEnd"/>
            <w:r w:rsidRPr="00134B1F">
              <w:rPr>
                <w:sz w:val="16"/>
                <w:szCs w:val="16"/>
              </w:rPr>
              <w:t xml:space="preserve">  başvurusu alınmaz. </w:t>
            </w:r>
          </w:p>
          <w:p w:rsidRPr="00134B1F" w:rsidR="00E22587" w:rsidP="00C86C82" w:rsidRDefault="00E22587">
            <w:pPr>
              <w:rPr>
                <w:sz w:val="16"/>
                <w:szCs w:val="16"/>
              </w:rPr>
            </w:pPr>
          </w:p>
          <w:p w:rsidRPr="00134B1F" w:rsidR="00E22587" w:rsidP="00C86C82" w:rsidRDefault="00E22587">
            <w:pPr>
              <w:rPr>
                <w:sz w:val="16"/>
                <w:szCs w:val="16"/>
              </w:rPr>
            </w:pPr>
          </w:p>
          <w:p w:rsidRPr="00134B1F" w:rsidR="00E22587" w:rsidP="00C86C82" w:rsidRDefault="00E22587">
            <w:pPr>
              <w:rPr>
                <w:sz w:val="16"/>
                <w:szCs w:val="16"/>
              </w:rPr>
            </w:pPr>
          </w:p>
          <w:p w:rsidRPr="00134B1F" w:rsidR="00E22587" w:rsidP="00C86C82" w:rsidRDefault="00E22587">
            <w:pPr>
              <w:rPr>
                <w:sz w:val="16"/>
                <w:szCs w:val="16"/>
              </w:rPr>
            </w:pPr>
          </w:p>
          <w:p w:rsidRPr="00134B1F" w:rsidR="00E22587" w:rsidP="00C86C82" w:rsidRDefault="00E22587">
            <w:pPr>
              <w:rPr>
                <w:sz w:val="16"/>
                <w:szCs w:val="16"/>
              </w:rPr>
            </w:pPr>
          </w:p>
          <w:p w:rsidRPr="00134B1F" w:rsidR="00E22587" w:rsidP="00C86C82" w:rsidRDefault="00E22587">
            <w:pPr>
              <w:rPr>
                <w:sz w:val="16"/>
                <w:szCs w:val="16"/>
              </w:rPr>
            </w:pPr>
          </w:p>
          <w:p w:rsidRPr="00134B1F" w:rsidR="00E22587" w:rsidP="00C86C82" w:rsidRDefault="00E22587">
            <w:pPr>
              <w:rPr>
                <w:sz w:val="16"/>
                <w:szCs w:val="16"/>
              </w:rPr>
            </w:pPr>
          </w:p>
          <w:p w:rsidRPr="00134B1F" w:rsidR="00E22587" w:rsidP="00C86C82" w:rsidRDefault="00E22587">
            <w:pPr>
              <w:rPr>
                <w:sz w:val="16"/>
                <w:szCs w:val="16"/>
              </w:rPr>
            </w:pPr>
          </w:p>
          <w:p w:rsidRPr="00134B1F" w:rsidR="00E22587" w:rsidP="00C86C82" w:rsidRDefault="00E2258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4B1F" w:rsidR="00E22587" w:rsidP="00C86C82" w:rsidRDefault="00E22587">
            <w:pPr>
              <w:rPr>
                <w:sz w:val="16"/>
                <w:szCs w:val="16"/>
              </w:rPr>
            </w:pPr>
            <w:r w:rsidRPr="00134B1F">
              <w:rPr>
                <w:sz w:val="16"/>
                <w:szCs w:val="16"/>
              </w:rPr>
              <w:t>İKÇÜ Lisansüstü Sınav Yönetmeliği</w:t>
            </w:r>
          </w:p>
        </w:tc>
      </w:tr>
      <w:tr w:rsidRPr="00134B1F" w:rsidR="00E22587" w:rsidTr="00C86C82">
        <w:trPr>
          <w:trHeight w:val="64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4B1F" w:rsidR="00E22587" w:rsidP="00C86C82" w:rsidRDefault="00E225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Uygulama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4B1F" w:rsidR="00E22587" w:rsidP="00C86C82" w:rsidRDefault="00E22587">
            <w:pPr>
              <w:rPr>
                <w:sz w:val="16"/>
                <w:szCs w:val="16"/>
              </w:rPr>
            </w:pPr>
            <w:r w:rsidRPr="00134B1F">
              <w:rPr>
                <w:sz w:val="16"/>
                <w:szCs w:val="16"/>
              </w:rPr>
              <w:t>Sınav Jürileri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4B1F" w:rsidR="00E22587" w:rsidP="00C86C82" w:rsidRDefault="00E22587">
            <w:pPr>
              <w:tabs>
                <w:tab w:val="left" w:pos="732"/>
              </w:tabs>
              <w:rPr>
                <w:b/>
                <w:noProof/>
                <w:sz w:val="16"/>
                <w:szCs w:val="16"/>
              </w:rPr>
            </w:pPr>
            <w:r w:rsidRPr="00134B1F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11AFB2B8" wp14:anchorId="6A0D0CC4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566420</wp:posOffset>
                      </wp:positionV>
                      <wp:extent cx="128270" cy="440055"/>
                      <wp:effectExtent l="22225" t="13970" r="20955" b="22225"/>
                      <wp:wrapNone/>
                      <wp:docPr id="3" name="Aşağı O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44005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857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3" style="position:absolute;margin-left:97.4pt;margin-top:44.6pt;width:10.1pt;height:34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" w14:anchorId="217E4954">
                      <v:textbox style="layout-flow:vertical-ideographic"/>
                    </v:shape>
                  </w:pict>
                </mc:Fallback>
              </mc:AlternateContent>
            </w:r>
            <w:r w:rsidRPr="00134B1F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58DA7E36" wp14:anchorId="1C67E575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152400</wp:posOffset>
                      </wp:positionV>
                      <wp:extent cx="1750060" cy="414020"/>
                      <wp:effectExtent l="11430" t="9525" r="10160" b="5080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060" cy="4140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965598" w:rsidR="00E22587" w:rsidP="00E22587" w:rsidRDefault="00E2258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Belirlenmiş sınav jürileri tarafından sınav yapılır.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" style="position:absolute;margin-left:33.55pt;margin-top:12pt;width:137.8pt;height:32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arcsize="10923f" w14:anchorId="1C67E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">
                      <v:textbox>
                        <w:txbxContent>
                          <w:p w:rsidRPr="00965598" w:rsidR="00E22587" w:rsidP="00E22587" w:rsidRDefault="00E225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Belirlenmiş sınav jürileri tarafından sınav yapılır.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4B1F" w:rsidR="00E22587" w:rsidP="00C86C82" w:rsidRDefault="00E22587">
            <w:pPr>
              <w:rPr>
                <w:sz w:val="16"/>
                <w:szCs w:val="16"/>
              </w:rPr>
            </w:pPr>
          </w:p>
          <w:p w:rsidRPr="00134B1F" w:rsidR="00E22587" w:rsidP="00C86C82" w:rsidRDefault="00E225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4B1F">
              <w:rPr>
                <w:rFonts w:ascii="Arial" w:hAnsi="Arial" w:cs="Arial"/>
                <w:sz w:val="16"/>
                <w:szCs w:val="16"/>
              </w:rPr>
              <w:t>Başvurusu teslim alınan öğrenciler sınava katılır.</w:t>
            </w:r>
          </w:p>
          <w:p w:rsidRPr="00134B1F" w:rsidR="00E22587" w:rsidP="00C86C82" w:rsidRDefault="00E22587">
            <w:pPr>
              <w:rPr>
                <w:sz w:val="16"/>
                <w:szCs w:val="16"/>
              </w:rPr>
            </w:pPr>
          </w:p>
          <w:p w:rsidRPr="00134B1F" w:rsidR="00E22587" w:rsidP="00C86C82" w:rsidRDefault="00E22587">
            <w:pPr>
              <w:rPr>
                <w:sz w:val="16"/>
                <w:szCs w:val="16"/>
              </w:rPr>
            </w:pPr>
          </w:p>
          <w:p w:rsidRPr="00134B1F" w:rsidR="00E22587" w:rsidP="00C86C82" w:rsidRDefault="00E22587">
            <w:pPr>
              <w:rPr>
                <w:sz w:val="16"/>
                <w:szCs w:val="16"/>
              </w:rPr>
            </w:pPr>
          </w:p>
          <w:p w:rsidRPr="00134B1F" w:rsidR="00E22587" w:rsidP="00C86C82" w:rsidRDefault="00E22587">
            <w:pPr>
              <w:rPr>
                <w:sz w:val="16"/>
                <w:szCs w:val="16"/>
              </w:rPr>
            </w:pPr>
          </w:p>
          <w:p w:rsidRPr="00134B1F" w:rsidR="00E22587" w:rsidP="00C86C82" w:rsidRDefault="00E2258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4B1F" w:rsidR="00E22587" w:rsidP="00C86C82" w:rsidRDefault="00E22587">
            <w:pPr>
              <w:rPr>
                <w:sz w:val="16"/>
                <w:szCs w:val="16"/>
              </w:rPr>
            </w:pPr>
            <w:r w:rsidRPr="00134B1F">
              <w:rPr>
                <w:sz w:val="16"/>
                <w:szCs w:val="16"/>
              </w:rPr>
              <w:t>İKÇÜ Lisansüstü Sınav Yönetmeliği</w:t>
            </w:r>
          </w:p>
        </w:tc>
      </w:tr>
    </w:tbl>
    <w:p w:rsidR="00E22587" w:rsidP="001B4140" w:rsidRDefault="00E22587"/>
    <w:p w:rsidR="00E22587" w:rsidP="001B4140" w:rsidRDefault="00E22587"/>
    <w:tbl>
      <w:tblPr>
        <w:tblpPr w:leftFromText="141" w:rightFromText="141" w:vertAnchor="text" w:horzAnchor="margin" w:tblpX="392" w:tblpY="88"/>
        <w:tblOverlap w:val="never"/>
        <w:tblW w:w="998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275"/>
        <w:gridCol w:w="3328"/>
        <w:gridCol w:w="2851"/>
        <w:gridCol w:w="1425"/>
      </w:tblGrid>
      <w:tr w:rsidRPr="00134B1F" w:rsidR="00E22587" w:rsidTr="00C86C82">
        <w:trPr>
          <w:trHeight w:val="63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2587" w:rsidP="00C86C82" w:rsidRDefault="00E22587">
            <w:pPr>
              <w:rPr>
                <w:sz w:val="16"/>
                <w:szCs w:val="16"/>
              </w:rPr>
            </w:pPr>
          </w:p>
          <w:p w:rsidRPr="00134B1F" w:rsidR="00E22587" w:rsidP="00C86C82" w:rsidRDefault="00E225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Kontrol Etme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4B1F" w:rsidR="00E22587" w:rsidP="00C86C82" w:rsidRDefault="00E22587">
            <w:pPr>
              <w:rPr>
                <w:sz w:val="16"/>
                <w:szCs w:val="16"/>
              </w:rPr>
            </w:pPr>
            <w:r w:rsidRPr="00134B1F">
              <w:rPr>
                <w:sz w:val="16"/>
                <w:szCs w:val="16"/>
              </w:rPr>
              <w:t xml:space="preserve"> Birim Personeli</w:t>
            </w:r>
          </w:p>
        </w:tc>
        <w:tc>
          <w:tcPr>
            <w:tcW w:w="3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4B1F" w:rsidR="00E22587" w:rsidP="00C86C82" w:rsidRDefault="00E22587">
            <w:pPr>
              <w:tabs>
                <w:tab w:val="left" w:pos="732"/>
              </w:tabs>
              <w:rPr>
                <w:b/>
                <w:noProof/>
                <w:sz w:val="16"/>
                <w:szCs w:val="16"/>
              </w:rPr>
            </w:pPr>
            <w:r w:rsidRPr="00134B1F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24BD3807" wp14:anchorId="5FA7002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-104140</wp:posOffset>
                      </wp:positionV>
                      <wp:extent cx="1894205" cy="1085215"/>
                      <wp:effectExtent l="19050" t="19050" r="29845" b="38735"/>
                      <wp:wrapNone/>
                      <wp:docPr id="24" name="Elmas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4205" cy="108521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8A3A0C" w:rsidR="00E22587" w:rsidP="00E22587" w:rsidRDefault="00E2258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Sınav sonucu başarılı mı?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mas 24" style="position:absolute;margin-left:3.8pt;margin-top:-8.2pt;width:149.15pt;height:85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" w14:anchorId="5FA70023">
                      <v:textbox>
                        <w:txbxContent>
                          <w:p w:rsidRPr="008A3A0C" w:rsidR="00E22587" w:rsidP="00E22587" w:rsidRDefault="00E225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Sınav sonucu başarılı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134B1F" w:rsidR="00E22587" w:rsidP="00C86C82" w:rsidRDefault="00E22587">
            <w:pPr>
              <w:tabs>
                <w:tab w:val="left" w:pos="732"/>
              </w:tabs>
              <w:rPr>
                <w:b/>
                <w:noProof/>
                <w:sz w:val="16"/>
                <w:szCs w:val="16"/>
              </w:rPr>
            </w:pPr>
          </w:p>
          <w:p w:rsidRPr="00134B1F" w:rsidR="00E22587" w:rsidP="00C86C82" w:rsidRDefault="00E22587">
            <w:pPr>
              <w:tabs>
                <w:tab w:val="left" w:pos="732"/>
              </w:tabs>
              <w:rPr>
                <w:b/>
                <w:noProof/>
                <w:sz w:val="16"/>
                <w:szCs w:val="16"/>
              </w:rPr>
            </w:pPr>
          </w:p>
          <w:p w:rsidRPr="00134B1F" w:rsidR="00E22587" w:rsidP="00C86C82" w:rsidRDefault="00E22587">
            <w:pPr>
              <w:tabs>
                <w:tab w:val="left" w:pos="732"/>
              </w:tabs>
              <w:rPr>
                <w:b/>
                <w:noProof/>
                <w:sz w:val="16"/>
                <w:szCs w:val="16"/>
              </w:rPr>
            </w:pPr>
          </w:p>
          <w:p w:rsidRPr="00134B1F" w:rsidR="00E22587" w:rsidP="00C86C82" w:rsidRDefault="00E22587">
            <w:pPr>
              <w:tabs>
                <w:tab w:val="left" w:pos="732"/>
              </w:tabs>
              <w:rPr>
                <w:b/>
                <w:noProof/>
                <w:sz w:val="16"/>
                <w:szCs w:val="16"/>
              </w:rPr>
            </w:pPr>
          </w:p>
          <w:p w:rsidRPr="00134B1F" w:rsidR="00E22587" w:rsidP="00C86C82" w:rsidRDefault="00E22587">
            <w:pPr>
              <w:tabs>
                <w:tab w:val="left" w:pos="732"/>
              </w:tabs>
              <w:rPr>
                <w:b/>
                <w:noProof/>
                <w:sz w:val="16"/>
                <w:szCs w:val="16"/>
              </w:rPr>
            </w:pPr>
          </w:p>
          <w:p w:rsidRPr="00134B1F" w:rsidR="00E22587" w:rsidP="00C86C82" w:rsidRDefault="00E22587">
            <w:pPr>
              <w:jc w:val="right"/>
              <w:rPr>
                <w:sz w:val="16"/>
                <w:szCs w:val="16"/>
              </w:rPr>
            </w:pPr>
            <w:r w:rsidRPr="00134B1F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23333172" wp14:anchorId="417E3E92">
                      <wp:simplePos x="0" y="0"/>
                      <wp:positionH relativeFrom="column">
                        <wp:posOffset>1566545</wp:posOffset>
                      </wp:positionH>
                      <wp:positionV relativeFrom="paragraph">
                        <wp:posOffset>30480</wp:posOffset>
                      </wp:positionV>
                      <wp:extent cx="172720" cy="267335"/>
                      <wp:effectExtent l="26035" t="5080" r="20320" b="13335"/>
                      <wp:wrapNone/>
                      <wp:docPr id="23" name="Aşağı Ok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26733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69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23" style="position:absolute;margin-left:123.35pt;margin-top:2.4pt;width:13.6pt;height:21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" w14:anchorId="6B3B1272">
                      <v:textbox style="layout-flow:vertical-ideographic"/>
                    </v:shape>
                  </w:pict>
                </mc:Fallback>
              </mc:AlternateContent>
            </w:r>
            <w:r w:rsidRPr="00134B1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602E650E" wp14:anchorId="7DFCA40C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288290</wp:posOffset>
                      </wp:positionV>
                      <wp:extent cx="941070" cy="258445"/>
                      <wp:effectExtent l="5715" t="5715" r="5715" b="12065"/>
                      <wp:wrapNone/>
                      <wp:docPr id="21" name="Yuvarlatılmış 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1070" cy="2584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8A3A0C" w:rsidR="00E22587" w:rsidP="00E22587" w:rsidRDefault="00E2258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Kayıt yapılmaz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1" style="position:absolute;left:0;text-align:left;margin-left:107.5pt;margin-top:22.7pt;width:74.1pt;height:20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arcsize="10923f" w14:anchorId="7DFCA4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">
                      <v:textbox>
                        <w:txbxContent>
                          <w:p w:rsidRPr="008A3A0C" w:rsidR="00E22587" w:rsidP="00E22587" w:rsidRDefault="00E225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Kayıt yapılmaz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34B1F">
              <w:rPr>
                <w:sz w:val="16"/>
                <w:szCs w:val="16"/>
              </w:rPr>
              <w:t xml:space="preserve">Hayır    </w:t>
            </w:r>
          </w:p>
          <w:p w:rsidRPr="00134B1F" w:rsidR="00E22587" w:rsidP="00C86C82" w:rsidRDefault="00E22587">
            <w:pPr>
              <w:rPr>
                <w:sz w:val="16"/>
                <w:szCs w:val="16"/>
              </w:rPr>
            </w:pPr>
            <w:r w:rsidRPr="00134B1F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4B7C5F3F" wp14:anchorId="6EE7BE4C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115570</wp:posOffset>
                      </wp:positionV>
                      <wp:extent cx="90805" cy="595630"/>
                      <wp:effectExtent l="16510" t="6985" r="16510" b="26035"/>
                      <wp:wrapNone/>
                      <wp:docPr id="22" name="Aşağı Ok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59563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16398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22" style="position:absolute;margin-left:72.35pt;margin-top:9.1pt;width:7.15pt;height:46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" w14:anchorId="449BC364">
                      <v:textbox style="layout-flow:vertical-ideographic"/>
                    </v:shape>
                  </w:pict>
                </mc:Fallback>
              </mc:AlternateContent>
            </w:r>
            <w:r w:rsidRPr="00134B1F">
              <w:rPr>
                <w:sz w:val="16"/>
                <w:szCs w:val="16"/>
              </w:rPr>
              <w:t>Evet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4B1F" w:rsidR="00E22587" w:rsidP="00C86C82" w:rsidRDefault="00E22587">
            <w:pPr>
              <w:rPr>
                <w:sz w:val="16"/>
                <w:szCs w:val="16"/>
              </w:rPr>
            </w:pPr>
          </w:p>
          <w:p w:rsidRPr="00134B1F" w:rsidR="00E22587" w:rsidP="00C86C82" w:rsidRDefault="00E22587">
            <w:pPr>
              <w:rPr>
                <w:sz w:val="16"/>
                <w:szCs w:val="16"/>
              </w:rPr>
            </w:pPr>
          </w:p>
          <w:p w:rsidRPr="00134B1F" w:rsidR="00E22587" w:rsidP="00C86C82" w:rsidRDefault="00E22587">
            <w:pPr>
              <w:rPr>
                <w:sz w:val="16"/>
                <w:szCs w:val="16"/>
              </w:rPr>
            </w:pPr>
          </w:p>
          <w:p w:rsidRPr="00134B1F" w:rsidR="00E22587" w:rsidP="00C86C82" w:rsidRDefault="00E22587">
            <w:pPr>
              <w:rPr>
                <w:sz w:val="16"/>
                <w:szCs w:val="16"/>
              </w:rPr>
            </w:pPr>
          </w:p>
          <w:p w:rsidRPr="00134B1F" w:rsidR="00E22587" w:rsidP="00C86C82" w:rsidRDefault="00E22587">
            <w:pPr>
              <w:rPr>
                <w:sz w:val="16"/>
                <w:szCs w:val="16"/>
              </w:rPr>
            </w:pPr>
            <w:r w:rsidRPr="00134B1F">
              <w:rPr>
                <w:sz w:val="16"/>
                <w:szCs w:val="16"/>
              </w:rPr>
              <w:t>Sınav Sonuçları Duyurulur</w:t>
            </w:r>
          </w:p>
          <w:p w:rsidRPr="00134B1F" w:rsidR="00E22587" w:rsidP="00C86C82" w:rsidRDefault="00E22587">
            <w:pPr>
              <w:rPr>
                <w:sz w:val="16"/>
                <w:szCs w:val="16"/>
              </w:rPr>
            </w:pPr>
          </w:p>
          <w:p w:rsidRPr="00134B1F" w:rsidR="00E22587" w:rsidP="00C86C82" w:rsidRDefault="00E22587">
            <w:pPr>
              <w:rPr>
                <w:sz w:val="16"/>
                <w:szCs w:val="16"/>
              </w:rPr>
            </w:pPr>
          </w:p>
          <w:p w:rsidRPr="00134B1F" w:rsidR="00E22587" w:rsidP="00C86C82" w:rsidRDefault="00E22587">
            <w:pPr>
              <w:rPr>
                <w:sz w:val="16"/>
                <w:szCs w:val="16"/>
              </w:rPr>
            </w:pPr>
          </w:p>
          <w:p w:rsidRPr="00134B1F" w:rsidR="00E22587" w:rsidP="00C86C82" w:rsidRDefault="00E22587">
            <w:pPr>
              <w:rPr>
                <w:sz w:val="16"/>
                <w:szCs w:val="16"/>
              </w:rPr>
            </w:pPr>
          </w:p>
          <w:p w:rsidRPr="00134B1F" w:rsidR="00E22587" w:rsidP="00C86C82" w:rsidRDefault="00E22587">
            <w:pPr>
              <w:rPr>
                <w:sz w:val="16"/>
                <w:szCs w:val="16"/>
              </w:rPr>
            </w:pPr>
          </w:p>
          <w:p w:rsidRPr="00134B1F" w:rsidR="00E22587" w:rsidP="00C86C82" w:rsidRDefault="00E22587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4B1F" w:rsidR="00E22587" w:rsidP="00C86C82" w:rsidRDefault="00E22587">
            <w:pPr>
              <w:rPr>
                <w:sz w:val="16"/>
                <w:szCs w:val="16"/>
              </w:rPr>
            </w:pPr>
            <w:r w:rsidRPr="00134B1F">
              <w:rPr>
                <w:sz w:val="16"/>
                <w:szCs w:val="16"/>
              </w:rPr>
              <w:t>ÜBYS</w:t>
            </w:r>
          </w:p>
        </w:tc>
      </w:tr>
      <w:tr w:rsidRPr="00134B1F" w:rsidR="00E22587" w:rsidTr="00C86C82">
        <w:trPr>
          <w:trHeight w:val="63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4B1F" w:rsidR="00E22587" w:rsidP="00C86C82" w:rsidRDefault="00E225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Uygulama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4B1F" w:rsidR="00E22587" w:rsidP="00C86C82" w:rsidRDefault="00E22587">
            <w:pPr>
              <w:rPr>
                <w:sz w:val="16"/>
                <w:szCs w:val="16"/>
              </w:rPr>
            </w:pPr>
            <w:r w:rsidRPr="00134B1F">
              <w:rPr>
                <w:sz w:val="16"/>
                <w:szCs w:val="16"/>
              </w:rPr>
              <w:t>Birim Personeli</w:t>
            </w:r>
          </w:p>
        </w:tc>
        <w:tc>
          <w:tcPr>
            <w:tcW w:w="3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4B1F" w:rsidR="00E22587" w:rsidP="00C86C82" w:rsidRDefault="00E22587">
            <w:pPr>
              <w:rPr>
                <w:b/>
                <w:sz w:val="16"/>
                <w:szCs w:val="16"/>
              </w:rPr>
            </w:pPr>
          </w:p>
          <w:p w:rsidRPr="00134B1F" w:rsidR="00E22587" w:rsidP="00C86C82" w:rsidRDefault="00E22587">
            <w:pPr>
              <w:rPr>
                <w:b/>
                <w:sz w:val="16"/>
                <w:szCs w:val="16"/>
              </w:rPr>
            </w:pPr>
          </w:p>
          <w:p w:rsidRPr="00134B1F" w:rsidR="00E22587" w:rsidP="00C86C82" w:rsidRDefault="00E22587">
            <w:pPr>
              <w:rPr>
                <w:b/>
                <w:sz w:val="16"/>
                <w:szCs w:val="16"/>
              </w:rPr>
            </w:pPr>
            <w:r w:rsidRPr="00134B1F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3A0F9E58" wp14:anchorId="7D5ED49E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57785</wp:posOffset>
                      </wp:positionV>
                      <wp:extent cx="1716405" cy="457200"/>
                      <wp:effectExtent l="5080" t="8890" r="12065" b="10160"/>
                      <wp:wrapNone/>
                      <wp:docPr id="20" name="Yuvarlatılmış 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6405" cy="457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C90C95" w:rsidR="00E22587" w:rsidP="00E22587" w:rsidRDefault="00E2258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Tüm evraklarını tamamlayan öğrencilerin kayıtları yapılır.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0" style="position:absolute;margin-left:15.2pt;margin-top:4.55pt;width:135.15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arcsize="10923f" w14:anchorId="7D5ED4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">
                      <v:textbox>
                        <w:txbxContent>
                          <w:p w:rsidRPr="00C90C95" w:rsidR="00E22587" w:rsidP="00E22587" w:rsidRDefault="00E225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Tüm evraklarını tamamlayan öğrencilerin kayıtları yapılır.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134B1F" w:rsidR="00E22587" w:rsidP="00C86C82" w:rsidRDefault="00E22587">
            <w:pPr>
              <w:rPr>
                <w:b/>
                <w:sz w:val="16"/>
                <w:szCs w:val="16"/>
              </w:rPr>
            </w:pPr>
          </w:p>
          <w:p w:rsidRPr="00134B1F" w:rsidR="00E22587" w:rsidP="00C86C82" w:rsidRDefault="00E22587">
            <w:pPr>
              <w:rPr>
                <w:b/>
                <w:sz w:val="16"/>
                <w:szCs w:val="16"/>
              </w:rPr>
            </w:pPr>
          </w:p>
          <w:p w:rsidRPr="00134B1F" w:rsidR="00E22587" w:rsidP="00C86C82" w:rsidRDefault="00E22587">
            <w:pPr>
              <w:rPr>
                <w:b/>
                <w:sz w:val="16"/>
                <w:szCs w:val="16"/>
              </w:rPr>
            </w:pPr>
          </w:p>
          <w:p w:rsidRPr="00134B1F" w:rsidR="00E22587" w:rsidP="00C86C82" w:rsidRDefault="00E22587">
            <w:pPr>
              <w:rPr>
                <w:b/>
                <w:sz w:val="16"/>
                <w:szCs w:val="16"/>
              </w:rPr>
            </w:pPr>
          </w:p>
          <w:p w:rsidRPr="00134B1F" w:rsidR="00E22587" w:rsidP="00C86C82" w:rsidRDefault="00E22587">
            <w:pPr>
              <w:rPr>
                <w:b/>
                <w:sz w:val="16"/>
                <w:szCs w:val="16"/>
              </w:rPr>
            </w:pP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4B1F" w:rsidR="00E22587" w:rsidP="00C86C82" w:rsidRDefault="00E22587">
            <w:pPr>
              <w:rPr>
                <w:sz w:val="16"/>
                <w:szCs w:val="16"/>
              </w:rPr>
            </w:pPr>
            <w:r w:rsidRPr="00134B1F">
              <w:rPr>
                <w:sz w:val="16"/>
                <w:szCs w:val="16"/>
              </w:rPr>
              <w:t>Öğrenci sisteme kayıt edilir.</w:t>
            </w:r>
          </w:p>
          <w:p w:rsidRPr="00134B1F" w:rsidR="00E22587" w:rsidP="00C86C82" w:rsidRDefault="00E22587">
            <w:pPr>
              <w:rPr>
                <w:sz w:val="16"/>
                <w:szCs w:val="16"/>
              </w:rPr>
            </w:pPr>
            <w:r w:rsidRPr="00134B1F">
              <w:rPr>
                <w:sz w:val="16"/>
                <w:szCs w:val="16"/>
              </w:rPr>
              <w:t>Öğrenci kartı verilir.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4B1F" w:rsidR="00E22587" w:rsidP="00C86C82" w:rsidRDefault="00E22587">
            <w:pPr>
              <w:rPr>
                <w:sz w:val="16"/>
                <w:szCs w:val="16"/>
              </w:rPr>
            </w:pPr>
            <w:r w:rsidRPr="00134B1F">
              <w:rPr>
                <w:sz w:val="16"/>
                <w:szCs w:val="16"/>
              </w:rPr>
              <w:t>ÜBYS</w:t>
            </w:r>
          </w:p>
        </w:tc>
      </w:tr>
    </w:tbl>
    <w:p w:rsidR="00A40877" w:rsidP="001B4140" w:rsidRDefault="00A40877">
      <w:r>
        <w:t xml:space="preserve">                                               </w:t>
      </w:r>
    </w:p>
    <w:sectPr w:rsidR="00A40877" w:rsidSect="00797AE3">
      <w:footerReference r:id="Rcb42e4c41d654f52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D92" w:rsidRDefault="00B75D92">
      <w:r>
        <w:separator/>
      </w:r>
    </w:p>
  </w:endnote>
  <w:endnote w:type="continuationSeparator" w:id="0">
    <w:p w:rsidR="00B75D92" w:rsidRDefault="00B7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D92" w:rsidRDefault="00B75D92">
      <w:r>
        <w:separator/>
      </w:r>
    </w:p>
  </w:footnote>
  <w:footnote w:type="continuationSeparator" w:id="0">
    <w:p w:rsidR="00B75D92" w:rsidRDefault="00B75D92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Enstitüsü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LİSANSÜSTÜ PROGRAMINA BAŞVURU, KONTENJAN ILANI VE KAYITLARIN YAPILMASI İŞ AKIŞ ŞEMASI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İA/SABE/15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9.09.2015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02/28.09.2022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219E3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219E3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ED"/>
    <w:rsid w:val="00012399"/>
    <w:rsid w:val="00014A66"/>
    <w:rsid w:val="000300DC"/>
    <w:rsid w:val="000354ED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B45E2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6479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75D92"/>
    <w:rsid w:val="00B80733"/>
    <w:rsid w:val="00B90870"/>
    <w:rsid w:val="00B909D0"/>
    <w:rsid w:val="00B9367C"/>
    <w:rsid w:val="00B953F2"/>
    <w:rsid w:val="00BA11EE"/>
    <w:rsid w:val="00BA7385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5087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219E3"/>
    <w:rsid w:val="00E22587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A28BCE"/>
  <w15:chartTrackingRefBased/>
  <w15:docId w15:val="{A9F72C28-2F96-4EE2-838B-FC263CFD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58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footer" Target="/word/footer2.xml" Id="Rcb42e4c41d654f5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-7460\Downloads\&#304;sakisSablon%20(7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1E678-E754-4269-B43F-9849FEE8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İsakisSablon (7).dotx</Template>
  <TotalTime>3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Dell-7460</cp:lastModifiedBy>
  <cp:revision>8</cp:revision>
  <cp:lastPrinted>2018-09-24T13:03:00Z</cp:lastPrinted>
  <dcterms:created xsi:type="dcterms:W3CDTF">2022-09-14T08:27:00Z</dcterms:created>
  <dcterms:modified xsi:type="dcterms:W3CDTF">2022-09-21T07:10:00Z</dcterms:modified>
</cp:coreProperties>
</file>