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Style w:val="TableNormal"/>
        <w:tblW w:w="1050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1702"/>
        <w:gridCol w:w="2273"/>
      </w:tblGrid>
      <w:tr w:rsidR="006805B6" w:rsidTr="006805B6">
        <w:trPr>
          <w:trHeight w:val="827"/>
        </w:trPr>
        <w:tc>
          <w:tcPr>
            <w:tcW w:w="6525" w:type="dxa"/>
          </w:tcPr>
          <w:p w:rsidR="006805B6" w:rsidP="00CD69C1" w:rsidRDefault="006805B6">
            <w:pPr>
              <w:pStyle w:val="TableParagraph"/>
              <w:spacing w:line="276" w:lineRule="exact"/>
              <w:ind w:left="11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LİSANSÜSTÜ AÇILACAK DERSLER VE DERSİ VERECEK ÖĞRETİM ÜYELERİNİ BELİRLEME İŞ AKIŞ SÜRECİ</w:t>
            </w: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  <w:spacing w:before="10"/>
              <w:rPr>
                <w:sz w:val="24"/>
              </w:rPr>
            </w:pPr>
          </w:p>
          <w:p w:rsidR="006805B6" w:rsidP="00CD69C1" w:rsidRDefault="006805B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Sorumlusu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  <w:spacing w:before="10"/>
              <w:rPr>
                <w:sz w:val="24"/>
              </w:rPr>
            </w:pPr>
          </w:p>
          <w:p w:rsidR="006805B6" w:rsidP="00CD69C1" w:rsidRDefault="006805B6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Mevzuatlar/Dokümanlar</w:t>
            </w:r>
          </w:p>
        </w:tc>
      </w:tr>
      <w:tr w:rsidR="006805B6" w:rsidTr="006805B6">
        <w:trPr>
          <w:trHeight w:val="2249"/>
        </w:trPr>
        <w:tc>
          <w:tcPr>
            <w:tcW w:w="6525" w:type="dxa"/>
            <w:vMerge w:val="restart"/>
          </w:tcPr>
          <w:p w:rsidR="006805B6" w:rsidP="00CD69C1" w:rsidRDefault="006805B6">
            <w:pPr>
              <w:pStyle w:val="TableParagrap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editId="0C76CA0C" wp14:anchorId="7DDFC433">
                      <wp:simplePos x="0" y="0"/>
                      <wp:positionH relativeFrom="page">
                        <wp:posOffset>161925</wp:posOffset>
                      </wp:positionH>
                      <wp:positionV relativeFrom="page">
                        <wp:posOffset>29845</wp:posOffset>
                      </wp:positionV>
                      <wp:extent cx="3551555" cy="1114425"/>
                      <wp:effectExtent l="0" t="0" r="10795" b="28575"/>
                      <wp:wrapNone/>
                      <wp:docPr id="23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1555" cy="1114425"/>
                              </a:xfrm>
                              <a:custGeom>
                                <a:avLst/>
                                <a:gdLst>
                                  <a:gd name="T0" fmla="+- 0 725 692"/>
                                  <a:gd name="T1" fmla="*/ T0 w 5593"/>
                                  <a:gd name="T2" fmla="+- 0 3707 2965"/>
                                  <a:gd name="T3" fmla="*/ 3707 h 1755"/>
                                  <a:gd name="T4" fmla="+- 0 892 692"/>
                                  <a:gd name="T5" fmla="*/ T4 w 5593"/>
                                  <a:gd name="T6" fmla="+- 0 3516 2965"/>
                                  <a:gd name="T7" fmla="*/ 3516 h 1755"/>
                                  <a:gd name="T8" fmla="+- 0 1127 692"/>
                                  <a:gd name="T9" fmla="*/ T8 w 5593"/>
                                  <a:gd name="T10" fmla="+- 0 3372 2965"/>
                                  <a:gd name="T11" fmla="*/ 3372 h 1755"/>
                                  <a:gd name="T12" fmla="+- 0 1306 692"/>
                                  <a:gd name="T13" fmla="*/ T12 w 5593"/>
                                  <a:gd name="T14" fmla="+- 0 3294 2965"/>
                                  <a:gd name="T15" fmla="*/ 3294 h 1755"/>
                                  <a:gd name="T16" fmla="+- 0 1511 692"/>
                                  <a:gd name="T17" fmla="*/ T16 w 5593"/>
                                  <a:gd name="T18" fmla="+- 0 3222 2965"/>
                                  <a:gd name="T19" fmla="*/ 3222 h 1755"/>
                                  <a:gd name="T20" fmla="+- 0 1739 692"/>
                                  <a:gd name="T21" fmla="*/ T20 w 5593"/>
                                  <a:gd name="T22" fmla="+- 0 3158 2965"/>
                                  <a:gd name="T23" fmla="*/ 3158 h 1755"/>
                                  <a:gd name="T24" fmla="+- 0 1989 692"/>
                                  <a:gd name="T25" fmla="*/ T24 w 5593"/>
                                  <a:gd name="T26" fmla="+- 0 3101 2965"/>
                                  <a:gd name="T27" fmla="*/ 3101 h 1755"/>
                                  <a:gd name="T28" fmla="+- 0 2259 692"/>
                                  <a:gd name="T29" fmla="*/ T28 w 5593"/>
                                  <a:gd name="T30" fmla="+- 0 3054 2965"/>
                                  <a:gd name="T31" fmla="*/ 3054 h 1755"/>
                                  <a:gd name="T32" fmla="+- 0 2545 692"/>
                                  <a:gd name="T33" fmla="*/ T32 w 5593"/>
                                  <a:gd name="T34" fmla="+- 0 3016 2965"/>
                                  <a:gd name="T35" fmla="*/ 3016 h 1755"/>
                                  <a:gd name="T36" fmla="+- 0 2847 692"/>
                                  <a:gd name="T37" fmla="*/ T36 w 5593"/>
                                  <a:gd name="T38" fmla="+- 0 2988 2965"/>
                                  <a:gd name="T39" fmla="*/ 2988 h 1755"/>
                                  <a:gd name="T40" fmla="+- 0 3162 692"/>
                                  <a:gd name="T41" fmla="*/ T40 w 5593"/>
                                  <a:gd name="T42" fmla="+- 0 2971 2965"/>
                                  <a:gd name="T43" fmla="*/ 2971 h 1755"/>
                                  <a:gd name="T44" fmla="+- 0 3489 692"/>
                                  <a:gd name="T45" fmla="*/ T44 w 5593"/>
                                  <a:gd name="T46" fmla="+- 0 2965 2965"/>
                                  <a:gd name="T47" fmla="*/ 2965 h 1755"/>
                                  <a:gd name="T48" fmla="+- 0 3815 692"/>
                                  <a:gd name="T49" fmla="*/ T48 w 5593"/>
                                  <a:gd name="T50" fmla="+- 0 2971 2965"/>
                                  <a:gd name="T51" fmla="*/ 2971 h 1755"/>
                                  <a:gd name="T52" fmla="+- 0 4130 692"/>
                                  <a:gd name="T53" fmla="*/ T52 w 5593"/>
                                  <a:gd name="T54" fmla="+- 0 2988 2965"/>
                                  <a:gd name="T55" fmla="*/ 2988 h 1755"/>
                                  <a:gd name="T56" fmla="+- 0 4432 692"/>
                                  <a:gd name="T57" fmla="*/ T56 w 5593"/>
                                  <a:gd name="T58" fmla="+- 0 3016 2965"/>
                                  <a:gd name="T59" fmla="*/ 3016 h 1755"/>
                                  <a:gd name="T60" fmla="+- 0 4718 692"/>
                                  <a:gd name="T61" fmla="*/ T60 w 5593"/>
                                  <a:gd name="T62" fmla="+- 0 3054 2965"/>
                                  <a:gd name="T63" fmla="*/ 3054 h 1755"/>
                                  <a:gd name="T64" fmla="+- 0 4988 692"/>
                                  <a:gd name="T65" fmla="*/ T64 w 5593"/>
                                  <a:gd name="T66" fmla="+- 0 3101 2965"/>
                                  <a:gd name="T67" fmla="*/ 3101 h 1755"/>
                                  <a:gd name="T68" fmla="+- 0 5238 692"/>
                                  <a:gd name="T69" fmla="*/ T68 w 5593"/>
                                  <a:gd name="T70" fmla="+- 0 3158 2965"/>
                                  <a:gd name="T71" fmla="*/ 3158 h 1755"/>
                                  <a:gd name="T72" fmla="+- 0 5466 692"/>
                                  <a:gd name="T73" fmla="*/ T72 w 5593"/>
                                  <a:gd name="T74" fmla="+- 0 3222 2965"/>
                                  <a:gd name="T75" fmla="*/ 3222 h 1755"/>
                                  <a:gd name="T76" fmla="+- 0 5671 692"/>
                                  <a:gd name="T77" fmla="*/ T76 w 5593"/>
                                  <a:gd name="T78" fmla="+- 0 3294 2965"/>
                                  <a:gd name="T79" fmla="*/ 3294 h 1755"/>
                                  <a:gd name="T80" fmla="+- 0 5850 692"/>
                                  <a:gd name="T81" fmla="*/ T80 w 5593"/>
                                  <a:gd name="T82" fmla="+- 0 3372 2965"/>
                                  <a:gd name="T83" fmla="*/ 3372 h 1755"/>
                                  <a:gd name="T84" fmla="+- 0 6085 692"/>
                                  <a:gd name="T85" fmla="*/ T84 w 5593"/>
                                  <a:gd name="T86" fmla="+- 0 3516 2965"/>
                                  <a:gd name="T87" fmla="*/ 3516 h 1755"/>
                                  <a:gd name="T88" fmla="+- 0 6252 692"/>
                                  <a:gd name="T89" fmla="*/ T88 w 5593"/>
                                  <a:gd name="T90" fmla="+- 0 3707 2965"/>
                                  <a:gd name="T91" fmla="*/ 3707 h 1755"/>
                                  <a:gd name="T92" fmla="+- 0 6283 692"/>
                                  <a:gd name="T93" fmla="*/ T92 w 5593"/>
                                  <a:gd name="T94" fmla="+- 0 3877 2965"/>
                                  <a:gd name="T95" fmla="*/ 3877 h 1755"/>
                                  <a:gd name="T96" fmla="+- 0 6185 692"/>
                                  <a:gd name="T97" fmla="*/ T96 w 5593"/>
                                  <a:gd name="T98" fmla="+- 0 4076 2965"/>
                                  <a:gd name="T99" fmla="*/ 4076 h 1755"/>
                                  <a:gd name="T100" fmla="+- 0 5954 692"/>
                                  <a:gd name="T101" fmla="*/ T100 w 5593"/>
                                  <a:gd name="T102" fmla="+- 0 4257 2965"/>
                                  <a:gd name="T103" fmla="*/ 4257 h 1755"/>
                                  <a:gd name="T104" fmla="+- 0 5733 692"/>
                                  <a:gd name="T105" fmla="*/ T104 w 5593"/>
                                  <a:gd name="T106" fmla="+- 0 4366 2965"/>
                                  <a:gd name="T107" fmla="*/ 4366 h 1755"/>
                                  <a:gd name="T108" fmla="+- 0 5537 692"/>
                                  <a:gd name="T109" fmla="*/ T108 w 5593"/>
                                  <a:gd name="T110" fmla="+- 0 4440 2965"/>
                                  <a:gd name="T111" fmla="*/ 4440 h 1755"/>
                                  <a:gd name="T112" fmla="+- 0 5316 692"/>
                                  <a:gd name="T113" fmla="*/ T112 w 5593"/>
                                  <a:gd name="T114" fmla="+- 0 4507 2965"/>
                                  <a:gd name="T115" fmla="*/ 4507 h 1755"/>
                                  <a:gd name="T116" fmla="+- 0 5073 692"/>
                                  <a:gd name="T117" fmla="*/ T116 w 5593"/>
                                  <a:gd name="T118" fmla="+- 0 4565 2965"/>
                                  <a:gd name="T119" fmla="*/ 4565 h 1755"/>
                                  <a:gd name="T120" fmla="+- 0 4810 692"/>
                                  <a:gd name="T121" fmla="*/ T120 w 5593"/>
                                  <a:gd name="T122" fmla="+- 0 4616 2965"/>
                                  <a:gd name="T123" fmla="*/ 4616 h 1755"/>
                                  <a:gd name="T124" fmla="+- 0 4529 692"/>
                                  <a:gd name="T125" fmla="*/ T124 w 5593"/>
                                  <a:gd name="T126" fmla="+- 0 4657 2965"/>
                                  <a:gd name="T127" fmla="*/ 4657 h 1755"/>
                                  <a:gd name="T128" fmla="+- 0 4232 692"/>
                                  <a:gd name="T129" fmla="*/ T128 w 5593"/>
                                  <a:gd name="T130" fmla="+- 0 4688 2965"/>
                                  <a:gd name="T131" fmla="*/ 4688 h 1755"/>
                                  <a:gd name="T132" fmla="+- 0 3921 692"/>
                                  <a:gd name="T133" fmla="*/ T132 w 5593"/>
                                  <a:gd name="T134" fmla="+- 0 4709 2965"/>
                                  <a:gd name="T135" fmla="*/ 4709 h 1755"/>
                                  <a:gd name="T136" fmla="+- 0 3598 692"/>
                                  <a:gd name="T137" fmla="*/ T136 w 5593"/>
                                  <a:gd name="T138" fmla="+- 0 4719 2965"/>
                                  <a:gd name="T139" fmla="*/ 4719 h 1755"/>
                                  <a:gd name="T140" fmla="+- 0 3270 692"/>
                                  <a:gd name="T141" fmla="*/ T140 w 5593"/>
                                  <a:gd name="T142" fmla="+- 0 4717 2965"/>
                                  <a:gd name="T143" fmla="*/ 4717 h 1755"/>
                                  <a:gd name="T144" fmla="+- 0 2951 692"/>
                                  <a:gd name="T145" fmla="*/ T144 w 5593"/>
                                  <a:gd name="T146" fmla="+- 0 4704 2965"/>
                                  <a:gd name="T147" fmla="*/ 4704 h 1755"/>
                                  <a:gd name="T148" fmla="+- 0 2644 692"/>
                                  <a:gd name="T149" fmla="*/ T148 w 5593"/>
                                  <a:gd name="T150" fmla="+- 0 4679 2965"/>
                                  <a:gd name="T151" fmla="*/ 4679 h 1755"/>
                                  <a:gd name="T152" fmla="+- 0 2352 692"/>
                                  <a:gd name="T153" fmla="*/ T152 w 5593"/>
                                  <a:gd name="T154" fmla="+- 0 4644 2965"/>
                                  <a:gd name="T155" fmla="*/ 4644 h 1755"/>
                                  <a:gd name="T156" fmla="+- 0 2077 692"/>
                                  <a:gd name="T157" fmla="*/ T156 w 5593"/>
                                  <a:gd name="T158" fmla="+- 0 4600 2965"/>
                                  <a:gd name="T159" fmla="*/ 4600 h 1755"/>
                                  <a:gd name="T160" fmla="+- 0 1820 692"/>
                                  <a:gd name="T161" fmla="*/ T160 w 5593"/>
                                  <a:gd name="T162" fmla="+- 0 4547 2965"/>
                                  <a:gd name="T163" fmla="*/ 4547 h 1755"/>
                                  <a:gd name="T164" fmla="+- 0 1585 692"/>
                                  <a:gd name="T165" fmla="*/ T164 w 5593"/>
                                  <a:gd name="T166" fmla="+- 0 4485 2965"/>
                                  <a:gd name="T167" fmla="*/ 4485 h 1755"/>
                                  <a:gd name="T168" fmla="+- 0 1372 692"/>
                                  <a:gd name="T169" fmla="*/ T168 w 5593"/>
                                  <a:gd name="T170" fmla="+- 0 4416 2965"/>
                                  <a:gd name="T171" fmla="*/ 4416 h 1755"/>
                                  <a:gd name="T172" fmla="+- 0 1184 692"/>
                                  <a:gd name="T173" fmla="*/ T172 w 5593"/>
                                  <a:gd name="T174" fmla="+- 0 4340 2965"/>
                                  <a:gd name="T175" fmla="*/ 4340 h 1755"/>
                                  <a:gd name="T176" fmla="+- 0 976 692"/>
                                  <a:gd name="T177" fmla="*/ T176 w 5593"/>
                                  <a:gd name="T178" fmla="+- 0 4228 2965"/>
                                  <a:gd name="T179" fmla="*/ 4228 h 1755"/>
                                  <a:gd name="T180" fmla="+- 0 766 692"/>
                                  <a:gd name="T181" fmla="*/ T180 w 5593"/>
                                  <a:gd name="T182" fmla="+- 0 4044 2965"/>
                                  <a:gd name="T183" fmla="*/ 4044 h 1755"/>
                                  <a:gd name="T184" fmla="+- 0 692 692"/>
                                  <a:gd name="T185" fmla="*/ T184 w 5593"/>
                                  <a:gd name="T186" fmla="+- 0 3842 2965"/>
                                  <a:gd name="T187" fmla="*/ 3842 h 17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</a:cxnLst>
                                <a:rect l="0" t="0" r="r" b="b"/>
                                <a:pathLst>
                                  <a:path w="5593" h="1755">
                                    <a:moveTo>
                                      <a:pt x="0" y="877"/>
                                    </a:moveTo>
                                    <a:lnTo>
                                      <a:pt x="8" y="809"/>
                                    </a:lnTo>
                                    <a:lnTo>
                                      <a:pt x="33" y="742"/>
                                    </a:lnTo>
                                    <a:lnTo>
                                      <a:pt x="74" y="676"/>
                                    </a:lnTo>
                                    <a:lnTo>
                                      <a:pt x="130" y="613"/>
                                    </a:lnTo>
                                    <a:lnTo>
                                      <a:pt x="200" y="551"/>
                                    </a:lnTo>
                                    <a:lnTo>
                                      <a:pt x="284" y="491"/>
                                    </a:lnTo>
                                    <a:lnTo>
                                      <a:pt x="382" y="434"/>
                                    </a:lnTo>
                                    <a:lnTo>
                                      <a:pt x="435" y="407"/>
                                    </a:lnTo>
                                    <a:lnTo>
                                      <a:pt x="492" y="380"/>
                                    </a:lnTo>
                                    <a:lnTo>
                                      <a:pt x="552" y="354"/>
                                    </a:lnTo>
                                    <a:lnTo>
                                      <a:pt x="614" y="329"/>
                                    </a:lnTo>
                                    <a:lnTo>
                                      <a:pt x="680" y="304"/>
                                    </a:lnTo>
                                    <a:lnTo>
                                      <a:pt x="748" y="280"/>
                                    </a:lnTo>
                                    <a:lnTo>
                                      <a:pt x="819" y="257"/>
                                    </a:lnTo>
                                    <a:lnTo>
                                      <a:pt x="893" y="235"/>
                                    </a:lnTo>
                                    <a:lnTo>
                                      <a:pt x="969" y="213"/>
                                    </a:lnTo>
                                    <a:lnTo>
                                      <a:pt x="1047" y="193"/>
                                    </a:lnTo>
                                    <a:lnTo>
                                      <a:pt x="1128" y="173"/>
                                    </a:lnTo>
                                    <a:lnTo>
                                      <a:pt x="1212" y="154"/>
                                    </a:lnTo>
                                    <a:lnTo>
                                      <a:pt x="1297" y="136"/>
                                    </a:lnTo>
                                    <a:lnTo>
                                      <a:pt x="1385" y="120"/>
                                    </a:lnTo>
                                    <a:lnTo>
                                      <a:pt x="1475" y="104"/>
                                    </a:lnTo>
                                    <a:lnTo>
                                      <a:pt x="1567" y="89"/>
                                    </a:lnTo>
                                    <a:lnTo>
                                      <a:pt x="1660" y="75"/>
                                    </a:lnTo>
                                    <a:lnTo>
                                      <a:pt x="1756" y="63"/>
                                    </a:lnTo>
                                    <a:lnTo>
                                      <a:pt x="1853" y="51"/>
                                    </a:lnTo>
                                    <a:lnTo>
                                      <a:pt x="1952" y="40"/>
                                    </a:lnTo>
                                    <a:lnTo>
                                      <a:pt x="2053" y="31"/>
                                    </a:lnTo>
                                    <a:lnTo>
                                      <a:pt x="2155" y="23"/>
                                    </a:lnTo>
                                    <a:lnTo>
                                      <a:pt x="2259" y="16"/>
                                    </a:lnTo>
                                    <a:lnTo>
                                      <a:pt x="2364" y="10"/>
                                    </a:lnTo>
                                    <a:lnTo>
                                      <a:pt x="2470" y="6"/>
                                    </a:lnTo>
                                    <a:lnTo>
                                      <a:pt x="2578" y="2"/>
                                    </a:lnTo>
                                    <a:lnTo>
                                      <a:pt x="2687" y="0"/>
                                    </a:lnTo>
                                    <a:lnTo>
                                      <a:pt x="2797" y="0"/>
                                    </a:lnTo>
                                    <a:lnTo>
                                      <a:pt x="2906" y="0"/>
                                    </a:lnTo>
                                    <a:lnTo>
                                      <a:pt x="3015" y="2"/>
                                    </a:lnTo>
                                    <a:lnTo>
                                      <a:pt x="3123" y="6"/>
                                    </a:lnTo>
                                    <a:lnTo>
                                      <a:pt x="3229" y="10"/>
                                    </a:lnTo>
                                    <a:lnTo>
                                      <a:pt x="3334" y="16"/>
                                    </a:lnTo>
                                    <a:lnTo>
                                      <a:pt x="3438" y="23"/>
                                    </a:lnTo>
                                    <a:lnTo>
                                      <a:pt x="3540" y="31"/>
                                    </a:lnTo>
                                    <a:lnTo>
                                      <a:pt x="3641" y="40"/>
                                    </a:lnTo>
                                    <a:lnTo>
                                      <a:pt x="3740" y="51"/>
                                    </a:lnTo>
                                    <a:lnTo>
                                      <a:pt x="3837" y="63"/>
                                    </a:lnTo>
                                    <a:lnTo>
                                      <a:pt x="3933" y="75"/>
                                    </a:lnTo>
                                    <a:lnTo>
                                      <a:pt x="4026" y="89"/>
                                    </a:lnTo>
                                    <a:lnTo>
                                      <a:pt x="4118" y="104"/>
                                    </a:lnTo>
                                    <a:lnTo>
                                      <a:pt x="4208" y="120"/>
                                    </a:lnTo>
                                    <a:lnTo>
                                      <a:pt x="4296" y="136"/>
                                    </a:lnTo>
                                    <a:lnTo>
                                      <a:pt x="4381" y="154"/>
                                    </a:lnTo>
                                    <a:lnTo>
                                      <a:pt x="4465" y="173"/>
                                    </a:lnTo>
                                    <a:lnTo>
                                      <a:pt x="4546" y="193"/>
                                    </a:lnTo>
                                    <a:lnTo>
                                      <a:pt x="4624" y="213"/>
                                    </a:lnTo>
                                    <a:lnTo>
                                      <a:pt x="4700" y="235"/>
                                    </a:lnTo>
                                    <a:lnTo>
                                      <a:pt x="4774" y="257"/>
                                    </a:lnTo>
                                    <a:lnTo>
                                      <a:pt x="4845" y="280"/>
                                    </a:lnTo>
                                    <a:lnTo>
                                      <a:pt x="4913" y="304"/>
                                    </a:lnTo>
                                    <a:lnTo>
                                      <a:pt x="4979" y="329"/>
                                    </a:lnTo>
                                    <a:lnTo>
                                      <a:pt x="5041" y="354"/>
                                    </a:lnTo>
                                    <a:lnTo>
                                      <a:pt x="5101" y="380"/>
                                    </a:lnTo>
                                    <a:lnTo>
                                      <a:pt x="5158" y="407"/>
                                    </a:lnTo>
                                    <a:lnTo>
                                      <a:pt x="5211" y="434"/>
                                    </a:lnTo>
                                    <a:lnTo>
                                      <a:pt x="5309" y="491"/>
                                    </a:lnTo>
                                    <a:lnTo>
                                      <a:pt x="5393" y="551"/>
                                    </a:lnTo>
                                    <a:lnTo>
                                      <a:pt x="5463" y="613"/>
                                    </a:lnTo>
                                    <a:lnTo>
                                      <a:pt x="5519" y="676"/>
                                    </a:lnTo>
                                    <a:lnTo>
                                      <a:pt x="5560" y="742"/>
                                    </a:lnTo>
                                    <a:lnTo>
                                      <a:pt x="5585" y="809"/>
                                    </a:lnTo>
                                    <a:lnTo>
                                      <a:pt x="5593" y="877"/>
                                    </a:lnTo>
                                    <a:lnTo>
                                      <a:pt x="5591" y="912"/>
                                    </a:lnTo>
                                    <a:lnTo>
                                      <a:pt x="5574" y="980"/>
                                    </a:lnTo>
                                    <a:lnTo>
                                      <a:pt x="5541" y="1046"/>
                                    </a:lnTo>
                                    <a:lnTo>
                                      <a:pt x="5493" y="1111"/>
                                    </a:lnTo>
                                    <a:lnTo>
                                      <a:pt x="5430" y="1173"/>
                                    </a:lnTo>
                                    <a:lnTo>
                                      <a:pt x="5353" y="1234"/>
                                    </a:lnTo>
                                    <a:lnTo>
                                      <a:pt x="5262" y="1292"/>
                                    </a:lnTo>
                                    <a:lnTo>
                                      <a:pt x="5158" y="1348"/>
                                    </a:lnTo>
                                    <a:lnTo>
                                      <a:pt x="5101" y="1375"/>
                                    </a:lnTo>
                                    <a:lnTo>
                                      <a:pt x="5041" y="1401"/>
                                    </a:lnTo>
                                    <a:lnTo>
                                      <a:pt x="4979" y="1426"/>
                                    </a:lnTo>
                                    <a:lnTo>
                                      <a:pt x="4913" y="1451"/>
                                    </a:lnTo>
                                    <a:lnTo>
                                      <a:pt x="4845" y="1475"/>
                                    </a:lnTo>
                                    <a:lnTo>
                                      <a:pt x="4774" y="1498"/>
                                    </a:lnTo>
                                    <a:lnTo>
                                      <a:pt x="4700" y="1520"/>
                                    </a:lnTo>
                                    <a:lnTo>
                                      <a:pt x="4624" y="1542"/>
                                    </a:lnTo>
                                    <a:lnTo>
                                      <a:pt x="4546" y="1562"/>
                                    </a:lnTo>
                                    <a:lnTo>
                                      <a:pt x="4465" y="1582"/>
                                    </a:lnTo>
                                    <a:lnTo>
                                      <a:pt x="4381" y="1600"/>
                                    </a:lnTo>
                                    <a:lnTo>
                                      <a:pt x="4296" y="1618"/>
                                    </a:lnTo>
                                    <a:lnTo>
                                      <a:pt x="4208" y="1635"/>
                                    </a:lnTo>
                                    <a:lnTo>
                                      <a:pt x="4118" y="1651"/>
                                    </a:lnTo>
                                    <a:lnTo>
                                      <a:pt x="4026" y="1666"/>
                                    </a:lnTo>
                                    <a:lnTo>
                                      <a:pt x="3933" y="1679"/>
                                    </a:lnTo>
                                    <a:lnTo>
                                      <a:pt x="3837" y="1692"/>
                                    </a:lnTo>
                                    <a:lnTo>
                                      <a:pt x="3740" y="1704"/>
                                    </a:lnTo>
                                    <a:lnTo>
                                      <a:pt x="3641" y="1714"/>
                                    </a:lnTo>
                                    <a:lnTo>
                                      <a:pt x="3540" y="1723"/>
                                    </a:lnTo>
                                    <a:lnTo>
                                      <a:pt x="3438" y="1732"/>
                                    </a:lnTo>
                                    <a:lnTo>
                                      <a:pt x="3334" y="1739"/>
                                    </a:lnTo>
                                    <a:lnTo>
                                      <a:pt x="3229" y="1744"/>
                                    </a:lnTo>
                                    <a:lnTo>
                                      <a:pt x="3123" y="1749"/>
                                    </a:lnTo>
                                    <a:lnTo>
                                      <a:pt x="3015" y="1752"/>
                                    </a:lnTo>
                                    <a:lnTo>
                                      <a:pt x="2906" y="1754"/>
                                    </a:lnTo>
                                    <a:lnTo>
                                      <a:pt x="2797" y="1755"/>
                                    </a:lnTo>
                                    <a:lnTo>
                                      <a:pt x="2687" y="1754"/>
                                    </a:lnTo>
                                    <a:lnTo>
                                      <a:pt x="2578" y="1752"/>
                                    </a:lnTo>
                                    <a:lnTo>
                                      <a:pt x="2470" y="1749"/>
                                    </a:lnTo>
                                    <a:lnTo>
                                      <a:pt x="2364" y="1744"/>
                                    </a:lnTo>
                                    <a:lnTo>
                                      <a:pt x="2259" y="1739"/>
                                    </a:lnTo>
                                    <a:lnTo>
                                      <a:pt x="2155" y="1732"/>
                                    </a:lnTo>
                                    <a:lnTo>
                                      <a:pt x="2053" y="1723"/>
                                    </a:lnTo>
                                    <a:lnTo>
                                      <a:pt x="1952" y="1714"/>
                                    </a:lnTo>
                                    <a:lnTo>
                                      <a:pt x="1853" y="1704"/>
                                    </a:lnTo>
                                    <a:lnTo>
                                      <a:pt x="1756" y="1692"/>
                                    </a:lnTo>
                                    <a:lnTo>
                                      <a:pt x="1660" y="1679"/>
                                    </a:lnTo>
                                    <a:lnTo>
                                      <a:pt x="1567" y="1666"/>
                                    </a:lnTo>
                                    <a:lnTo>
                                      <a:pt x="1475" y="1651"/>
                                    </a:lnTo>
                                    <a:lnTo>
                                      <a:pt x="1385" y="1635"/>
                                    </a:lnTo>
                                    <a:lnTo>
                                      <a:pt x="1297" y="1618"/>
                                    </a:lnTo>
                                    <a:lnTo>
                                      <a:pt x="1212" y="1600"/>
                                    </a:lnTo>
                                    <a:lnTo>
                                      <a:pt x="1128" y="1582"/>
                                    </a:lnTo>
                                    <a:lnTo>
                                      <a:pt x="1047" y="1562"/>
                                    </a:lnTo>
                                    <a:lnTo>
                                      <a:pt x="969" y="1542"/>
                                    </a:lnTo>
                                    <a:lnTo>
                                      <a:pt x="893" y="1520"/>
                                    </a:lnTo>
                                    <a:lnTo>
                                      <a:pt x="819" y="1498"/>
                                    </a:lnTo>
                                    <a:lnTo>
                                      <a:pt x="748" y="1475"/>
                                    </a:lnTo>
                                    <a:lnTo>
                                      <a:pt x="680" y="1451"/>
                                    </a:lnTo>
                                    <a:lnTo>
                                      <a:pt x="614" y="1426"/>
                                    </a:lnTo>
                                    <a:lnTo>
                                      <a:pt x="552" y="1401"/>
                                    </a:lnTo>
                                    <a:lnTo>
                                      <a:pt x="492" y="1375"/>
                                    </a:lnTo>
                                    <a:lnTo>
                                      <a:pt x="435" y="1348"/>
                                    </a:lnTo>
                                    <a:lnTo>
                                      <a:pt x="382" y="1320"/>
                                    </a:lnTo>
                                    <a:lnTo>
                                      <a:pt x="284" y="1263"/>
                                    </a:lnTo>
                                    <a:lnTo>
                                      <a:pt x="200" y="1204"/>
                                    </a:lnTo>
                                    <a:lnTo>
                                      <a:pt x="130" y="1142"/>
                                    </a:lnTo>
                                    <a:lnTo>
                                      <a:pt x="74" y="1079"/>
                                    </a:lnTo>
                                    <a:lnTo>
                                      <a:pt x="33" y="1013"/>
                                    </a:lnTo>
                                    <a:lnTo>
                                      <a:pt x="8" y="946"/>
                                    </a:lnTo>
                                    <a:lnTo>
                                      <a:pt x="0" y="87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4F81B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" style="position:absolute;margin-left:12.75pt;margin-top:2.35pt;width:279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3,1755" o:spid="_x0000_s1026" filled="f" strokecolor="#4f81bc" strokeweight="2pt" path="m,877l8,809,33,742,74,676r56,-63l200,551r84,-60l382,434r53,-27l492,380r60,-26l614,329r66,-25l748,280r71,-23l893,235r76,-22l1047,193r81,-20l1212,154r85,-18l1385,120r90,-16l1567,89r93,-14l1756,63r97,-12l1952,40r101,-9l2155,23r104,-7l2364,10,2470,6,2578,2,2687,r110,l2906,r109,2l3123,6r106,4l3334,16r104,7l3540,31r101,9l3740,51r97,12l3933,75r93,14l4118,104r90,16l4296,136r85,18l4465,173r81,20l4624,213r76,22l4774,257r71,23l4913,304r66,25l5041,354r60,26l5158,407r53,27l5309,491r84,60l5463,613r56,63l5560,742r25,67l5593,877r-2,35l5574,980r-33,66l5493,1111r-63,62l5353,1234r-91,58l5158,1348r-57,27l5041,1401r-62,25l4913,1451r-68,24l4774,1498r-74,22l4624,1542r-78,20l4465,1582r-84,18l4296,1618r-88,17l4118,1651r-92,15l3933,1679r-96,13l3740,1704r-99,10l3540,1723r-102,9l3334,1739r-105,5l3123,1749r-108,3l2906,1754r-109,1l2687,1754r-109,-2l2470,1749r-106,-5l2259,1739r-104,-7l2053,1723r-101,-9l1853,1704r-97,-12l1660,1679r-93,-13l1475,1651r-90,-16l1297,1618r-85,-18l1128,1582r-81,-20l969,1542r-76,-22l819,1498r-71,-23l680,1451r-66,-25l552,1401r-60,-26l435,1348r-53,-28l284,1263r-84,-59l130,1142,74,1079,33,1013,8,946,,87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" w14:anchorId="59879337">
                      <v:path arrowok="t" o:connecttype="custom" o:connectlocs="20955,2353945;127000,2232660;276225,2141220;389890,2091690;520065,2045970;664845,2005330;823595,1969135;995045,1939290;1176655,1915160;1368425,1897380;1568450,1886585;1776095,1882775;1983105,1886585;2183130,1897380;2374900,1915160;2556510,1939290;2727960,1969135;2886710,2005330;3031490,2045970;3161665,2091690;3275330,2141220;3424555,2232660;3530600,2353945;3550285,2461895;3488055,2588260;3341370,2703195;3201035,2772410;3076575,2819400;2936240,2861945;2781935,2898775;2614930,2931160;2436495,2957195;2247900,2976880;2050415,2990215;1845310,2996565;1637030,2995295;1434465,2987040;1239520,2971165;1054100,2948940;879475,2921000;716280,2887345;567055,2847975;431800,2804160;312420,2755900;180340,2684780;46990,2567940;0,2439670" o:connectangles="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6805B6" w:rsidP="00CD69C1" w:rsidRDefault="006805B6">
            <w:pPr>
              <w:pStyle w:val="TableParagraph"/>
              <w:spacing w:before="152" w:line="276" w:lineRule="auto"/>
              <w:ind w:left="1267" w:right="1611" w:firstLine="1"/>
              <w:jc w:val="center"/>
              <w:rPr>
                <w:sz w:val="20"/>
              </w:rPr>
            </w:pPr>
            <w:r>
              <w:rPr>
                <w:sz w:val="20"/>
              </w:rPr>
              <w:t>Her yarıyıl başında Anabilim Dallarından Akademik Kurul kararıyla o dönem açılacak dersler ve dersleri verecek öğretim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üyelerinin listeleri Enstitüye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gelir.</w:t>
            </w:r>
          </w:p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editId="49C59400" wp14:anchorId="4431E907">
                      <wp:simplePos x="0" y="0"/>
                      <wp:positionH relativeFrom="page">
                        <wp:posOffset>215900</wp:posOffset>
                      </wp:positionH>
                      <wp:positionV relativeFrom="page">
                        <wp:posOffset>1159510</wp:posOffset>
                      </wp:positionV>
                      <wp:extent cx="3568065" cy="993140"/>
                      <wp:effectExtent l="0" t="0" r="13335" b="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8065" cy="993140"/>
                                <a:chOff x="777" y="4774"/>
                                <a:chExt cx="5619" cy="15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41" y="4774"/>
                                  <a:ext cx="120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" y="5127"/>
                                  <a:ext cx="5579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9" y="5918"/>
                                  <a:ext cx="120" cy="420"/>
                                </a:xfrm>
                                <a:custGeom>
                                  <a:avLst/>
                                  <a:gdLst>
                                    <a:gd name="T0" fmla="+- 0 3582 3529"/>
                                    <a:gd name="T1" fmla="*/ T0 w 120"/>
                                    <a:gd name="T2" fmla="+- 0 6218 5918"/>
                                    <a:gd name="T3" fmla="*/ 6218 h 420"/>
                                    <a:gd name="T4" fmla="+- 0 3529 3529"/>
                                    <a:gd name="T5" fmla="*/ T4 w 120"/>
                                    <a:gd name="T6" fmla="+- 0 6218 5918"/>
                                    <a:gd name="T7" fmla="*/ 6218 h 420"/>
                                    <a:gd name="T8" fmla="+- 0 3589 3529"/>
                                    <a:gd name="T9" fmla="*/ T8 w 120"/>
                                    <a:gd name="T10" fmla="+- 0 6338 5918"/>
                                    <a:gd name="T11" fmla="*/ 6338 h 420"/>
                                    <a:gd name="T12" fmla="+- 0 3639 3529"/>
                                    <a:gd name="T13" fmla="*/ T12 w 120"/>
                                    <a:gd name="T14" fmla="+- 0 6238 5918"/>
                                    <a:gd name="T15" fmla="*/ 6238 h 420"/>
                                    <a:gd name="T16" fmla="+- 0 3582 3529"/>
                                    <a:gd name="T17" fmla="*/ T16 w 120"/>
                                    <a:gd name="T18" fmla="+- 0 6238 5918"/>
                                    <a:gd name="T19" fmla="*/ 6238 h 420"/>
                                    <a:gd name="T20" fmla="+- 0 3582 3529"/>
                                    <a:gd name="T21" fmla="*/ T20 w 120"/>
                                    <a:gd name="T22" fmla="+- 0 6218 5918"/>
                                    <a:gd name="T23" fmla="*/ 6218 h 420"/>
                                    <a:gd name="T24" fmla="+- 0 3597 3529"/>
                                    <a:gd name="T25" fmla="*/ T24 w 120"/>
                                    <a:gd name="T26" fmla="+- 0 5918 5918"/>
                                    <a:gd name="T27" fmla="*/ 5918 h 420"/>
                                    <a:gd name="T28" fmla="+- 0 3582 3529"/>
                                    <a:gd name="T29" fmla="*/ T28 w 120"/>
                                    <a:gd name="T30" fmla="+- 0 5918 5918"/>
                                    <a:gd name="T31" fmla="*/ 5918 h 420"/>
                                    <a:gd name="T32" fmla="+- 0 3582 3529"/>
                                    <a:gd name="T33" fmla="*/ T32 w 120"/>
                                    <a:gd name="T34" fmla="+- 0 6238 5918"/>
                                    <a:gd name="T35" fmla="*/ 6238 h 420"/>
                                    <a:gd name="T36" fmla="+- 0 3597 3529"/>
                                    <a:gd name="T37" fmla="*/ T36 w 120"/>
                                    <a:gd name="T38" fmla="+- 0 6238 5918"/>
                                    <a:gd name="T39" fmla="*/ 6238 h 420"/>
                                    <a:gd name="T40" fmla="+- 0 3597 3529"/>
                                    <a:gd name="T41" fmla="*/ T40 w 120"/>
                                    <a:gd name="T42" fmla="+- 0 5918 5918"/>
                                    <a:gd name="T43" fmla="*/ 5918 h 420"/>
                                    <a:gd name="T44" fmla="+- 0 3649 3529"/>
                                    <a:gd name="T45" fmla="*/ T44 w 120"/>
                                    <a:gd name="T46" fmla="+- 0 6218 5918"/>
                                    <a:gd name="T47" fmla="*/ 6218 h 420"/>
                                    <a:gd name="T48" fmla="+- 0 3597 3529"/>
                                    <a:gd name="T49" fmla="*/ T48 w 120"/>
                                    <a:gd name="T50" fmla="+- 0 6218 5918"/>
                                    <a:gd name="T51" fmla="*/ 6218 h 420"/>
                                    <a:gd name="T52" fmla="+- 0 3597 3529"/>
                                    <a:gd name="T53" fmla="*/ T52 w 120"/>
                                    <a:gd name="T54" fmla="+- 0 6238 5918"/>
                                    <a:gd name="T55" fmla="*/ 6238 h 420"/>
                                    <a:gd name="T56" fmla="+- 0 3639 3529"/>
                                    <a:gd name="T57" fmla="*/ T56 w 120"/>
                                    <a:gd name="T58" fmla="+- 0 6238 5918"/>
                                    <a:gd name="T59" fmla="*/ 6238 h 420"/>
                                    <a:gd name="T60" fmla="+- 0 3649 3529"/>
                                    <a:gd name="T61" fmla="*/ T60 w 120"/>
                                    <a:gd name="T62" fmla="+- 0 6218 5918"/>
                                    <a:gd name="T63" fmla="*/ 6218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20" h="420">
                                      <a:moveTo>
                                        <a:pt x="53" y="300"/>
                                      </a:moveTo>
                                      <a:lnTo>
                                        <a:pt x="0" y="300"/>
                                      </a:lnTo>
                                      <a:lnTo>
                                        <a:pt x="60" y="420"/>
                                      </a:lnTo>
                                      <a:lnTo>
                                        <a:pt x="110" y="320"/>
                                      </a:lnTo>
                                      <a:lnTo>
                                        <a:pt x="53" y="320"/>
                                      </a:lnTo>
                                      <a:lnTo>
                                        <a:pt x="53" y="300"/>
                                      </a:lnTo>
                                      <a:close/>
                                      <a:moveTo>
                                        <a:pt x="68" y="0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53" y="320"/>
                                      </a:lnTo>
                                      <a:lnTo>
                                        <a:pt x="68" y="320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  <a:moveTo>
                                        <a:pt x="120" y="300"/>
                                      </a:moveTo>
                                      <a:lnTo>
                                        <a:pt x="68" y="300"/>
                                      </a:lnTo>
                                      <a:lnTo>
                                        <a:pt x="68" y="320"/>
                                      </a:lnTo>
                                      <a:lnTo>
                                        <a:pt x="110" y="320"/>
                                      </a:lnTo>
                                      <a:lnTo>
                                        <a:pt x="120" y="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style="position:absolute;margin-left:17pt;margin-top:91.3pt;width:280.95pt;height:78.2pt;z-index:-251656192;mso-position-horizontal-relative:page;mso-position-vertical-relative:page" coordsize="5619,1564" coordorigin="777,4774" o:spid="_x0000_s1026" w14:anchorId="30C1301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21" style="position:absolute;left:3441;top:4774;width:120;height:3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">
                        <v:imagedata o:title="" r:id="rId9"/>
                      </v:shape>
                      <v:rect id="Rectangle 20" style="position:absolute;left:797;top:5127;width:5579;height:737;visibility:visible;mso-wrap-style:square;v-text-anchor:top" o:spid="_x0000_s1028" filled="f" strokecolor="#4f81bc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"/>
                      <v:shape id="AutoShape 19" style="position:absolute;left:3529;top:5918;width:120;height:420;visibility:visible;mso-wrap-style:square;v-text-anchor:top" coordsize="120,420" o:spid="_x0000_s1029" fillcolor="black" stroked="f" path="m53,300l,300,60,420,110,320r-57,l53,300xm68,l53,r,320l68,320,68,xm120,300r-52,l68,320r42,l120,3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">
                        <v:path arrowok="t" o:connecttype="custom" o:connectlocs="53,6218;0,6218;60,6338;110,6238;53,6238;53,6218;68,5918;53,5918;53,6238;68,6238;68,5918;120,6218;68,6218;68,6238;110,6238;120,6218" o:connectangles="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6805B6" w:rsidP="00CD69C1" w:rsidRDefault="006805B6">
            <w:pPr>
              <w:pStyle w:val="TableParagraph"/>
              <w:spacing w:line="276" w:lineRule="auto"/>
              <w:ind w:left="616" w:right="804"/>
              <w:jc w:val="center"/>
              <w:rPr>
                <w:sz w:val="20"/>
              </w:rPr>
            </w:pPr>
          </w:p>
          <w:p w:rsidR="006805B6" w:rsidP="00CD69C1" w:rsidRDefault="006805B6">
            <w:pPr>
              <w:pStyle w:val="TableParagraph"/>
              <w:spacing w:line="276" w:lineRule="auto"/>
              <w:ind w:left="616" w:right="804"/>
              <w:jc w:val="center"/>
              <w:rPr>
                <w:sz w:val="20"/>
              </w:rPr>
            </w:pPr>
            <w:r>
              <w:rPr>
                <w:sz w:val="20"/>
              </w:rPr>
              <w:t>Açılacak dersler ve dersi verecek öğretim üyelerinin uygunluğu Enstitü Yönetim Kurulunda görüşülür.</w:t>
            </w:r>
          </w:p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editId="0B95E840" wp14:anchorId="3BCB9167">
                      <wp:simplePos x="0" y="0"/>
                      <wp:positionH relativeFrom="page">
                        <wp:posOffset>41275</wp:posOffset>
                      </wp:positionH>
                      <wp:positionV relativeFrom="page">
                        <wp:posOffset>2227580</wp:posOffset>
                      </wp:positionV>
                      <wp:extent cx="3986530" cy="2585720"/>
                      <wp:effectExtent l="0" t="0" r="13970" b="5080"/>
                      <wp:wrapNone/>
                      <wp:docPr id="2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6530" cy="2585720"/>
                                <a:chOff x="502" y="6426"/>
                                <a:chExt cx="6278" cy="4072"/>
                              </a:xfrm>
                            </wpg:grpSpPr>
                            <wps:wsp>
                              <wps:cNvPr id="2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7" y="6445"/>
                                  <a:ext cx="4630" cy="1665"/>
                                </a:xfrm>
                                <a:custGeom>
                                  <a:avLst/>
                                  <a:gdLst>
                                    <a:gd name="T0" fmla="+- 0 1297 1297"/>
                                    <a:gd name="T1" fmla="*/ T0 w 4630"/>
                                    <a:gd name="T2" fmla="+- 0 7278 6446"/>
                                    <a:gd name="T3" fmla="*/ 7278 h 1665"/>
                                    <a:gd name="T4" fmla="+- 0 3612 1297"/>
                                    <a:gd name="T5" fmla="*/ T4 w 4630"/>
                                    <a:gd name="T6" fmla="+- 0 6446 6446"/>
                                    <a:gd name="T7" fmla="*/ 6446 h 1665"/>
                                    <a:gd name="T8" fmla="+- 0 5927 1297"/>
                                    <a:gd name="T9" fmla="*/ T8 w 4630"/>
                                    <a:gd name="T10" fmla="+- 0 7278 6446"/>
                                    <a:gd name="T11" fmla="*/ 7278 h 1665"/>
                                    <a:gd name="T12" fmla="+- 0 3612 1297"/>
                                    <a:gd name="T13" fmla="*/ T12 w 4630"/>
                                    <a:gd name="T14" fmla="+- 0 8111 6446"/>
                                    <a:gd name="T15" fmla="*/ 8111 h 1665"/>
                                    <a:gd name="T16" fmla="+- 0 1297 1297"/>
                                    <a:gd name="T17" fmla="*/ T16 w 4630"/>
                                    <a:gd name="T18" fmla="+- 0 7278 6446"/>
                                    <a:gd name="T19" fmla="*/ 7278 h 16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30" h="1665">
                                      <a:moveTo>
                                        <a:pt x="0" y="832"/>
                                      </a:moveTo>
                                      <a:lnTo>
                                        <a:pt x="2315" y="0"/>
                                      </a:lnTo>
                                      <a:lnTo>
                                        <a:pt x="4630" y="832"/>
                                      </a:lnTo>
                                      <a:lnTo>
                                        <a:pt x="2315" y="1665"/>
                                      </a:lnTo>
                                      <a:lnTo>
                                        <a:pt x="0" y="8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F81B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6" y="7050"/>
                                  <a:ext cx="83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6" y="7050"/>
                                  <a:ext cx="834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" y="7078"/>
                                  <a:ext cx="809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" y="7078"/>
                                  <a:ext cx="809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06" y="8534"/>
                                  <a:ext cx="384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" y="8417"/>
                                  <a:ext cx="4785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7" y="7490"/>
                                  <a:ext cx="0" cy="10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" y="9925"/>
                                  <a:ext cx="420" cy="120"/>
                                </a:xfrm>
                                <a:custGeom>
                                  <a:avLst/>
                                  <a:gdLst>
                                    <a:gd name="T0" fmla="+- 0 1077 777"/>
                                    <a:gd name="T1" fmla="*/ T0 w 420"/>
                                    <a:gd name="T2" fmla="+- 0 9926 9926"/>
                                    <a:gd name="T3" fmla="*/ 9926 h 120"/>
                                    <a:gd name="T4" fmla="+- 0 1077 777"/>
                                    <a:gd name="T5" fmla="*/ T4 w 420"/>
                                    <a:gd name="T6" fmla="+- 0 10046 9926"/>
                                    <a:gd name="T7" fmla="*/ 10046 h 120"/>
                                    <a:gd name="T8" fmla="+- 0 1182 777"/>
                                    <a:gd name="T9" fmla="*/ T8 w 420"/>
                                    <a:gd name="T10" fmla="+- 0 9993 9926"/>
                                    <a:gd name="T11" fmla="*/ 9993 h 120"/>
                                    <a:gd name="T12" fmla="+- 0 1097 777"/>
                                    <a:gd name="T13" fmla="*/ T12 w 420"/>
                                    <a:gd name="T14" fmla="+- 0 9993 9926"/>
                                    <a:gd name="T15" fmla="*/ 9993 h 120"/>
                                    <a:gd name="T16" fmla="+- 0 1097 777"/>
                                    <a:gd name="T17" fmla="*/ T16 w 420"/>
                                    <a:gd name="T18" fmla="+- 0 9978 9926"/>
                                    <a:gd name="T19" fmla="*/ 9978 h 120"/>
                                    <a:gd name="T20" fmla="+- 0 1182 777"/>
                                    <a:gd name="T21" fmla="*/ T20 w 420"/>
                                    <a:gd name="T22" fmla="+- 0 9978 9926"/>
                                    <a:gd name="T23" fmla="*/ 9978 h 120"/>
                                    <a:gd name="T24" fmla="+- 0 1077 777"/>
                                    <a:gd name="T25" fmla="*/ T24 w 420"/>
                                    <a:gd name="T26" fmla="+- 0 9926 9926"/>
                                    <a:gd name="T27" fmla="*/ 9926 h 120"/>
                                    <a:gd name="T28" fmla="+- 0 1077 777"/>
                                    <a:gd name="T29" fmla="*/ T28 w 420"/>
                                    <a:gd name="T30" fmla="+- 0 9978 9926"/>
                                    <a:gd name="T31" fmla="*/ 9978 h 120"/>
                                    <a:gd name="T32" fmla="+- 0 777 777"/>
                                    <a:gd name="T33" fmla="*/ T32 w 420"/>
                                    <a:gd name="T34" fmla="+- 0 9978 9926"/>
                                    <a:gd name="T35" fmla="*/ 9978 h 120"/>
                                    <a:gd name="T36" fmla="+- 0 777 777"/>
                                    <a:gd name="T37" fmla="*/ T36 w 420"/>
                                    <a:gd name="T38" fmla="+- 0 9993 9926"/>
                                    <a:gd name="T39" fmla="*/ 9993 h 120"/>
                                    <a:gd name="T40" fmla="+- 0 1077 777"/>
                                    <a:gd name="T41" fmla="*/ T40 w 420"/>
                                    <a:gd name="T42" fmla="+- 0 9993 9926"/>
                                    <a:gd name="T43" fmla="*/ 9993 h 120"/>
                                    <a:gd name="T44" fmla="+- 0 1077 777"/>
                                    <a:gd name="T45" fmla="*/ T44 w 420"/>
                                    <a:gd name="T46" fmla="+- 0 9978 9926"/>
                                    <a:gd name="T47" fmla="*/ 9978 h 120"/>
                                    <a:gd name="T48" fmla="+- 0 1182 777"/>
                                    <a:gd name="T49" fmla="*/ T48 w 420"/>
                                    <a:gd name="T50" fmla="+- 0 9978 9926"/>
                                    <a:gd name="T51" fmla="*/ 9978 h 120"/>
                                    <a:gd name="T52" fmla="+- 0 1097 777"/>
                                    <a:gd name="T53" fmla="*/ T52 w 420"/>
                                    <a:gd name="T54" fmla="+- 0 9978 9926"/>
                                    <a:gd name="T55" fmla="*/ 9978 h 120"/>
                                    <a:gd name="T56" fmla="+- 0 1097 777"/>
                                    <a:gd name="T57" fmla="*/ T56 w 420"/>
                                    <a:gd name="T58" fmla="+- 0 9993 9926"/>
                                    <a:gd name="T59" fmla="*/ 9993 h 120"/>
                                    <a:gd name="T60" fmla="+- 0 1182 777"/>
                                    <a:gd name="T61" fmla="*/ T60 w 420"/>
                                    <a:gd name="T62" fmla="+- 0 9993 9926"/>
                                    <a:gd name="T63" fmla="*/ 9993 h 120"/>
                                    <a:gd name="T64" fmla="+- 0 1197 777"/>
                                    <a:gd name="T65" fmla="*/ T64 w 420"/>
                                    <a:gd name="T66" fmla="+- 0 9986 9926"/>
                                    <a:gd name="T67" fmla="*/ 9986 h 120"/>
                                    <a:gd name="T68" fmla="+- 0 1182 777"/>
                                    <a:gd name="T69" fmla="*/ T68 w 420"/>
                                    <a:gd name="T70" fmla="+- 0 9978 9926"/>
                                    <a:gd name="T71" fmla="*/ 9978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420" h="120">
                                      <a:moveTo>
                                        <a:pt x="300" y="0"/>
                                      </a:moveTo>
                                      <a:lnTo>
                                        <a:pt x="300" y="120"/>
                                      </a:lnTo>
                                      <a:lnTo>
                                        <a:pt x="405" y="67"/>
                                      </a:lnTo>
                                      <a:lnTo>
                                        <a:pt x="320" y="67"/>
                                      </a:lnTo>
                                      <a:lnTo>
                                        <a:pt x="320" y="52"/>
                                      </a:lnTo>
                                      <a:lnTo>
                                        <a:pt x="405" y="52"/>
                                      </a:lnTo>
                                      <a:lnTo>
                                        <a:pt x="300" y="0"/>
                                      </a:lnTo>
                                      <a:close/>
                                      <a:moveTo>
                                        <a:pt x="300" y="52"/>
                                      </a:moveTo>
                                      <a:lnTo>
                                        <a:pt x="0" y="5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300" y="67"/>
                                      </a:lnTo>
                                      <a:lnTo>
                                        <a:pt x="300" y="52"/>
                                      </a:lnTo>
                                      <a:close/>
                                      <a:moveTo>
                                        <a:pt x="405" y="52"/>
                                      </a:moveTo>
                                      <a:lnTo>
                                        <a:pt x="320" y="52"/>
                                      </a:lnTo>
                                      <a:lnTo>
                                        <a:pt x="320" y="67"/>
                                      </a:lnTo>
                                      <a:lnTo>
                                        <a:pt x="405" y="67"/>
                                      </a:lnTo>
                                      <a:lnTo>
                                        <a:pt x="420" y="60"/>
                                      </a:lnTo>
                                      <a:lnTo>
                                        <a:pt x="40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" y="7490"/>
                                  <a:ext cx="0" cy="25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4" y="9502"/>
                                  <a:ext cx="4785" cy="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style="position:absolute;margin-left:3.25pt;margin-top:175.4pt;width:313.9pt;height:203.6pt;z-index:-251654144;mso-position-horizontal-relative:page;mso-position-vertical-relative:page" coordsize="6278,4072" coordorigin="502,6426" o:spid="_x0000_s1026" w14:anchorId="1730F3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">
                      <v:shape id="Freeform 14" style="position:absolute;left:1297;top:6445;width:4630;height:1665;visibility:visible;mso-wrap-style:square;v-text-anchor:top" coordsize="4630,1665" o:spid="_x0000_s1027" filled="f" strokecolor="#4f81bc" strokeweight="2pt" path="m,832l2315,,4630,832,2315,1665,,8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">
                        <v:path arrowok="t" o:connecttype="custom" o:connectlocs="0,7278;2315,6446;4630,7278;2315,8111;0,7278" o:connectangles="0,0,0,0,0"/>
                      </v:shape>
                      <v:rect id="Rectangle 13" style="position:absolute;left:5926;top:7050;width:834;height:435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/>
                      <v:rect id="Rectangle 12" style="position:absolute;left:5926;top:7050;width:834;height:435;visibility:visible;mso-wrap-style:square;v-text-anchor:top" o:spid="_x0000_s1029" filled="f" strokecolor="#4f81bc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"/>
                      <v:rect id="Rectangle 11" style="position:absolute;left:522;top:7078;width:809;height:390;visibility:visible;mso-wrap-style:square;v-text-anchor:top" o:spid="_x0000_s103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/>
                      <v:rect id="Rectangle 10" style="position:absolute;left:522;top:7078;width:809;height:390;visibility:visible;mso-wrap-style:square;v-text-anchor:top" o:spid="_x0000_s1031" filled="f" strokecolor="#4f81bc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"/>
                      <v:shape id="Picture 9" style="position:absolute;left:6006;top:8534;width:384;height:12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">
                        <v:imagedata o:title="" r:id="rId11"/>
                      </v:shape>
                      <v:rect id="Rectangle 8" style="position:absolute;left:1206;top:8417;width:4785;height:690;visibility:visible;mso-wrap-style:square;v-text-anchor:top" o:spid="_x0000_s1033" filled="f" strokecolor="#4f81bc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"/>
                      <v:line id="Line 7" style="position:absolute;visibility:visible;mso-wrap-style:square" o:spid="_x0000_s1034" o:connectortype="straight" from="6377,7490" to="6377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shape id="AutoShape 6" style="position:absolute;left:777;top:9925;width:420;height:120;visibility:visible;mso-wrap-style:square;v-text-anchor:top" coordsize="420,120" o:spid="_x0000_s1035" fillcolor="black" stroked="f" path="m300,r,120l405,67r-85,l320,52r85,l300,xm300,52l,52,,67r300,l300,52xm405,52r-85,l320,67r85,l420,60,405,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">
                        <v:path arrowok="t" o:connecttype="custom" o:connectlocs="300,9926;300,10046;405,9993;320,9993;320,9978;405,9978;300,9926;300,9978;0,9978;0,9993;300,9993;300,9978;405,9978;320,9978;320,9993;405,9993;420,9986;405,9978" o:connectangles="0,0,0,0,0,0,0,0,0,0,0,0,0,0,0,0,0,0"/>
                      </v:shape>
                      <v:line id="Line 5" style="position:absolute;visibility:visible;mso-wrap-style:square" o:spid="_x0000_s1036" o:connectortype="straight" from="797,7490" to="797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rect id="Rectangle 4" style="position:absolute;left:1224;top:9502;width:4785;height:975;visibility:visible;mso-wrap-style:square;v-text-anchor:top" o:spid="_x0000_s1037" filled="f" strokecolor="#4f81bc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"/>
                      <w10:wrap anchorx="page" anchory="page"/>
                    </v:group>
                  </w:pict>
                </mc:Fallback>
              </mc:AlternateContent>
            </w:r>
          </w:p>
          <w:p w:rsidR="006805B6" w:rsidP="00CD69C1" w:rsidRDefault="006805B6">
            <w:pPr>
              <w:pStyle w:val="TableParagraph"/>
              <w:tabs>
                <w:tab w:val="left" w:pos="1755"/>
                <w:tab w:val="center" w:pos="3191"/>
              </w:tabs>
              <w:spacing w:before="191" w:line="210" w:lineRule="exact"/>
              <w:ind w:left="616" w:right="749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Enstitü Yönetim</w:t>
            </w:r>
          </w:p>
          <w:p w:rsidR="006805B6" w:rsidP="00CD69C1" w:rsidRDefault="006805B6">
            <w:pPr>
              <w:pStyle w:val="TableParagraph"/>
              <w:tabs>
                <w:tab w:val="left" w:pos="2366"/>
                <w:tab w:val="left" w:pos="5693"/>
              </w:tabs>
              <w:spacing w:before="23" w:line="230" w:lineRule="exact"/>
              <w:ind w:left="318" w:right="366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Evet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Kurulunca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z w:val="20"/>
              </w:rPr>
              <w:tab/>
            </w:r>
            <w:r>
              <w:rPr>
                <w:spacing w:val="-4"/>
                <w:position w:val="4"/>
                <w:sz w:val="20"/>
              </w:rPr>
              <w:t xml:space="preserve">Hayır </w:t>
            </w:r>
            <w:r>
              <w:rPr>
                <w:sz w:val="20"/>
              </w:rPr>
              <w:t>verildi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</w:pPr>
          </w:p>
          <w:p w:rsidR="006805B6" w:rsidP="006805B6" w:rsidRDefault="006805B6">
            <w:pPr>
              <w:pStyle w:val="TableParagraph"/>
              <w:spacing w:line="276" w:lineRule="auto"/>
              <w:ind w:left="941" w:right="1100"/>
              <w:rPr>
                <w:sz w:val="20"/>
              </w:rPr>
            </w:pPr>
          </w:p>
          <w:p w:rsidR="006805B6" w:rsidP="006805B6" w:rsidRDefault="006805B6">
            <w:pPr>
              <w:pStyle w:val="TableParagraph"/>
              <w:spacing w:before="120" w:line="276" w:lineRule="auto"/>
              <w:ind w:left="941" w:right="1100"/>
              <w:rPr>
                <w:sz w:val="20"/>
              </w:rPr>
            </w:pPr>
            <w:r>
              <w:rPr>
                <w:sz w:val="20"/>
              </w:rPr>
              <w:t>Uygun görülmeme gerekçeleri açıklanarak Anabilim Dalı Başkanlığına bildirilir.</w:t>
            </w:r>
          </w:p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  <w:ind w:left="616" w:right="743"/>
              <w:jc w:val="center"/>
              <w:rPr>
                <w:sz w:val="20"/>
              </w:rPr>
            </w:pPr>
          </w:p>
          <w:p w:rsidR="006805B6" w:rsidP="00CD69C1" w:rsidRDefault="006805B6">
            <w:pPr>
              <w:pStyle w:val="TableParagraph"/>
              <w:ind w:left="616" w:right="743"/>
              <w:jc w:val="center"/>
              <w:rPr>
                <w:sz w:val="20"/>
              </w:rPr>
            </w:pPr>
            <w:r>
              <w:rPr>
                <w:sz w:val="20"/>
              </w:rPr>
              <w:t>Kurul kararı Rektörlük Olur’u için Öğrenci İşleri Daire</w:t>
            </w:r>
          </w:p>
          <w:p w:rsidR="006805B6" w:rsidP="00CD69C1" w:rsidRDefault="006805B6">
            <w:pPr>
              <w:pStyle w:val="TableParagraph"/>
              <w:spacing w:before="34" w:line="276" w:lineRule="auto"/>
              <w:ind w:left="970" w:right="1099"/>
              <w:jc w:val="center"/>
              <w:rPr>
                <w:sz w:val="20"/>
              </w:rPr>
            </w:pPr>
            <w:r>
              <w:rPr>
                <w:sz w:val="20"/>
              </w:rPr>
              <w:t>Başkanlığına; gereği için Enstitü Öğrenci İşleri birimine bildirilir.</w:t>
            </w:r>
          </w:p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editId="1D304725" wp14:anchorId="10FB8BD6">
                      <wp:simplePos x="0" y="0"/>
                      <wp:positionH relativeFrom="page">
                        <wp:posOffset>561340</wp:posOffset>
                      </wp:positionH>
                      <wp:positionV relativeFrom="page">
                        <wp:posOffset>5063490</wp:posOffset>
                      </wp:positionV>
                      <wp:extent cx="3063875" cy="720725"/>
                      <wp:effectExtent l="0" t="0" r="0" b="0"/>
                      <wp:wrapNone/>
                      <wp:docPr id="1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875" cy="720725"/>
                                <a:chOff x="1212" y="10588"/>
                                <a:chExt cx="4825" cy="1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42" y="10587"/>
                                  <a:ext cx="12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2" y="10952"/>
                                  <a:ext cx="478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style="position:absolute;margin-left:44.2pt;margin-top:398.7pt;width:241.25pt;height:56.75pt;z-index:-251655168;mso-position-horizontal-relative:page;mso-position-vertical-relative:page" coordsize="4825,1135" coordorigin="1212,10588" o:spid="_x0000_s1026" w14:anchorId="0875DF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">
                      <v:shape id="Picture 17" style="position:absolute;left:3542;top:10587;width:120;height:2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">
                        <v:imagedata o:title="" r:id="rId13"/>
                      </v:shape>
                      <v:rect id="Rectangle 16" style="position:absolute;left:1232;top:10952;width:4785;height:750;visibility:visible;mso-wrap-style:square;v-text-anchor:top" o:spid="_x0000_s1028" filled="f" strokecolor="#4f81bc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"/>
                      <w10:wrap anchorx="page" anchory="page"/>
                    </v:group>
                  </w:pict>
                </mc:Fallback>
              </mc:AlternateContent>
            </w:r>
          </w:p>
          <w:p w:rsidR="00A56C46" w:rsidP="006805B6" w:rsidRDefault="00A56C46">
            <w:pPr>
              <w:pStyle w:val="TableParagraph"/>
              <w:spacing w:before="120" w:line="276" w:lineRule="auto"/>
              <w:ind w:left="743" w:right="805"/>
              <w:jc w:val="center"/>
              <w:rPr>
                <w:sz w:val="20"/>
              </w:rPr>
            </w:pPr>
          </w:p>
          <w:p w:rsidR="006805B6" w:rsidP="006805B6" w:rsidRDefault="006805B6">
            <w:pPr>
              <w:pStyle w:val="TableParagraph"/>
              <w:spacing w:before="120" w:line="276" w:lineRule="auto"/>
              <w:ind w:left="743" w:right="805"/>
              <w:jc w:val="center"/>
              <w:rPr>
                <w:sz w:val="20"/>
              </w:rPr>
            </w:pPr>
            <w:bookmarkStart w:name="_GoBack" w:id="0"/>
            <w:bookmarkEnd w:id="0"/>
            <w:r>
              <w:rPr>
                <w:sz w:val="20"/>
              </w:rPr>
              <w:t>Enstitü öğrenci işleri tarafından dersler ve dersi verecek öğretim üyeleri UBS sistemine işlenir.</w:t>
            </w:r>
          </w:p>
          <w:p w:rsidR="006805B6" w:rsidP="00CD69C1" w:rsidRDefault="006805B6">
            <w:pPr>
              <w:pStyle w:val="TableParagraph"/>
              <w:spacing w:before="6"/>
              <w:rPr>
                <w:sz w:val="20"/>
              </w:rPr>
            </w:pPr>
          </w:p>
          <w:p w:rsidR="006805B6" w:rsidP="00CD69C1" w:rsidRDefault="006805B6">
            <w:pPr>
              <w:pStyle w:val="TableParagraph"/>
              <w:ind w:left="313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02604F8" wp14:editId="2D999694">
                  <wp:extent cx="76200" cy="1809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5B6" w:rsidP="00CD69C1" w:rsidRDefault="006805B6">
            <w:pPr>
              <w:pStyle w:val="TableParagraph"/>
              <w:spacing w:before="5"/>
              <w:rPr>
                <w:sz w:val="2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editId="45AF57CF" wp14:anchorId="78328899">
                      <wp:simplePos x="0" y="0"/>
                      <wp:positionH relativeFrom="page">
                        <wp:posOffset>351155</wp:posOffset>
                      </wp:positionH>
                      <wp:positionV relativeFrom="page">
                        <wp:posOffset>6115050</wp:posOffset>
                      </wp:positionV>
                      <wp:extent cx="3419475" cy="561975"/>
                      <wp:effectExtent l="0" t="0" r="28575" b="28575"/>
                      <wp:wrapNone/>
                      <wp:docPr id="37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19475" cy="561975"/>
                              </a:xfrm>
                              <a:custGeom>
                                <a:avLst/>
                                <a:gdLst>
                                  <a:gd name="T0" fmla="+- 0 1013 990"/>
                                  <a:gd name="T1" fmla="*/ T0 w 5385"/>
                                  <a:gd name="T2" fmla="+- 0 12572 12188"/>
                                  <a:gd name="T3" fmla="*/ 12572 h 885"/>
                                  <a:gd name="T4" fmla="+- 0 1150 990"/>
                                  <a:gd name="T5" fmla="*/ T4 w 5385"/>
                                  <a:gd name="T6" fmla="+- 0 12480 12188"/>
                                  <a:gd name="T7" fmla="*/ 12480 h 885"/>
                                  <a:gd name="T8" fmla="+- 0 1339 990"/>
                                  <a:gd name="T9" fmla="*/ T8 w 5385"/>
                                  <a:gd name="T10" fmla="+- 0 12413 12188"/>
                                  <a:gd name="T11" fmla="*/ 12413 h 885"/>
                                  <a:gd name="T12" fmla="+- 0 1523 990"/>
                                  <a:gd name="T13" fmla="*/ T12 w 5385"/>
                                  <a:gd name="T14" fmla="+- 0 12366 12188"/>
                                  <a:gd name="T15" fmla="*/ 12366 h 885"/>
                                  <a:gd name="T16" fmla="+- 0 1664 990"/>
                                  <a:gd name="T17" fmla="*/ T16 w 5385"/>
                                  <a:gd name="T18" fmla="+- 0 12338 12188"/>
                                  <a:gd name="T19" fmla="*/ 12338 h 885"/>
                                  <a:gd name="T20" fmla="+- 0 1818 990"/>
                                  <a:gd name="T21" fmla="*/ T20 w 5385"/>
                                  <a:gd name="T22" fmla="+- 0 12311 12188"/>
                                  <a:gd name="T23" fmla="*/ 12311 h 885"/>
                                  <a:gd name="T24" fmla="+- 0 1986 990"/>
                                  <a:gd name="T25" fmla="*/ T24 w 5385"/>
                                  <a:gd name="T26" fmla="+- 0 12287 12188"/>
                                  <a:gd name="T27" fmla="*/ 12287 h 885"/>
                                  <a:gd name="T28" fmla="+- 0 2165 990"/>
                                  <a:gd name="T29" fmla="*/ T28 w 5385"/>
                                  <a:gd name="T30" fmla="+- 0 12265 12188"/>
                                  <a:gd name="T31" fmla="*/ 12265 h 885"/>
                                  <a:gd name="T32" fmla="+- 0 2356 990"/>
                                  <a:gd name="T33" fmla="*/ T32 w 5385"/>
                                  <a:gd name="T34" fmla="+- 0 12246 12188"/>
                                  <a:gd name="T35" fmla="*/ 12246 h 885"/>
                                  <a:gd name="T36" fmla="+- 0 2557 990"/>
                                  <a:gd name="T37" fmla="*/ T36 w 5385"/>
                                  <a:gd name="T38" fmla="+- 0 12229 12188"/>
                                  <a:gd name="T39" fmla="*/ 12229 h 885"/>
                                  <a:gd name="T40" fmla="+- 0 2767 990"/>
                                  <a:gd name="T41" fmla="*/ T40 w 5385"/>
                                  <a:gd name="T42" fmla="+- 0 12214 12188"/>
                                  <a:gd name="T43" fmla="*/ 12214 h 885"/>
                                  <a:gd name="T44" fmla="+- 0 2985 990"/>
                                  <a:gd name="T45" fmla="*/ T44 w 5385"/>
                                  <a:gd name="T46" fmla="+- 0 12203 12188"/>
                                  <a:gd name="T47" fmla="*/ 12203 h 885"/>
                                  <a:gd name="T48" fmla="+- 0 3211 990"/>
                                  <a:gd name="T49" fmla="*/ T48 w 5385"/>
                                  <a:gd name="T50" fmla="+- 0 12195 12188"/>
                                  <a:gd name="T51" fmla="*/ 12195 h 885"/>
                                  <a:gd name="T52" fmla="+- 0 3444 990"/>
                                  <a:gd name="T53" fmla="*/ T52 w 5385"/>
                                  <a:gd name="T54" fmla="+- 0 12190 12188"/>
                                  <a:gd name="T55" fmla="*/ 12190 h 885"/>
                                  <a:gd name="T56" fmla="+- 0 3682 990"/>
                                  <a:gd name="T57" fmla="*/ T56 w 5385"/>
                                  <a:gd name="T58" fmla="+- 0 12188 12188"/>
                                  <a:gd name="T59" fmla="*/ 12188 h 885"/>
                                  <a:gd name="T60" fmla="+- 0 3921 990"/>
                                  <a:gd name="T61" fmla="*/ T60 w 5385"/>
                                  <a:gd name="T62" fmla="+- 0 12190 12188"/>
                                  <a:gd name="T63" fmla="*/ 12190 h 885"/>
                                  <a:gd name="T64" fmla="+- 0 4154 990"/>
                                  <a:gd name="T65" fmla="*/ T64 w 5385"/>
                                  <a:gd name="T66" fmla="+- 0 12195 12188"/>
                                  <a:gd name="T67" fmla="*/ 12195 h 885"/>
                                  <a:gd name="T68" fmla="+- 0 4380 990"/>
                                  <a:gd name="T69" fmla="*/ T68 w 5385"/>
                                  <a:gd name="T70" fmla="+- 0 12203 12188"/>
                                  <a:gd name="T71" fmla="*/ 12203 h 885"/>
                                  <a:gd name="T72" fmla="+- 0 4598 990"/>
                                  <a:gd name="T73" fmla="*/ T72 w 5385"/>
                                  <a:gd name="T74" fmla="+- 0 12214 12188"/>
                                  <a:gd name="T75" fmla="*/ 12214 h 885"/>
                                  <a:gd name="T76" fmla="+- 0 4808 990"/>
                                  <a:gd name="T77" fmla="*/ T76 w 5385"/>
                                  <a:gd name="T78" fmla="+- 0 12229 12188"/>
                                  <a:gd name="T79" fmla="*/ 12229 h 885"/>
                                  <a:gd name="T80" fmla="+- 0 5009 990"/>
                                  <a:gd name="T81" fmla="*/ T80 w 5385"/>
                                  <a:gd name="T82" fmla="+- 0 12246 12188"/>
                                  <a:gd name="T83" fmla="*/ 12246 h 885"/>
                                  <a:gd name="T84" fmla="+- 0 5200 990"/>
                                  <a:gd name="T85" fmla="*/ T84 w 5385"/>
                                  <a:gd name="T86" fmla="+- 0 12265 12188"/>
                                  <a:gd name="T87" fmla="*/ 12265 h 885"/>
                                  <a:gd name="T88" fmla="+- 0 5379 990"/>
                                  <a:gd name="T89" fmla="*/ T88 w 5385"/>
                                  <a:gd name="T90" fmla="+- 0 12287 12188"/>
                                  <a:gd name="T91" fmla="*/ 12287 h 885"/>
                                  <a:gd name="T92" fmla="+- 0 5546 990"/>
                                  <a:gd name="T93" fmla="*/ T92 w 5385"/>
                                  <a:gd name="T94" fmla="+- 0 12311 12188"/>
                                  <a:gd name="T95" fmla="*/ 12311 h 885"/>
                                  <a:gd name="T96" fmla="+- 0 5701 990"/>
                                  <a:gd name="T97" fmla="*/ T96 w 5385"/>
                                  <a:gd name="T98" fmla="+- 0 12338 12188"/>
                                  <a:gd name="T99" fmla="*/ 12338 h 885"/>
                                  <a:gd name="T100" fmla="+- 0 5842 990"/>
                                  <a:gd name="T101" fmla="*/ T100 w 5385"/>
                                  <a:gd name="T102" fmla="+- 0 12366 12188"/>
                                  <a:gd name="T103" fmla="*/ 12366 h 885"/>
                                  <a:gd name="T104" fmla="+- 0 5969 990"/>
                                  <a:gd name="T105" fmla="*/ T104 w 5385"/>
                                  <a:gd name="T106" fmla="+- 0 12397 12188"/>
                                  <a:gd name="T107" fmla="*/ 12397 h 885"/>
                                  <a:gd name="T108" fmla="+- 0 6174 990"/>
                                  <a:gd name="T109" fmla="*/ T108 w 5385"/>
                                  <a:gd name="T110" fmla="+- 0 12463 12188"/>
                                  <a:gd name="T111" fmla="*/ 12463 h 885"/>
                                  <a:gd name="T112" fmla="+- 0 6311 990"/>
                                  <a:gd name="T113" fmla="*/ T112 w 5385"/>
                                  <a:gd name="T114" fmla="+- 0 12534 12188"/>
                                  <a:gd name="T115" fmla="*/ 12534 h 885"/>
                                  <a:gd name="T116" fmla="+- 0 6375 990"/>
                                  <a:gd name="T117" fmla="*/ T116 w 5385"/>
                                  <a:gd name="T118" fmla="+- 0 12631 12188"/>
                                  <a:gd name="T119" fmla="*/ 12631 h 885"/>
                                  <a:gd name="T120" fmla="+- 0 6334 990"/>
                                  <a:gd name="T121" fmla="*/ T120 w 5385"/>
                                  <a:gd name="T122" fmla="+- 0 12708 12188"/>
                                  <a:gd name="T123" fmla="*/ 12708 h 885"/>
                                  <a:gd name="T124" fmla="+- 0 6215 990"/>
                                  <a:gd name="T125" fmla="*/ T124 w 5385"/>
                                  <a:gd name="T126" fmla="+- 0 12781 12188"/>
                                  <a:gd name="T127" fmla="*/ 12781 h 885"/>
                                  <a:gd name="T128" fmla="+- 0 6026 990"/>
                                  <a:gd name="T129" fmla="*/ T128 w 5385"/>
                                  <a:gd name="T130" fmla="+- 0 12849 12188"/>
                                  <a:gd name="T131" fmla="*/ 12849 h 885"/>
                                  <a:gd name="T132" fmla="+- 0 5842 990"/>
                                  <a:gd name="T133" fmla="*/ T132 w 5385"/>
                                  <a:gd name="T134" fmla="+- 0 12895 12188"/>
                                  <a:gd name="T135" fmla="*/ 12895 h 885"/>
                                  <a:gd name="T136" fmla="+- 0 5701 990"/>
                                  <a:gd name="T137" fmla="*/ T136 w 5385"/>
                                  <a:gd name="T138" fmla="+- 0 12923 12188"/>
                                  <a:gd name="T139" fmla="*/ 12923 h 885"/>
                                  <a:gd name="T140" fmla="+- 0 5546 990"/>
                                  <a:gd name="T141" fmla="*/ T140 w 5385"/>
                                  <a:gd name="T142" fmla="+- 0 12950 12188"/>
                                  <a:gd name="T143" fmla="*/ 12950 h 885"/>
                                  <a:gd name="T144" fmla="+- 0 5379 990"/>
                                  <a:gd name="T145" fmla="*/ T144 w 5385"/>
                                  <a:gd name="T146" fmla="+- 0 12974 12188"/>
                                  <a:gd name="T147" fmla="*/ 12974 h 885"/>
                                  <a:gd name="T148" fmla="+- 0 5200 990"/>
                                  <a:gd name="T149" fmla="*/ T148 w 5385"/>
                                  <a:gd name="T150" fmla="+- 0 12996 12188"/>
                                  <a:gd name="T151" fmla="*/ 12996 h 885"/>
                                  <a:gd name="T152" fmla="+- 0 5009 990"/>
                                  <a:gd name="T153" fmla="*/ T152 w 5385"/>
                                  <a:gd name="T154" fmla="+- 0 13016 12188"/>
                                  <a:gd name="T155" fmla="*/ 13016 h 885"/>
                                  <a:gd name="T156" fmla="+- 0 4808 990"/>
                                  <a:gd name="T157" fmla="*/ T156 w 5385"/>
                                  <a:gd name="T158" fmla="+- 0 13033 12188"/>
                                  <a:gd name="T159" fmla="*/ 13033 h 885"/>
                                  <a:gd name="T160" fmla="+- 0 4598 990"/>
                                  <a:gd name="T161" fmla="*/ T160 w 5385"/>
                                  <a:gd name="T162" fmla="+- 0 13047 12188"/>
                                  <a:gd name="T163" fmla="*/ 13047 h 885"/>
                                  <a:gd name="T164" fmla="+- 0 4380 990"/>
                                  <a:gd name="T165" fmla="*/ T164 w 5385"/>
                                  <a:gd name="T166" fmla="+- 0 13058 12188"/>
                                  <a:gd name="T167" fmla="*/ 13058 h 885"/>
                                  <a:gd name="T168" fmla="+- 0 4154 990"/>
                                  <a:gd name="T169" fmla="*/ T168 w 5385"/>
                                  <a:gd name="T170" fmla="+- 0 13066 12188"/>
                                  <a:gd name="T171" fmla="*/ 13066 h 885"/>
                                  <a:gd name="T172" fmla="+- 0 3921 990"/>
                                  <a:gd name="T173" fmla="*/ T172 w 5385"/>
                                  <a:gd name="T174" fmla="+- 0 13071 12188"/>
                                  <a:gd name="T175" fmla="*/ 13071 h 885"/>
                                  <a:gd name="T176" fmla="+- 0 3682 990"/>
                                  <a:gd name="T177" fmla="*/ T176 w 5385"/>
                                  <a:gd name="T178" fmla="+- 0 13073 12188"/>
                                  <a:gd name="T179" fmla="*/ 13073 h 885"/>
                                  <a:gd name="T180" fmla="+- 0 3444 990"/>
                                  <a:gd name="T181" fmla="*/ T180 w 5385"/>
                                  <a:gd name="T182" fmla="+- 0 13071 12188"/>
                                  <a:gd name="T183" fmla="*/ 13071 h 885"/>
                                  <a:gd name="T184" fmla="+- 0 3211 990"/>
                                  <a:gd name="T185" fmla="*/ T184 w 5385"/>
                                  <a:gd name="T186" fmla="+- 0 13066 12188"/>
                                  <a:gd name="T187" fmla="*/ 13066 h 885"/>
                                  <a:gd name="T188" fmla="+- 0 2985 990"/>
                                  <a:gd name="T189" fmla="*/ T188 w 5385"/>
                                  <a:gd name="T190" fmla="+- 0 13058 12188"/>
                                  <a:gd name="T191" fmla="*/ 13058 h 885"/>
                                  <a:gd name="T192" fmla="+- 0 2767 990"/>
                                  <a:gd name="T193" fmla="*/ T192 w 5385"/>
                                  <a:gd name="T194" fmla="+- 0 13047 12188"/>
                                  <a:gd name="T195" fmla="*/ 13047 h 885"/>
                                  <a:gd name="T196" fmla="+- 0 2557 990"/>
                                  <a:gd name="T197" fmla="*/ T196 w 5385"/>
                                  <a:gd name="T198" fmla="+- 0 13033 12188"/>
                                  <a:gd name="T199" fmla="*/ 13033 h 885"/>
                                  <a:gd name="T200" fmla="+- 0 2356 990"/>
                                  <a:gd name="T201" fmla="*/ T200 w 5385"/>
                                  <a:gd name="T202" fmla="+- 0 13016 12188"/>
                                  <a:gd name="T203" fmla="*/ 13016 h 885"/>
                                  <a:gd name="T204" fmla="+- 0 2165 990"/>
                                  <a:gd name="T205" fmla="*/ T204 w 5385"/>
                                  <a:gd name="T206" fmla="+- 0 12996 12188"/>
                                  <a:gd name="T207" fmla="*/ 12996 h 885"/>
                                  <a:gd name="T208" fmla="+- 0 1986 990"/>
                                  <a:gd name="T209" fmla="*/ T208 w 5385"/>
                                  <a:gd name="T210" fmla="+- 0 12974 12188"/>
                                  <a:gd name="T211" fmla="*/ 12974 h 885"/>
                                  <a:gd name="T212" fmla="+- 0 1818 990"/>
                                  <a:gd name="T213" fmla="*/ T212 w 5385"/>
                                  <a:gd name="T214" fmla="+- 0 12950 12188"/>
                                  <a:gd name="T215" fmla="*/ 12950 h 885"/>
                                  <a:gd name="T216" fmla="+- 0 1664 990"/>
                                  <a:gd name="T217" fmla="*/ T216 w 5385"/>
                                  <a:gd name="T218" fmla="+- 0 12923 12188"/>
                                  <a:gd name="T219" fmla="*/ 12923 h 885"/>
                                  <a:gd name="T220" fmla="+- 0 1523 990"/>
                                  <a:gd name="T221" fmla="*/ T220 w 5385"/>
                                  <a:gd name="T222" fmla="+- 0 12895 12188"/>
                                  <a:gd name="T223" fmla="*/ 12895 h 885"/>
                                  <a:gd name="T224" fmla="+- 0 1396 990"/>
                                  <a:gd name="T225" fmla="*/ T224 w 5385"/>
                                  <a:gd name="T226" fmla="+- 0 12865 12188"/>
                                  <a:gd name="T227" fmla="*/ 12865 h 885"/>
                                  <a:gd name="T228" fmla="+- 0 1191 990"/>
                                  <a:gd name="T229" fmla="*/ T228 w 5385"/>
                                  <a:gd name="T230" fmla="+- 0 12799 12188"/>
                                  <a:gd name="T231" fmla="*/ 12799 h 885"/>
                                  <a:gd name="T232" fmla="+- 0 1054 990"/>
                                  <a:gd name="T233" fmla="*/ T232 w 5385"/>
                                  <a:gd name="T234" fmla="+- 0 12727 12188"/>
                                  <a:gd name="T235" fmla="*/ 12727 h 885"/>
                                  <a:gd name="T236" fmla="+- 0 990 990"/>
                                  <a:gd name="T237" fmla="*/ T236 w 5385"/>
                                  <a:gd name="T238" fmla="+- 0 12631 12188"/>
                                  <a:gd name="T239" fmla="*/ 12631 h 8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5385" h="885">
                                    <a:moveTo>
                                      <a:pt x="0" y="443"/>
                                    </a:moveTo>
                                    <a:lnTo>
                                      <a:pt x="23" y="384"/>
                                    </a:lnTo>
                                    <a:lnTo>
                                      <a:pt x="91" y="328"/>
                                    </a:lnTo>
                                    <a:lnTo>
                                      <a:pt x="160" y="292"/>
                                    </a:lnTo>
                                    <a:lnTo>
                                      <a:pt x="246" y="258"/>
                                    </a:lnTo>
                                    <a:lnTo>
                                      <a:pt x="349" y="225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533" y="178"/>
                                    </a:lnTo>
                                    <a:lnTo>
                                      <a:pt x="602" y="164"/>
                                    </a:lnTo>
                                    <a:lnTo>
                                      <a:pt x="674" y="150"/>
                                    </a:lnTo>
                                    <a:lnTo>
                                      <a:pt x="749" y="136"/>
                                    </a:lnTo>
                                    <a:lnTo>
                                      <a:pt x="828" y="123"/>
                                    </a:lnTo>
                                    <a:lnTo>
                                      <a:pt x="911" y="111"/>
                                    </a:lnTo>
                                    <a:lnTo>
                                      <a:pt x="996" y="99"/>
                                    </a:lnTo>
                                    <a:lnTo>
                                      <a:pt x="1084" y="88"/>
                                    </a:lnTo>
                                    <a:lnTo>
                                      <a:pt x="1175" y="77"/>
                                    </a:lnTo>
                                    <a:lnTo>
                                      <a:pt x="1269" y="67"/>
                                    </a:lnTo>
                                    <a:lnTo>
                                      <a:pt x="1366" y="58"/>
                                    </a:lnTo>
                                    <a:lnTo>
                                      <a:pt x="1465" y="49"/>
                                    </a:lnTo>
                                    <a:lnTo>
                                      <a:pt x="1567" y="41"/>
                                    </a:lnTo>
                                    <a:lnTo>
                                      <a:pt x="1671" y="33"/>
                                    </a:lnTo>
                                    <a:lnTo>
                                      <a:pt x="1777" y="26"/>
                                    </a:lnTo>
                                    <a:lnTo>
                                      <a:pt x="1885" y="20"/>
                                    </a:lnTo>
                                    <a:lnTo>
                                      <a:pt x="1995" y="15"/>
                                    </a:lnTo>
                                    <a:lnTo>
                                      <a:pt x="2107" y="11"/>
                                    </a:lnTo>
                                    <a:lnTo>
                                      <a:pt x="2221" y="7"/>
                                    </a:lnTo>
                                    <a:lnTo>
                                      <a:pt x="2337" y="4"/>
                                    </a:lnTo>
                                    <a:lnTo>
                                      <a:pt x="2454" y="2"/>
                                    </a:lnTo>
                                    <a:lnTo>
                                      <a:pt x="2572" y="1"/>
                                    </a:lnTo>
                                    <a:lnTo>
                                      <a:pt x="2692" y="0"/>
                                    </a:lnTo>
                                    <a:lnTo>
                                      <a:pt x="2812" y="1"/>
                                    </a:lnTo>
                                    <a:lnTo>
                                      <a:pt x="2931" y="2"/>
                                    </a:lnTo>
                                    <a:lnTo>
                                      <a:pt x="3048" y="4"/>
                                    </a:lnTo>
                                    <a:lnTo>
                                      <a:pt x="3164" y="7"/>
                                    </a:lnTo>
                                    <a:lnTo>
                                      <a:pt x="3278" y="11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500" y="20"/>
                                    </a:lnTo>
                                    <a:lnTo>
                                      <a:pt x="3608" y="26"/>
                                    </a:lnTo>
                                    <a:lnTo>
                                      <a:pt x="3714" y="33"/>
                                    </a:lnTo>
                                    <a:lnTo>
                                      <a:pt x="3818" y="41"/>
                                    </a:lnTo>
                                    <a:lnTo>
                                      <a:pt x="3920" y="49"/>
                                    </a:lnTo>
                                    <a:lnTo>
                                      <a:pt x="4019" y="58"/>
                                    </a:lnTo>
                                    <a:lnTo>
                                      <a:pt x="4116" y="67"/>
                                    </a:lnTo>
                                    <a:lnTo>
                                      <a:pt x="4210" y="77"/>
                                    </a:lnTo>
                                    <a:lnTo>
                                      <a:pt x="4301" y="88"/>
                                    </a:lnTo>
                                    <a:lnTo>
                                      <a:pt x="4389" y="99"/>
                                    </a:lnTo>
                                    <a:lnTo>
                                      <a:pt x="4474" y="111"/>
                                    </a:lnTo>
                                    <a:lnTo>
                                      <a:pt x="4556" y="123"/>
                                    </a:lnTo>
                                    <a:lnTo>
                                      <a:pt x="4635" y="136"/>
                                    </a:lnTo>
                                    <a:lnTo>
                                      <a:pt x="4711" y="150"/>
                                    </a:lnTo>
                                    <a:lnTo>
                                      <a:pt x="4783" y="164"/>
                                    </a:lnTo>
                                    <a:lnTo>
                                      <a:pt x="4852" y="178"/>
                                    </a:lnTo>
                                    <a:lnTo>
                                      <a:pt x="4917" y="193"/>
                                    </a:lnTo>
                                    <a:lnTo>
                                      <a:pt x="4979" y="209"/>
                                    </a:lnTo>
                                    <a:lnTo>
                                      <a:pt x="5090" y="241"/>
                                    </a:lnTo>
                                    <a:lnTo>
                                      <a:pt x="5184" y="275"/>
                                    </a:lnTo>
                                    <a:lnTo>
                                      <a:pt x="5262" y="310"/>
                                    </a:lnTo>
                                    <a:lnTo>
                                      <a:pt x="5321" y="346"/>
                                    </a:lnTo>
                                    <a:lnTo>
                                      <a:pt x="5375" y="403"/>
                                    </a:lnTo>
                                    <a:lnTo>
                                      <a:pt x="5385" y="443"/>
                                    </a:lnTo>
                                    <a:lnTo>
                                      <a:pt x="5382" y="462"/>
                                    </a:lnTo>
                                    <a:lnTo>
                                      <a:pt x="5344" y="520"/>
                                    </a:lnTo>
                                    <a:lnTo>
                                      <a:pt x="5294" y="557"/>
                                    </a:lnTo>
                                    <a:lnTo>
                                      <a:pt x="5225" y="593"/>
                                    </a:lnTo>
                                    <a:lnTo>
                                      <a:pt x="5139" y="628"/>
                                    </a:lnTo>
                                    <a:lnTo>
                                      <a:pt x="5036" y="661"/>
                                    </a:lnTo>
                                    <a:lnTo>
                                      <a:pt x="4917" y="692"/>
                                    </a:lnTo>
                                    <a:lnTo>
                                      <a:pt x="4852" y="707"/>
                                    </a:lnTo>
                                    <a:lnTo>
                                      <a:pt x="4783" y="721"/>
                                    </a:lnTo>
                                    <a:lnTo>
                                      <a:pt x="4711" y="735"/>
                                    </a:lnTo>
                                    <a:lnTo>
                                      <a:pt x="4635" y="749"/>
                                    </a:lnTo>
                                    <a:lnTo>
                                      <a:pt x="4556" y="762"/>
                                    </a:lnTo>
                                    <a:lnTo>
                                      <a:pt x="4474" y="774"/>
                                    </a:lnTo>
                                    <a:lnTo>
                                      <a:pt x="4389" y="786"/>
                                    </a:lnTo>
                                    <a:lnTo>
                                      <a:pt x="4301" y="798"/>
                                    </a:lnTo>
                                    <a:lnTo>
                                      <a:pt x="4210" y="808"/>
                                    </a:lnTo>
                                    <a:lnTo>
                                      <a:pt x="4116" y="818"/>
                                    </a:lnTo>
                                    <a:lnTo>
                                      <a:pt x="4019" y="828"/>
                                    </a:lnTo>
                                    <a:lnTo>
                                      <a:pt x="3920" y="837"/>
                                    </a:lnTo>
                                    <a:lnTo>
                                      <a:pt x="3818" y="845"/>
                                    </a:lnTo>
                                    <a:lnTo>
                                      <a:pt x="3714" y="852"/>
                                    </a:lnTo>
                                    <a:lnTo>
                                      <a:pt x="3608" y="859"/>
                                    </a:lnTo>
                                    <a:lnTo>
                                      <a:pt x="3500" y="865"/>
                                    </a:lnTo>
                                    <a:lnTo>
                                      <a:pt x="3390" y="870"/>
                                    </a:lnTo>
                                    <a:lnTo>
                                      <a:pt x="3278" y="875"/>
                                    </a:lnTo>
                                    <a:lnTo>
                                      <a:pt x="3164" y="878"/>
                                    </a:lnTo>
                                    <a:lnTo>
                                      <a:pt x="3048" y="881"/>
                                    </a:lnTo>
                                    <a:lnTo>
                                      <a:pt x="2931" y="883"/>
                                    </a:lnTo>
                                    <a:lnTo>
                                      <a:pt x="2812" y="885"/>
                                    </a:lnTo>
                                    <a:lnTo>
                                      <a:pt x="2692" y="885"/>
                                    </a:lnTo>
                                    <a:lnTo>
                                      <a:pt x="2572" y="885"/>
                                    </a:lnTo>
                                    <a:lnTo>
                                      <a:pt x="2454" y="883"/>
                                    </a:lnTo>
                                    <a:lnTo>
                                      <a:pt x="2337" y="881"/>
                                    </a:lnTo>
                                    <a:lnTo>
                                      <a:pt x="2221" y="878"/>
                                    </a:lnTo>
                                    <a:lnTo>
                                      <a:pt x="2107" y="875"/>
                                    </a:lnTo>
                                    <a:lnTo>
                                      <a:pt x="1995" y="870"/>
                                    </a:lnTo>
                                    <a:lnTo>
                                      <a:pt x="1885" y="865"/>
                                    </a:lnTo>
                                    <a:lnTo>
                                      <a:pt x="1777" y="859"/>
                                    </a:lnTo>
                                    <a:lnTo>
                                      <a:pt x="1671" y="852"/>
                                    </a:lnTo>
                                    <a:lnTo>
                                      <a:pt x="1567" y="845"/>
                                    </a:lnTo>
                                    <a:lnTo>
                                      <a:pt x="1465" y="837"/>
                                    </a:lnTo>
                                    <a:lnTo>
                                      <a:pt x="1366" y="828"/>
                                    </a:lnTo>
                                    <a:lnTo>
                                      <a:pt x="1269" y="818"/>
                                    </a:lnTo>
                                    <a:lnTo>
                                      <a:pt x="1175" y="808"/>
                                    </a:lnTo>
                                    <a:lnTo>
                                      <a:pt x="1084" y="798"/>
                                    </a:lnTo>
                                    <a:lnTo>
                                      <a:pt x="996" y="786"/>
                                    </a:lnTo>
                                    <a:lnTo>
                                      <a:pt x="911" y="774"/>
                                    </a:lnTo>
                                    <a:lnTo>
                                      <a:pt x="828" y="762"/>
                                    </a:lnTo>
                                    <a:lnTo>
                                      <a:pt x="749" y="749"/>
                                    </a:lnTo>
                                    <a:lnTo>
                                      <a:pt x="674" y="735"/>
                                    </a:lnTo>
                                    <a:lnTo>
                                      <a:pt x="602" y="721"/>
                                    </a:lnTo>
                                    <a:lnTo>
                                      <a:pt x="533" y="707"/>
                                    </a:lnTo>
                                    <a:lnTo>
                                      <a:pt x="468" y="692"/>
                                    </a:lnTo>
                                    <a:lnTo>
                                      <a:pt x="406" y="677"/>
                                    </a:lnTo>
                                    <a:lnTo>
                                      <a:pt x="295" y="644"/>
                                    </a:lnTo>
                                    <a:lnTo>
                                      <a:pt x="201" y="611"/>
                                    </a:lnTo>
                                    <a:lnTo>
                                      <a:pt x="123" y="575"/>
                                    </a:lnTo>
                                    <a:lnTo>
                                      <a:pt x="64" y="539"/>
                                    </a:lnTo>
                                    <a:lnTo>
                                      <a:pt x="10" y="482"/>
                                    </a:lnTo>
                                    <a:lnTo>
                                      <a:pt x="0" y="44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4F81B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style="position:absolute;margin-left:27.65pt;margin-top:481.5pt;width:269.25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85,885" o:spid="_x0000_s1026" filled="f" strokecolor="#4f81bc" strokeweight="2pt" path="m,443l23,384,91,328r69,-36l246,258,349,225,468,193r65,-15l602,164r72,-14l749,136r79,-13l911,111,996,99r88,-11l1175,77r94,-10l1366,58r99,-9l1567,41r104,-8l1777,26r108,-6l1995,15r112,-4l2221,7,2337,4,2454,2,2572,1,2692,r120,1l2931,2r117,2l3164,7r114,4l3390,15r110,5l3608,26r106,7l3818,41r102,8l4019,58r97,9l4210,77r91,11l4389,99r85,12l4556,123r79,13l4711,150r72,14l4852,178r65,15l4979,209r111,32l5184,275r78,35l5321,346r54,57l5385,443r-3,19l5344,520r-50,37l5225,593r-86,35l5036,661r-119,31l4852,707r-69,14l4711,735r-76,14l4556,762r-82,12l4389,786r-88,12l4210,808r-94,10l4019,828r-99,9l3818,845r-104,7l3608,859r-108,6l3390,870r-112,5l3164,878r-116,3l2931,883r-119,2l2692,885r-120,l2454,883r-117,-2l2221,878r-114,-3l1995,870r-110,-5l1777,859r-106,-7l1567,845r-102,-8l1366,828r-97,-10l1175,808r-91,-10l996,786,911,774,828,762,749,749,674,735,602,721,533,707,468,692,406,677,295,644,201,611,123,575,64,539,10,482,,4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" w14:anchorId="61879F8E">
                      <v:path arrowok="t" o:connecttype="custom" o:connectlocs="14605,7983220;101600,7924800;221615,7882255;338455,7852410;427990,7834630;525780,7817485;632460,7802245;746125,7788275;867410,7776210;995045,7765415;1128395,7755890;1266825,7748905;1410335,7743825;1558290,7740650;1709420,7739380;1861185,7740650;2009140,7743825;2152650,7748905;2291080,7755890;2424430,7765415;2552065,7776210;2673350,7788275;2787015,7802245;2893060,7817485;2991485,7834630;3081020,7852410;3161665,7872095;3291840,7914005;3378835,7959090;3419475,8020685;3393440,8069580;3317875,8115935;3197860,8159115;3081020,8188325;2991485,8206105;2893060,8223250;2787015,8238490;2673350,8252460;2552065,8265160;2424430,8275955;2291080,8284845;2152650,8291830;2009140,8296910;1861185,8300085;1709420,8301355;1558290,8300085;1410335,8296910;1266825,8291830;1128395,8284845;995045,8275955;867410,8265160;746125,8252460;632460,8238490;525780,8223250;427990,8206105;338455,8188325;257810,8169275;127635,8127365;40640,8081645;0,8020685" o:connectangles="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6805B6" w:rsidP="00CD69C1" w:rsidRDefault="006805B6">
            <w:pPr>
              <w:pStyle w:val="TableParagraph"/>
              <w:spacing w:line="276" w:lineRule="auto"/>
              <w:ind w:left="2899" w:right="745" w:hanging="1347"/>
              <w:rPr>
                <w:sz w:val="20"/>
              </w:rPr>
            </w:pPr>
            <w:r>
              <w:rPr>
                <w:sz w:val="20"/>
              </w:rPr>
              <w:t>Öğretim üyeleri haftalık ders programlarını oluşturur.</w:t>
            </w:r>
          </w:p>
          <w:p w:rsidR="006805B6" w:rsidP="00CD69C1" w:rsidRDefault="006805B6">
            <w:pPr>
              <w:pStyle w:val="TableParagraph"/>
              <w:spacing w:line="276" w:lineRule="auto"/>
              <w:ind w:left="2899" w:right="745" w:hanging="1347"/>
              <w:rPr>
                <w:sz w:val="20"/>
              </w:rPr>
            </w:pP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  <w:spacing w:before="9"/>
              <w:rPr>
                <w:sz w:val="17"/>
              </w:rPr>
            </w:pPr>
          </w:p>
          <w:p w:rsidR="006805B6" w:rsidP="00CD69C1" w:rsidRDefault="006805B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*Anabilim Dalı Akademik Kurul</w:t>
            </w:r>
          </w:p>
          <w:p w:rsidR="006805B6" w:rsidP="00CD69C1" w:rsidRDefault="006805B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*Anabilim Dalı Başkanlığı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  <w:ind w:left="106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*İzmir Katip Çelebi Üniversitesi Lisansüstü Eğitim-Öğretim Ve Sınav Yönetmeliği</w:t>
            </w:r>
          </w:p>
          <w:p w:rsidR="006805B6" w:rsidP="00CD69C1" w:rsidRDefault="006805B6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*Açılacak Dersler Listesi ve Ders Görevlendirme Bilgi Formu</w:t>
            </w:r>
          </w:p>
          <w:p w:rsidR="006805B6" w:rsidP="00CD69C1" w:rsidRDefault="006805B6">
            <w:pPr>
              <w:pStyle w:val="TableParagraph"/>
              <w:ind w:left="106" w:right="679"/>
              <w:rPr>
                <w:b/>
                <w:sz w:val="20"/>
              </w:rPr>
            </w:pPr>
            <w:r>
              <w:rPr>
                <w:b/>
                <w:sz w:val="20"/>
              </w:rPr>
              <w:t>*Anabilim Dalı Kurul Kararı</w:t>
            </w:r>
          </w:p>
        </w:tc>
      </w:tr>
      <w:tr w:rsidR="006805B6" w:rsidTr="006805B6">
        <w:trPr>
          <w:trHeight w:val="1689"/>
        </w:trPr>
        <w:tc>
          <w:tcPr>
            <w:tcW w:w="6525" w:type="dxa"/>
            <w:vMerge/>
            <w:tcBorders>
              <w:top w:val="nil"/>
            </w:tcBorders>
          </w:tcPr>
          <w:p w:rsidR="006805B6" w:rsidP="00CD69C1" w:rsidRDefault="006805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  <w:spacing w:before="3"/>
              <w:rPr>
                <w:sz w:val="31"/>
              </w:rPr>
            </w:pPr>
          </w:p>
          <w:p w:rsidR="006805B6" w:rsidP="00CD69C1" w:rsidRDefault="006805B6">
            <w:pPr>
              <w:pStyle w:val="TableParagraph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*Enstitü Yönetim Kurulu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  <w:rPr>
                <w:sz w:val="20"/>
              </w:rPr>
            </w:pPr>
          </w:p>
        </w:tc>
      </w:tr>
      <w:tr w:rsidR="006805B6" w:rsidTr="006805B6">
        <w:trPr>
          <w:trHeight w:val="1271"/>
        </w:trPr>
        <w:tc>
          <w:tcPr>
            <w:tcW w:w="6525" w:type="dxa"/>
            <w:vMerge/>
            <w:tcBorders>
              <w:top w:val="nil"/>
            </w:tcBorders>
          </w:tcPr>
          <w:p w:rsidR="006805B6" w:rsidP="00CD69C1" w:rsidRDefault="006805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  <w:rPr>
                <w:sz w:val="25"/>
              </w:rPr>
            </w:pPr>
          </w:p>
          <w:p w:rsidR="006805B6" w:rsidP="00CD69C1" w:rsidRDefault="006805B6">
            <w:pPr>
              <w:pStyle w:val="TableParagraph"/>
              <w:spacing w:before="1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*Enstitü Yönetim Kurulu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  <w:rPr>
                <w:sz w:val="20"/>
              </w:rPr>
            </w:pPr>
          </w:p>
        </w:tc>
      </w:tr>
      <w:tr w:rsidR="006805B6" w:rsidTr="006805B6">
        <w:trPr>
          <w:trHeight w:val="1836"/>
        </w:trPr>
        <w:tc>
          <w:tcPr>
            <w:tcW w:w="6525" w:type="dxa"/>
            <w:vMerge/>
            <w:tcBorders>
              <w:top w:val="nil"/>
            </w:tcBorders>
          </w:tcPr>
          <w:p w:rsidR="006805B6" w:rsidP="00CD69C1" w:rsidRDefault="006805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  <w:spacing w:before="7"/>
              <w:rPr>
                <w:sz w:val="17"/>
              </w:rPr>
            </w:pPr>
          </w:p>
          <w:p w:rsidR="006805B6" w:rsidP="00CD69C1" w:rsidRDefault="006805B6">
            <w:pPr>
              <w:pStyle w:val="TableParagraph"/>
              <w:spacing w:before="1"/>
              <w:ind w:left="107" w:right="84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*Enstitü </w:t>
            </w:r>
            <w:r>
              <w:rPr>
                <w:b/>
                <w:sz w:val="20"/>
              </w:rPr>
              <w:t>Müdürü</w:t>
            </w:r>
          </w:p>
          <w:p w:rsidR="006805B6" w:rsidP="00CD69C1" w:rsidRDefault="006805B6">
            <w:pPr>
              <w:pStyle w:val="TableParagraph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*Enstitü </w:t>
            </w:r>
            <w:r>
              <w:rPr>
                <w:b/>
                <w:w w:val="95"/>
                <w:sz w:val="20"/>
              </w:rPr>
              <w:t>Sekreteri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  <w:spacing w:before="18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*Enstitü Yönetim Kurulu Kararı</w:t>
            </w:r>
          </w:p>
        </w:tc>
      </w:tr>
      <w:tr w:rsidR="006805B6" w:rsidTr="006805B6">
        <w:trPr>
          <w:trHeight w:val="1269"/>
        </w:trPr>
        <w:tc>
          <w:tcPr>
            <w:tcW w:w="6525" w:type="dxa"/>
            <w:vMerge/>
            <w:tcBorders>
              <w:top w:val="nil"/>
            </w:tcBorders>
          </w:tcPr>
          <w:p w:rsidR="006805B6" w:rsidP="00CD69C1" w:rsidRDefault="006805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  <w:spacing w:before="173"/>
              <w:ind w:left="107" w:right="84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*Enstitü </w:t>
            </w:r>
            <w:r>
              <w:rPr>
                <w:b/>
                <w:sz w:val="20"/>
              </w:rPr>
              <w:t>Müdürü</w:t>
            </w:r>
          </w:p>
          <w:p w:rsidR="006805B6" w:rsidP="00CD69C1" w:rsidRDefault="006805B6">
            <w:pPr>
              <w:pStyle w:val="TableParagraph"/>
              <w:spacing w:before="1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*Enstitü </w:t>
            </w:r>
            <w:r>
              <w:rPr>
                <w:b/>
                <w:w w:val="95"/>
                <w:sz w:val="20"/>
              </w:rPr>
              <w:t>Sekreteri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  <w:spacing w:before="15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*Enstitü Yönetim Kurulu Kararı</w:t>
            </w:r>
          </w:p>
        </w:tc>
      </w:tr>
      <w:tr w:rsidR="006805B6" w:rsidTr="006805B6">
        <w:trPr>
          <w:trHeight w:val="1269"/>
        </w:trPr>
        <w:tc>
          <w:tcPr>
            <w:tcW w:w="6525" w:type="dxa"/>
            <w:vMerge/>
            <w:tcBorders>
              <w:top w:val="nil"/>
            </w:tcBorders>
          </w:tcPr>
          <w:p w:rsidR="006805B6" w:rsidP="00CD69C1" w:rsidRDefault="006805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</w:pPr>
          </w:p>
          <w:p w:rsidR="006805B6" w:rsidP="00CD69C1" w:rsidRDefault="006805B6">
            <w:pPr>
              <w:pStyle w:val="TableParagraph"/>
              <w:spacing w:before="1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*Enstitü Öğrenci İşleri Personeli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  <w:rPr>
                <w:sz w:val="20"/>
              </w:rPr>
            </w:pPr>
          </w:p>
        </w:tc>
      </w:tr>
      <w:tr w:rsidR="006805B6" w:rsidTr="006805B6">
        <w:trPr>
          <w:trHeight w:val="1072"/>
        </w:trPr>
        <w:tc>
          <w:tcPr>
            <w:tcW w:w="6525" w:type="dxa"/>
            <w:vMerge/>
            <w:tcBorders>
              <w:top w:val="nil"/>
            </w:tcBorders>
          </w:tcPr>
          <w:p w:rsidR="006805B6" w:rsidP="00CD69C1" w:rsidRDefault="006805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805B6" w:rsidP="00CD69C1" w:rsidRDefault="006805B6">
            <w:pPr>
              <w:pStyle w:val="TableParagraph"/>
              <w:spacing w:before="6"/>
              <w:rPr>
                <w:sz w:val="26"/>
              </w:rPr>
            </w:pPr>
          </w:p>
          <w:p w:rsidR="006805B6" w:rsidP="00CD69C1" w:rsidRDefault="006805B6">
            <w:pPr>
              <w:pStyle w:val="TableParagraph"/>
              <w:ind w:left="107" w:right="743"/>
              <w:rPr>
                <w:b/>
                <w:sz w:val="20"/>
              </w:rPr>
            </w:pPr>
            <w:r>
              <w:rPr>
                <w:b/>
                <w:sz w:val="20"/>
              </w:rPr>
              <w:t>*Öğretim Üyeleri</w:t>
            </w:r>
          </w:p>
        </w:tc>
        <w:tc>
          <w:tcPr>
            <w:tcW w:w="2273" w:type="dxa"/>
          </w:tcPr>
          <w:p w:rsidR="006805B6" w:rsidP="00CD69C1" w:rsidRDefault="006805B6">
            <w:pPr>
              <w:pStyle w:val="TableParagraph"/>
              <w:rPr>
                <w:sz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e37659b20cb14014"/>
      <w:headerReference w:type="default" r:id="rId14"/>
      <w:footerReference w:type="default" r:id="rId15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28" w:rsidRDefault="009A1928">
      <w:r>
        <w:separator/>
      </w:r>
    </w:p>
  </w:endnote>
  <w:endnote w:type="continuationSeparator" w:id="0">
    <w:p w:rsidR="009A1928" w:rsidRDefault="009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28" w:rsidRDefault="009A1928">
      <w:r>
        <w:separator/>
      </w:r>
    </w:p>
  </w:footnote>
  <w:footnote w:type="continuationSeparator" w:id="0">
    <w:p w:rsidR="009A1928" w:rsidRDefault="009A192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LİSANSÜSTÜ AÇILACAK DERSLER VE DERSİ VERECEK ÖĞRETİM ÜYELERİNİ BELİRLEME İŞ AKIŞ SÜRECİ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9.11.2021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56C4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56C4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B6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5B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1928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6C46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9DFB8"/>
  <w15:chartTrackingRefBased/>
  <w15:docId w15:val="{BD5EBAA6-8396-40A7-88C9-61506A0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05B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805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1.xml" Id="rId14" /><Relationship Type="http://schemas.openxmlformats.org/officeDocument/2006/relationships/footer" Target="/word/footer2.xml" Id="Re37659b20cb140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CAD3-D241-47F3-AAA4-D722A4D7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İsakisSablon.dotx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2023-10-03T07:13:00Z</dcterms:created>
  <dcterms:modified xsi:type="dcterms:W3CDTF">2023-10-03T07:13:00Z</dcterms:modified>
</cp:coreProperties>
</file>