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73CB5" w:rsidR="007A2926" w:rsidP="001B4140" w:rsidRDefault="007A2926">
      <w:pPr>
        <w:rPr>
          <w:sz w:val="8"/>
        </w:rPr>
      </w:pPr>
    </w:p>
    <w:p w:rsidR="008139D2" w:rsidP="001B4140" w:rsidRDefault="008139D2">
      <w:r>
        <w:t xml:space="preserve"> </w:t>
      </w:r>
    </w:p>
    <w:tbl>
      <w:tblPr>
        <w:tblpPr w:leftFromText="141" w:rightFromText="141" w:vertAnchor="text" w:tblpX="392" w:tblpY="1"/>
        <w:tblOverlap w:val="never"/>
        <w:tblW w:w="10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390"/>
        <w:gridCol w:w="3686"/>
        <w:gridCol w:w="2410"/>
        <w:gridCol w:w="1388"/>
      </w:tblGrid>
      <w:tr w:rsidRPr="00D9129E" w:rsidR="008139D2" w:rsidTr="00C86C82">
        <w:trPr>
          <w:trHeight w:val="230"/>
        </w:trPr>
        <w:tc>
          <w:tcPr>
            <w:tcW w:w="1440" w:type="dxa"/>
            <w:shd w:val="clear" w:color="auto" w:fill="C00000"/>
            <w:vAlign w:val="center"/>
          </w:tcPr>
          <w:p w:rsidRPr="00D9129E" w:rsidR="008139D2" w:rsidP="00C86C82" w:rsidRDefault="008139D2">
            <w:pPr>
              <w:jc w:val="center"/>
              <w:rPr>
                <w:b/>
                <w:bCs/>
                <w:color w:val="FFFFFF"/>
                <w:sz w:val="20"/>
                <w:szCs w:val="18"/>
              </w:rPr>
            </w:pPr>
            <w:r w:rsidRPr="00D9129E">
              <w:rPr>
                <w:b/>
                <w:bCs/>
                <w:color w:val="FFFFFF"/>
                <w:sz w:val="20"/>
                <w:szCs w:val="18"/>
              </w:rPr>
              <w:t>PUKÖ</w:t>
            </w:r>
          </w:p>
          <w:p w:rsidRPr="00D9129E" w:rsidR="008139D2" w:rsidP="00C86C82" w:rsidRDefault="008139D2">
            <w:pPr>
              <w:jc w:val="center"/>
              <w:rPr>
                <w:b/>
                <w:bCs/>
                <w:color w:val="FFFFFF"/>
                <w:sz w:val="20"/>
                <w:szCs w:val="18"/>
              </w:rPr>
            </w:pPr>
            <w:r w:rsidRPr="00D9129E">
              <w:rPr>
                <w:b/>
                <w:bCs/>
                <w:color w:val="FFFFFF"/>
                <w:sz w:val="20"/>
                <w:szCs w:val="18"/>
              </w:rPr>
              <w:t>DÖNGÜSÜ</w:t>
            </w:r>
            <w:r w:rsidRPr="00D9129E">
              <w:rPr>
                <w:b/>
                <w:bCs/>
                <w:color w:val="FFFFFF"/>
                <w:sz w:val="20"/>
                <w:szCs w:val="18"/>
                <w:vertAlign w:val="superscript"/>
              </w:rPr>
              <w:endnoteReference w:id="1"/>
            </w:r>
          </w:p>
        </w:tc>
        <w:tc>
          <w:tcPr>
            <w:tcW w:w="1390" w:type="dxa"/>
            <w:shd w:val="clear" w:color="auto" w:fill="C00000"/>
            <w:vAlign w:val="center"/>
          </w:tcPr>
          <w:p w:rsidRPr="00D9129E" w:rsidR="008139D2" w:rsidP="00C86C82" w:rsidRDefault="008139D2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D9129E">
              <w:rPr>
                <w:b/>
                <w:bCs/>
                <w:color w:val="FFFFFF"/>
                <w:sz w:val="20"/>
                <w:szCs w:val="18"/>
              </w:rPr>
              <w:t>SORUMLU</w:t>
            </w:r>
          </w:p>
        </w:tc>
        <w:tc>
          <w:tcPr>
            <w:tcW w:w="3686" w:type="dxa"/>
            <w:shd w:val="clear" w:color="auto" w:fill="C00000"/>
            <w:vAlign w:val="center"/>
          </w:tcPr>
          <w:p w:rsidRPr="00D9129E" w:rsidR="008139D2" w:rsidP="00C86C82" w:rsidRDefault="008139D2">
            <w:pPr>
              <w:jc w:val="center"/>
              <w:rPr>
                <w:b/>
                <w:bCs/>
                <w:color w:val="FFFFFF"/>
                <w:sz w:val="20"/>
                <w:szCs w:val="18"/>
              </w:rPr>
            </w:pPr>
            <w:r w:rsidRPr="00D9129E">
              <w:rPr>
                <w:b/>
                <w:bCs/>
                <w:color w:val="FFFFFF"/>
                <w:sz w:val="20"/>
                <w:szCs w:val="18"/>
              </w:rPr>
              <w:t>İŞ AKIŞI</w:t>
            </w:r>
          </w:p>
        </w:tc>
        <w:tc>
          <w:tcPr>
            <w:tcW w:w="2410" w:type="dxa"/>
            <w:shd w:val="clear" w:color="auto" w:fill="C00000"/>
            <w:vAlign w:val="center"/>
          </w:tcPr>
          <w:p w:rsidRPr="00D9129E" w:rsidR="008139D2" w:rsidP="00C86C82" w:rsidRDefault="008139D2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D9129E">
              <w:rPr>
                <w:b/>
                <w:bCs/>
                <w:color w:val="FFFFFF"/>
                <w:sz w:val="20"/>
                <w:szCs w:val="20"/>
              </w:rPr>
              <w:t>FAALİYET/AÇIKLAMA</w:t>
            </w:r>
          </w:p>
        </w:tc>
        <w:tc>
          <w:tcPr>
            <w:tcW w:w="1388" w:type="dxa"/>
            <w:shd w:val="clear" w:color="auto" w:fill="C00000"/>
            <w:vAlign w:val="center"/>
          </w:tcPr>
          <w:p w:rsidRPr="00D9129E" w:rsidR="008139D2" w:rsidP="00C86C82" w:rsidRDefault="008139D2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D9129E">
              <w:rPr>
                <w:b/>
                <w:bCs/>
                <w:color w:val="FFFFFF"/>
                <w:sz w:val="20"/>
                <w:szCs w:val="20"/>
              </w:rPr>
              <w:t>DOKÜMAN / KAYIT</w:t>
            </w:r>
          </w:p>
        </w:tc>
      </w:tr>
      <w:tr w:rsidRPr="00D9129E" w:rsidR="008139D2" w:rsidTr="00C86C82">
        <w:trPr>
          <w:trHeight w:val="3818"/>
        </w:trPr>
        <w:tc>
          <w:tcPr>
            <w:tcW w:w="1440" w:type="dxa"/>
          </w:tcPr>
          <w:p w:rsidRPr="00D9129E" w:rsidR="008139D2" w:rsidP="00C86C82" w:rsidRDefault="008139D2">
            <w:pPr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rPr>
                <w:sz w:val="16"/>
                <w:szCs w:val="16"/>
              </w:rPr>
            </w:pPr>
            <w:r w:rsidRPr="00D9129E">
              <w:rPr>
                <w:sz w:val="16"/>
                <w:szCs w:val="16"/>
              </w:rPr>
              <w:t>Planlama</w:t>
            </w:r>
          </w:p>
          <w:p w:rsidRPr="00D9129E" w:rsidR="008139D2" w:rsidP="00C86C82" w:rsidRDefault="008139D2">
            <w:pPr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rPr>
                <w:sz w:val="16"/>
                <w:szCs w:val="16"/>
              </w:rPr>
            </w:pPr>
            <w:r w:rsidRPr="00D9129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editId="320B9FCC" wp14:anchorId="500A312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74295</wp:posOffset>
                      </wp:positionV>
                      <wp:extent cx="6555105" cy="0"/>
                      <wp:effectExtent l="0" t="0" r="36195" b="19050"/>
                      <wp:wrapNone/>
                      <wp:docPr id="95" name="Düz Bağlayıcı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55105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95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black [3200]" strokeweight=".5pt" from="-5.55pt,5.85pt" to="510.6pt,5.85pt" w14:anchorId="10AF0F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">
                      <v:stroke joinstyle="miter"/>
                    </v:line>
                  </w:pict>
                </mc:Fallback>
              </mc:AlternateContent>
            </w:r>
          </w:p>
          <w:p w:rsidRPr="00D9129E" w:rsidR="008139D2" w:rsidP="00C86C82" w:rsidRDefault="008139D2">
            <w:pPr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rPr>
                <w:sz w:val="16"/>
                <w:szCs w:val="16"/>
              </w:rPr>
            </w:pPr>
            <w:r w:rsidRPr="00D9129E">
              <w:rPr>
                <w:sz w:val="16"/>
                <w:szCs w:val="16"/>
              </w:rPr>
              <w:t>Uygulama</w:t>
            </w:r>
          </w:p>
          <w:p w:rsidRPr="00D9129E" w:rsidR="008139D2" w:rsidP="00C86C82" w:rsidRDefault="008139D2">
            <w:pPr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rPr>
                <w:sz w:val="16"/>
                <w:szCs w:val="16"/>
              </w:rPr>
            </w:pPr>
            <w:r w:rsidRPr="00D9129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editId="6A848728" wp14:anchorId="02FE22AA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80645</wp:posOffset>
                      </wp:positionV>
                      <wp:extent cx="6553835" cy="0"/>
                      <wp:effectExtent l="0" t="0" r="37465" b="19050"/>
                      <wp:wrapNone/>
                      <wp:docPr id="94" name="Düz Bağlayıcı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53835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94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black [3200]" strokeweight=".5pt" from="-5.45pt,6.35pt" to="510.6pt,6.35pt" w14:anchorId="2DFE8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">
                      <v:stroke joinstyle="miter"/>
                    </v:line>
                  </w:pict>
                </mc:Fallback>
              </mc:AlternateContent>
            </w:r>
          </w:p>
          <w:p w:rsidRPr="00D9129E" w:rsidR="008139D2" w:rsidP="00C86C82" w:rsidRDefault="008139D2">
            <w:pPr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rPr>
                <w:sz w:val="16"/>
                <w:szCs w:val="16"/>
              </w:rPr>
            </w:pPr>
          </w:p>
          <w:p w:rsidRPr="00D9129E" w:rsidR="00F220D1" w:rsidP="00F220D1" w:rsidRDefault="00F220D1">
            <w:pPr>
              <w:rPr>
                <w:sz w:val="16"/>
                <w:szCs w:val="16"/>
              </w:rPr>
            </w:pPr>
            <w:r w:rsidRPr="00D9129E">
              <w:rPr>
                <w:sz w:val="16"/>
                <w:szCs w:val="16"/>
              </w:rPr>
              <w:t>Uygulama</w:t>
            </w:r>
          </w:p>
          <w:p w:rsidRPr="00D9129E" w:rsidR="008139D2" w:rsidP="00C86C82" w:rsidRDefault="008139D2">
            <w:pPr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rPr>
                <w:sz w:val="16"/>
                <w:szCs w:val="16"/>
              </w:rPr>
            </w:pPr>
            <w:r w:rsidRPr="00D9129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editId="4642DFB1" wp14:anchorId="3B04E7F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60960</wp:posOffset>
                      </wp:positionV>
                      <wp:extent cx="6553835" cy="1905"/>
                      <wp:effectExtent l="0" t="0" r="37465" b="36195"/>
                      <wp:wrapNone/>
                      <wp:docPr id="92" name="Düz Bağlayıcı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53835" cy="1905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92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black [3200]" strokeweight=".5pt" from="-5.45pt,4.8pt" to="510.6pt,4.95pt" w14:anchorId="14ED106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">
                      <v:stroke joinstyle="miter"/>
                    </v:line>
                  </w:pict>
                </mc:Fallback>
              </mc:AlternateContent>
            </w:r>
          </w:p>
          <w:p w:rsidRPr="00D9129E" w:rsidR="008139D2" w:rsidP="00C86C82" w:rsidRDefault="008139D2">
            <w:pPr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rPr>
                <w:sz w:val="16"/>
                <w:szCs w:val="16"/>
              </w:rPr>
            </w:pPr>
            <w:r w:rsidRPr="00D9129E">
              <w:rPr>
                <w:sz w:val="16"/>
                <w:szCs w:val="16"/>
              </w:rPr>
              <w:t>Kontrol Etme</w:t>
            </w:r>
          </w:p>
          <w:p w:rsidRPr="00D9129E" w:rsidR="008139D2" w:rsidP="00C86C82" w:rsidRDefault="008139D2">
            <w:pPr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rPr>
                <w:sz w:val="16"/>
                <w:szCs w:val="16"/>
              </w:rPr>
            </w:pPr>
            <w:r w:rsidRPr="00D9129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editId="3C313D53" wp14:anchorId="0E8C6CA9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72390</wp:posOffset>
                      </wp:positionV>
                      <wp:extent cx="6555105" cy="0"/>
                      <wp:effectExtent l="0" t="0" r="36195" b="19050"/>
                      <wp:wrapNone/>
                      <wp:docPr id="91" name="Düz Bağlayıcı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55105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91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black [3200]" strokeweight=".5pt" from="-5.55pt,5.7pt" to="510.6pt,5.7pt" w14:anchorId="7ED69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">
                      <v:stroke joinstyle="miter"/>
                    </v:line>
                  </w:pict>
                </mc:Fallback>
              </mc:AlternateContent>
            </w:r>
          </w:p>
          <w:p w:rsidRPr="00D9129E" w:rsidR="008139D2" w:rsidP="00C86C82" w:rsidRDefault="008139D2">
            <w:pPr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rPr>
                <w:sz w:val="16"/>
                <w:szCs w:val="16"/>
              </w:rPr>
            </w:pPr>
            <w:r w:rsidRPr="00D9129E">
              <w:rPr>
                <w:sz w:val="16"/>
                <w:szCs w:val="16"/>
              </w:rPr>
              <w:t>Uygulama</w:t>
            </w:r>
          </w:p>
          <w:p w:rsidRPr="00D9129E" w:rsidR="008139D2" w:rsidP="00C86C82" w:rsidRDefault="008139D2">
            <w:pPr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rPr>
                <w:sz w:val="16"/>
                <w:szCs w:val="16"/>
              </w:rPr>
            </w:pPr>
            <w:r w:rsidRPr="00D9129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editId="55E7150E" wp14:anchorId="480A804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47625</wp:posOffset>
                      </wp:positionV>
                      <wp:extent cx="6553835" cy="1905"/>
                      <wp:effectExtent l="0" t="0" r="37465" b="36195"/>
                      <wp:wrapNone/>
                      <wp:docPr id="90" name="Düz Bağlayıcı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53835" cy="1905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90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black [3200]" strokeweight=".5pt" from="-5.45pt,3.75pt" to="510.6pt,3.9pt" w14:anchorId="4157A0F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">
                      <v:stroke joinstyle="miter"/>
                    </v:line>
                  </w:pict>
                </mc:Fallback>
              </mc:AlternateContent>
            </w:r>
          </w:p>
          <w:p w:rsidRPr="00D9129E" w:rsidR="008139D2" w:rsidP="00C86C82" w:rsidRDefault="008139D2">
            <w:pPr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rPr>
                <w:sz w:val="16"/>
                <w:szCs w:val="16"/>
              </w:rPr>
            </w:pPr>
            <w:r w:rsidRPr="00D9129E">
              <w:rPr>
                <w:sz w:val="16"/>
                <w:szCs w:val="16"/>
              </w:rPr>
              <w:t>Uygulama</w:t>
            </w:r>
          </w:p>
          <w:p w:rsidRPr="00D9129E" w:rsidR="008139D2" w:rsidP="00C86C82" w:rsidRDefault="008139D2">
            <w:pPr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rPr>
                <w:sz w:val="16"/>
                <w:szCs w:val="16"/>
              </w:rPr>
            </w:pPr>
          </w:p>
          <w:p w:rsidR="008139D2" w:rsidP="00C86C82" w:rsidRDefault="008139D2">
            <w:pPr>
              <w:rPr>
                <w:sz w:val="16"/>
                <w:szCs w:val="16"/>
              </w:rPr>
            </w:pPr>
          </w:p>
          <w:p w:rsidR="00F220D1" w:rsidP="00C86C82" w:rsidRDefault="00F220D1">
            <w:pPr>
              <w:rPr>
                <w:sz w:val="16"/>
                <w:szCs w:val="16"/>
              </w:rPr>
            </w:pPr>
          </w:p>
          <w:p w:rsidRPr="00D9129E" w:rsidR="00F220D1" w:rsidP="00C86C82" w:rsidRDefault="00F220D1">
            <w:pPr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rPr>
                <w:sz w:val="16"/>
                <w:szCs w:val="16"/>
              </w:rPr>
            </w:pPr>
            <w:r w:rsidRPr="00D9129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editId="5F555E73" wp14:anchorId="1D1F92F4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88265</wp:posOffset>
                      </wp:positionV>
                      <wp:extent cx="6562725" cy="0"/>
                      <wp:effectExtent l="9525" t="12700" r="9525" b="6350"/>
                      <wp:wrapNone/>
                      <wp:docPr id="89" name="Düz Bağlayıcı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62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89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5.15pt,6.95pt" to="511.6pt,6.95pt" w14:anchorId="28335A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">
                      <v:stroke dashstyle="dashDot"/>
                    </v:line>
                  </w:pict>
                </mc:Fallback>
              </mc:AlternateContent>
            </w:r>
          </w:p>
          <w:p w:rsidRPr="00D9129E" w:rsidR="008139D2" w:rsidP="00C86C82" w:rsidRDefault="008139D2">
            <w:pPr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Uygulama</w:t>
            </w:r>
          </w:p>
          <w:p w:rsidRPr="00D9129E" w:rsidR="008139D2" w:rsidP="00C86C82" w:rsidRDefault="008139D2">
            <w:pPr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Pr="00D9129E" w:rsidR="008139D2" w:rsidP="00C86C82" w:rsidRDefault="008139D2">
            <w:pPr>
              <w:pBdr>
                <w:right w:val="single" w:color="auto" w:sz="4" w:space="4"/>
              </w:pBdr>
              <w:rPr>
                <w:sz w:val="16"/>
                <w:szCs w:val="16"/>
              </w:rPr>
            </w:pPr>
            <w:r w:rsidRPr="00D9129E">
              <w:rPr>
                <w:sz w:val="16"/>
                <w:szCs w:val="16"/>
              </w:rPr>
              <w:lastRenderedPageBreak/>
              <w:t>Enstitü Müdürü</w:t>
            </w:r>
          </w:p>
          <w:p w:rsidRPr="00D9129E" w:rsidR="008139D2" w:rsidP="00C86C82" w:rsidRDefault="008139D2">
            <w:pPr>
              <w:pBdr>
                <w:right w:val="single" w:color="auto" w:sz="4" w:space="4"/>
              </w:pBdr>
              <w:rPr>
                <w:sz w:val="16"/>
                <w:szCs w:val="16"/>
              </w:rPr>
            </w:pPr>
            <w:r w:rsidRPr="00D9129E">
              <w:rPr>
                <w:sz w:val="16"/>
                <w:szCs w:val="16"/>
              </w:rPr>
              <w:t xml:space="preserve">Enstitü Sekreteri </w:t>
            </w:r>
          </w:p>
          <w:p w:rsidRPr="00D9129E" w:rsidR="008139D2" w:rsidP="00C86C82" w:rsidRDefault="008139D2">
            <w:pPr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jc w:val="center"/>
              <w:rPr>
                <w:sz w:val="16"/>
                <w:szCs w:val="16"/>
              </w:rPr>
            </w:pPr>
            <w:r w:rsidRPr="00D9129E">
              <w:rPr>
                <w:sz w:val="16"/>
                <w:szCs w:val="16"/>
              </w:rPr>
              <w:t>Enstitü Müdürü</w:t>
            </w:r>
          </w:p>
          <w:p w:rsidRPr="00D9129E" w:rsidR="008139D2" w:rsidP="00C86C82" w:rsidRDefault="008139D2">
            <w:pPr>
              <w:jc w:val="center"/>
              <w:rPr>
                <w:sz w:val="16"/>
                <w:szCs w:val="16"/>
              </w:rPr>
            </w:pPr>
            <w:r w:rsidRPr="00D9129E">
              <w:rPr>
                <w:sz w:val="16"/>
                <w:szCs w:val="16"/>
              </w:rPr>
              <w:t xml:space="preserve">Enstitü Sekreteri </w:t>
            </w:r>
          </w:p>
          <w:p w:rsidRPr="00D9129E" w:rsidR="008139D2" w:rsidP="00C86C82" w:rsidRDefault="008139D2">
            <w:pPr>
              <w:jc w:val="center"/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jc w:val="center"/>
              <w:rPr>
                <w:sz w:val="16"/>
                <w:szCs w:val="16"/>
              </w:rPr>
            </w:pPr>
            <w:r w:rsidRPr="00D9129E">
              <w:rPr>
                <w:sz w:val="16"/>
                <w:szCs w:val="16"/>
              </w:rPr>
              <w:t xml:space="preserve"> </w:t>
            </w:r>
          </w:p>
          <w:p w:rsidRPr="00D9129E" w:rsidR="008139D2" w:rsidP="00C86C82" w:rsidRDefault="008139D2">
            <w:pPr>
              <w:jc w:val="center"/>
              <w:rPr>
                <w:sz w:val="16"/>
                <w:szCs w:val="16"/>
              </w:rPr>
            </w:pPr>
          </w:p>
          <w:p w:rsidRPr="00D9129E" w:rsidR="00F220D1" w:rsidP="00F220D1" w:rsidRDefault="00F220D1">
            <w:pPr>
              <w:jc w:val="center"/>
              <w:rPr>
                <w:sz w:val="16"/>
                <w:szCs w:val="16"/>
              </w:rPr>
            </w:pPr>
            <w:r w:rsidRPr="00D9129E">
              <w:rPr>
                <w:sz w:val="16"/>
                <w:szCs w:val="16"/>
              </w:rPr>
              <w:t xml:space="preserve">Enstitü Sekreteri </w:t>
            </w:r>
          </w:p>
          <w:p w:rsidRPr="00D9129E" w:rsidR="008139D2" w:rsidP="00C86C82" w:rsidRDefault="008139D2">
            <w:pPr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jc w:val="center"/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jc w:val="center"/>
              <w:rPr>
                <w:sz w:val="16"/>
                <w:szCs w:val="16"/>
              </w:rPr>
            </w:pPr>
            <w:r w:rsidRPr="00D9129E">
              <w:rPr>
                <w:sz w:val="16"/>
                <w:szCs w:val="16"/>
              </w:rPr>
              <w:t>Enstitü Müdürü</w:t>
            </w:r>
          </w:p>
          <w:p w:rsidRPr="00D9129E" w:rsidR="008139D2" w:rsidP="00C86C82" w:rsidRDefault="008139D2">
            <w:pPr>
              <w:jc w:val="center"/>
              <w:rPr>
                <w:sz w:val="16"/>
                <w:szCs w:val="16"/>
              </w:rPr>
            </w:pPr>
            <w:r w:rsidRPr="00D9129E">
              <w:rPr>
                <w:sz w:val="16"/>
                <w:szCs w:val="16"/>
              </w:rPr>
              <w:t xml:space="preserve">Enstitü Sekreteri </w:t>
            </w:r>
          </w:p>
          <w:p w:rsidR="008139D2" w:rsidP="00C86C82" w:rsidRDefault="008139D2">
            <w:pPr>
              <w:jc w:val="center"/>
              <w:rPr>
                <w:sz w:val="16"/>
                <w:szCs w:val="16"/>
              </w:rPr>
            </w:pPr>
          </w:p>
          <w:p w:rsidR="008139D2" w:rsidP="00C86C82" w:rsidRDefault="008139D2">
            <w:pPr>
              <w:jc w:val="center"/>
              <w:rPr>
                <w:sz w:val="16"/>
                <w:szCs w:val="16"/>
              </w:rPr>
            </w:pPr>
          </w:p>
          <w:p w:rsidR="008139D2" w:rsidP="00C86C82" w:rsidRDefault="008139D2">
            <w:pPr>
              <w:jc w:val="center"/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jc w:val="center"/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rPr>
                <w:sz w:val="16"/>
                <w:szCs w:val="16"/>
              </w:rPr>
            </w:pPr>
            <w:r w:rsidRPr="00D9129E">
              <w:rPr>
                <w:sz w:val="16"/>
                <w:szCs w:val="16"/>
              </w:rPr>
              <w:t>Birim personeli</w:t>
            </w:r>
          </w:p>
          <w:p w:rsidRPr="00D9129E" w:rsidR="008139D2" w:rsidP="00C86C82" w:rsidRDefault="008139D2">
            <w:pPr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jc w:val="center"/>
              <w:rPr>
                <w:sz w:val="16"/>
                <w:szCs w:val="16"/>
              </w:rPr>
            </w:pPr>
            <w:r w:rsidRPr="00D9129E">
              <w:rPr>
                <w:sz w:val="16"/>
                <w:szCs w:val="16"/>
              </w:rPr>
              <w:t>Birim Personeli</w:t>
            </w:r>
          </w:p>
          <w:p w:rsidRPr="00D9129E" w:rsidR="008139D2" w:rsidP="00C86C82" w:rsidRDefault="008139D2">
            <w:pPr>
              <w:jc w:val="center"/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jc w:val="center"/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jc w:val="center"/>
              <w:rPr>
                <w:sz w:val="16"/>
                <w:szCs w:val="16"/>
              </w:rPr>
            </w:pPr>
          </w:p>
          <w:p w:rsidR="008139D2" w:rsidP="00C86C82" w:rsidRDefault="008139D2">
            <w:pPr>
              <w:jc w:val="center"/>
              <w:rPr>
                <w:sz w:val="16"/>
                <w:szCs w:val="16"/>
              </w:rPr>
            </w:pPr>
          </w:p>
          <w:p w:rsidR="00F220D1" w:rsidP="00C86C82" w:rsidRDefault="00F220D1">
            <w:pPr>
              <w:jc w:val="center"/>
              <w:rPr>
                <w:sz w:val="16"/>
                <w:szCs w:val="16"/>
              </w:rPr>
            </w:pPr>
          </w:p>
          <w:p w:rsidR="00F220D1" w:rsidP="00C86C82" w:rsidRDefault="00F220D1">
            <w:pPr>
              <w:jc w:val="center"/>
              <w:rPr>
                <w:sz w:val="16"/>
                <w:szCs w:val="16"/>
              </w:rPr>
            </w:pPr>
          </w:p>
          <w:p w:rsidR="00F220D1" w:rsidP="00C86C82" w:rsidRDefault="00F220D1">
            <w:pPr>
              <w:jc w:val="center"/>
              <w:rPr>
                <w:sz w:val="16"/>
                <w:szCs w:val="16"/>
              </w:rPr>
            </w:pPr>
          </w:p>
          <w:p w:rsidRPr="00D9129E" w:rsidR="00F220D1" w:rsidP="00C86C82" w:rsidRDefault="00F220D1">
            <w:pPr>
              <w:jc w:val="center"/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jc w:val="center"/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Birim Personeli</w:t>
            </w:r>
          </w:p>
          <w:p w:rsidRPr="00D9129E" w:rsidR="008139D2" w:rsidP="00C86C82" w:rsidRDefault="008139D2">
            <w:pPr>
              <w:jc w:val="center"/>
              <w:rPr>
                <w:sz w:val="16"/>
                <w:szCs w:val="16"/>
              </w:rPr>
            </w:pPr>
          </w:p>
          <w:p w:rsidRPr="00D9129E" w:rsidR="008139D2" w:rsidP="00F220D1" w:rsidRDefault="008139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Pr="00D9129E" w:rsidR="008139D2" w:rsidP="00C86C82" w:rsidRDefault="008139D2">
            <w:pPr>
              <w:rPr>
                <w:sz w:val="16"/>
                <w:szCs w:val="16"/>
              </w:rPr>
            </w:pPr>
            <w:r w:rsidRPr="00D9129E">
              <w:rPr>
                <w:b/>
                <w:noProof/>
                <w:sz w:val="16"/>
                <w:szCs w:val="1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70D33497" wp14:anchorId="69154A60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93344</wp:posOffset>
                      </wp:positionV>
                      <wp:extent cx="1851852" cy="409575"/>
                      <wp:effectExtent l="0" t="0" r="15240" b="28575"/>
                      <wp:wrapNone/>
                      <wp:docPr id="88" name="Yuvarlatılmış Dikdörtgen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1852" cy="4095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016D17" w:rsidR="008139D2" w:rsidP="008139D2" w:rsidRDefault="008139D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16D17">
                                    <w:rPr>
                                      <w:sz w:val="16"/>
                                      <w:szCs w:val="16"/>
                                    </w:rPr>
                                    <w:t>Anabilim Dalları Kontenjan Önerilerinin Tespiti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88" style="position:absolute;margin-left:17.85pt;margin-top:7.35pt;width:145.8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1.5pt" arcsize="10923f" w14:anchorId="69154A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">
                      <v:textbox>
                        <w:txbxContent>
                          <w:p w:rsidRPr="00016D17" w:rsidR="008139D2" w:rsidP="008139D2" w:rsidRDefault="008139D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16D17">
                              <w:rPr>
                                <w:sz w:val="16"/>
                                <w:szCs w:val="16"/>
                              </w:rPr>
                              <w:t>Anabilim Dalları Kontenjan Önerilerinin Tespiti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D9129E" w:rsidR="008139D2" w:rsidP="00C86C82" w:rsidRDefault="008139D2">
            <w:pPr>
              <w:pBdr>
                <w:left w:val="single" w:color="auto" w:sz="4" w:space="4"/>
                <w:right w:val="single" w:color="auto" w:sz="4" w:space="4"/>
              </w:pBdr>
              <w:jc w:val="center"/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pBdr>
                <w:left w:val="single" w:color="auto" w:sz="4" w:space="4"/>
                <w:right w:val="single" w:color="auto" w:sz="4" w:space="4"/>
              </w:pBdr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pBdr>
                <w:left w:val="single" w:color="auto" w:sz="4" w:space="4"/>
                <w:right w:val="single" w:color="auto" w:sz="4" w:space="4"/>
              </w:pBdr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pBdr>
                <w:left w:val="single" w:color="auto" w:sz="4" w:space="4"/>
                <w:right w:val="single" w:color="auto" w:sz="4" w:space="4"/>
              </w:pBdr>
              <w:rPr>
                <w:sz w:val="16"/>
                <w:szCs w:val="16"/>
              </w:rPr>
            </w:pPr>
            <w:r w:rsidRPr="00D9129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0F1E8DC9" wp14:anchorId="71957E63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67945</wp:posOffset>
                      </wp:positionV>
                      <wp:extent cx="5715" cy="244475"/>
                      <wp:effectExtent l="57785" t="15240" r="60325" b="26035"/>
                      <wp:wrapNone/>
                      <wp:docPr id="87" name="Düz Bağlayıcı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715" cy="24447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87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93pt,5.35pt" to="93.45pt,24.6pt" w14:anchorId="785540A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">
                      <v:stroke endarrow="block"/>
                    </v:line>
                  </w:pict>
                </mc:Fallback>
              </mc:AlternateContent>
            </w:r>
          </w:p>
          <w:p w:rsidRPr="00D9129E" w:rsidR="008139D2" w:rsidP="00C86C82" w:rsidRDefault="008139D2">
            <w:pPr>
              <w:pBdr>
                <w:left w:val="single" w:color="auto" w:sz="4" w:space="4"/>
                <w:right w:val="single" w:color="auto" w:sz="4" w:space="4"/>
              </w:pBdr>
              <w:jc w:val="center"/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jc w:val="center"/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jc w:val="center"/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jc w:val="center"/>
              <w:rPr>
                <w:sz w:val="16"/>
                <w:szCs w:val="16"/>
              </w:rPr>
            </w:pPr>
            <w:r w:rsidRPr="00D9129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editId="74715E7F" wp14:anchorId="22320833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60325</wp:posOffset>
                      </wp:positionV>
                      <wp:extent cx="1828800" cy="409575"/>
                      <wp:effectExtent l="17780" t="17780" r="10795" b="10795"/>
                      <wp:wrapNone/>
                      <wp:docPr id="86" name="Akış Çizelgesi: İşlem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4095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016D17" w:rsidR="008139D2" w:rsidP="008139D2" w:rsidRDefault="008139D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16D17">
                                    <w:rPr>
                                      <w:sz w:val="16"/>
                                      <w:szCs w:val="16"/>
                                    </w:rPr>
                                    <w:t>Üniversite Senatosu</w:t>
                                  </w:r>
                                </w:p>
                                <w:p w:rsidRPr="00016D17" w:rsidR="008139D2" w:rsidP="008139D2" w:rsidRDefault="008139D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16D17">
                                    <w:rPr>
                                      <w:sz w:val="16"/>
                                      <w:szCs w:val="16"/>
                                    </w:rPr>
                                    <w:t>Gündemine Alınması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 w14:anchorId="22320833">
                      <v:stroke joinstyle="miter"/>
                      <v:path gradientshapeok="t" o:connecttype="rect"/>
                    </v:shapetype>
                    <v:shape id="Akış Çizelgesi: İşlem 86" style="position:absolute;left:0;text-align:left;margin-left:22.35pt;margin-top:4.75pt;width:2in;height:3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">
                      <v:textbox>
                        <w:txbxContent>
                          <w:p w:rsidRPr="00016D17" w:rsidR="008139D2" w:rsidP="008139D2" w:rsidRDefault="008139D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16D17">
                              <w:rPr>
                                <w:sz w:val="16"/>
                                <w:szCs w:val="16"/>
                              </w:rPr>
                              <w:t>Üniversite Senatosu</w:t>
                            </w:r>
                          </w:p>
                          <w:p w:rsidRPr="00016D17" w:rsidR="008139D2" w:rsidP="008139D2" w:rsidRDefault="008139D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16D17">
                              <w:rPr>
                                <w:sz w:val="16"/>
                                <w:szCs w:val="16"/>
                              </w:rPr>
                              <w:t>Gündemine Alınması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D9129E" w:rsidR="008139D2" w:rsidP="00C86C82" w:rsidRDefault="008139D2">
            <w:pPr>
              <w:jc w:val="center"/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jc w:val="center"/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jc w:val="center"/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jc w:val="center"/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jc w:val="center"/>
              <w:rPr>
                <w:sz w:val="16"/>
                <w:szCs w:val="16"/>
              </w:rPr>
            </w:pPr>
            <w:r w:rsidRPr="00D9129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editId="76B1E43B" wp14:anchorId="3C432366">
                      <wp:simplePos x="0" y="0"/>
                      <wp:positionH relativeFrom="column">
                        <wp:posOffset>1179830</wp:posOffset>
                      </wp:positionH>
                      <wp:positionV relativeFrom="paragraph">
                        <wp:posOffset>41275</wp:posOffset>
                      </wp:positionV>
                      <wp:extent cx="0" cy="271145"/>
                      <wp:effectExtent l="66040" t="11430" r="57785" b="22225"/>
                      <wp:wrapNone/>
                      <wp:docPr id="85" name="Düz Bağlayıcı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7114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85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92.9pt,3.25pt" to="92.9pt,24.6pt" w14:anchorId="4F726EF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">
                      <v:stroke endarrow="block"/>
                    </v:line>
                  </w:pict>
                </mc:Fallback>
              </mc:AlternateContent>
            </w:r>
          </w:p>
          <w:p w:rsidRPr="00D9129E" w:rsidR="008139D2" w:rsidP="00C86C82" w:rsidRDefault="008139D2">
            <w:pPr>
              <w:jc w:val="center"/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jc w:val="center"/>
              <w:rPr>
                <w:sz w:val="16"/>
                <w:szCs w:val="16"/>
              </w:rPr>
            </w:pPr>
            <w:r w:rsidRPr="00D9129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editId="5226C796" wp14:anchorId="218DA605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78740</wp:posOffset>
                      </wp:positionV>
                      <wp:extent cx="2032000" cy="357505"/>
                      <wp:effectExtent l="9525" t="15875" r="15875" b="17145"/>
                      <wp:wrapNone/>
                      <wp:docPr id="84" name="Akış Çizelgesi: İşlem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0" cy="3575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016D17" w:rsidR="008139D2" w:rsidP="008139D2" w:rsidRDefault="008139D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16D17">
                                    <w:rPr>
                                      <w:sz w:val="16"/>
                                      <w:szCs w:val="16"/>
                                    </w:rPr>
                                    <w:t>Senato Kararı</w:t>
                                  </w:r>
                                </w:p>
                                <w:p w:rsidR="008139D2" w:rsidP="008139D2" w:rsidRDefault="008139D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84" style="position:absolute;left:0;text-align:left;margin-left:17.95pt;margin-top:6.2pt;width:160pt;height:28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" w14:anchorId="218DA605">
                      <v:textbox>
                        <w:txbxContent>
                          <w:p w:rsidRPr="00016D17" w:rsidR="008139D2" w:rsidP="008139D2" w:rsidRDefault="008139D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16D17">
                              <w:rPr>
                                <w:sz w:val="16"/>
                                <w:szCs w:val="16"/>
                              </w:rPr>
                              <w:t>Senato Kararı</w:t>
                            </w:r>
                          </w:p>
                          <w:p w:rsidR="008139D2" w:rsidP="008139D2" w:rsidRDefault="008139D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D9129E" w:rsidR="008139D2" w:rsidP="00C86C82" w:rsidRDefault="008139D2">
            <w:pPr>
              <w:jc w:val="center"/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jc w:val="center"/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jc w:val="center"/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jc w:val="center"/>
              <w:rPr>
                <w:sz w:val="16"/>
                <w:szCs w:val="16"/>
              </w:rPr>
            </w:pPr>
            <w:r w:rsidRPr="00D9129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editId="50066E93" wp14:anchorId="34C3A10E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-9525</wp:posOffset>
                      </wp:positionV>
                      <wp:extent cx="5715" cy="244475"/>
                      <wp:effectExtent l="60325" t="13970" r="57785" b="27305"/>
                      <wp:wrapNone/>
                      <wp:docPr id="83" name="Düz Bağlayıcı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715" cy="24447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83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92.45pt,-.75pt" to="92.9pt,18.5pt" w14:anchorId="50A2DA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">
                      <v:stroke endarrow="block"/>
                    </v:line>
                  </w:pict>
                </mc:Fallback>
              </mc:AlternateContent>
            </w:r>
          </w:p>
          <w:p w:rsidRPr="00D9129E" w:rsidR="008139D2" w:rsidP="00C86C82" w:rsidRDefault="008139D2">
            <w:pPr>
              <w:rPr>
                <w:sz w:val="16"/>
                <w:szCs w:val="16"/>
              </w:rPr>
            </w:pPr>
            <w:r w:rsidRPr="00D9129E">
              <w:rPr>
                <w:sz w:val="16"/>
                <w:szCs w:val="16"/>
              </w:rPr>
              <w:t xml:space="preserve">                                         </w:t>
            </w:r>
          </w:p>
          <w:p w:rsidRPr="00D9129E" w:rsidR="008139D2" w:rsidP="00C86C82" w:rsidRDefault="008139D2">
            <w:pPr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rPr>
                <w:sz w:val="16"/>
                <w:szCs w:val="16"/>
              </w:rPr>
            </w:pPr>
            <w:r w:rsidRPr="00D9129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editId="4D63F4EC" wp14:anchorId="21CCEB19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51435</wp:posOffset>
                      </wp:positionV>
                      <wp:extent cx="1931670" cy="357505"/>
                      <wp:effectExtent l="0" t="0" r="11430" b="23495"/>
                      <wp:wrapNone/>
                      <wp:docPr id="82" name="Akış Çizelgesi: İşlem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1670" cy="3575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016D17" w:rsidR="008139D2" w:rsidP="008139D2" w:rsidRDefault="008139D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bookmarkStart w:name="_GoBack" w:id="0"/>
                                  <w:r w:rsidRPr="00016D17">
                                    <w:rPr>
                                      <w:sz w:val="16"/>
                                      <w:szCs w:val="16"/>
                                    </w:rPr>
                                    <w:t>Yatay Geçiş Başvurusu</w:t>
                                  </w:r>
                                </w:p>
                                <w:bookmarkEnd w:id="0"/>
                                <w:p w:rsidR="008139D2" w:rsidP="008139D2" w:rsidRDefault="008139D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 w14:anchorId="21CCEB19">
                      <v:stroke joinstyle="miter"/>
                      <v:path gradientshapeok="t" o:connecttype="rect"/>
                    </v:shapetype>
                    <v:shape id="Akış Çizelgesi: İşlem 82" style="position:absolute;margin-left:20.85pt;margin-top:4.05pt;width:152.1pt;height:28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">
                      <v:textbox>
                        <w:txbxContent>
                          <w:p w:rsidRPr="00016D17" w:rsidR="008139D2" w:rsidP="008139D2" w:rsidRDefault="008139D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bookmarkStart w:name="_GoBack" w:id="1"/>
                            <w:r w:rsidRPr="00016D17">
                              <w:rPr>
                                <w:sz w:val="16"/>
                                <w:szCs w:val="16"/>
                              </w:rPr>
                              <w:t>Yatay Geçiş Başvurusu</w:t>
                            </w:r>
                          </w:p>
                          <w:bookmarkEnd w:id="1"/>
                          <w:p w:rsidR="008139D2" w:rsidP="008139D2" w:rsidRDefault="008139D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129E">
              <w:rPr>
                <w:sz w:val="16"/>
                <w:szCs w:val="16"/>
              </w:rPr>
              <w:t xml:space="preserve">          </w:t>
            </w:r>
          </w:p>
          <w:p w:rsidRPr="00D9129E" w:rsidR="008139D2" w:rsidP="00C86C82" w:rsidRDefault="008139D2">
            <w:pPr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rPr>
                <w:sz w:val="16"/>
                <w:szCs w:val="16"/>
              </w:rPr>
            </w:pPr>
            <w:r w:rsidRPr="00D9129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editId="416EE58B" wp14:anchorId="0EB7EF95">
                      <wp:simplePos x="0" y="0"/>
                      <wp:positionH relativeFrom="column">
                        <wp:posOffset>1168400</wp:posOffset>
                      </wp:positionH>
                      <wp:positionV relativeFrom="paragraph">
                        <wp:posOffset>69850</wp:posOffset>
                      </wp:positionV>
                      <wp:extent cx="5715" cy="368300"/>
                      <wp:effectExtent l="64135" t="11430" r="53975" b="20320"/>
                      <wp:wrapNone/>
                      <wp:docPr id="81" name="Düz Bağlayıcı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715" cy="3683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81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92pt,5.5pt" to="92.45pt,34.5pt" w14:anchorId="4EDB2E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">
                      <v:stroke endarrow="block"/>
                    </v:line>
                  </w:pict>
                </mc:Fallback>
              </mc:AlternateContent>
            </w:r>
          </w:p>
          <w:p w:rsidRPr="00D9129E" w:rsidR="008139D2" w:rsidP="00C86C82" w:rsidRDefault="008139D2">
            <w:pPr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rPr>
                <w:sz w:val="16"/>
                <w:szCs w:val="16"/>
              </w:rPr>
            </w:pPr>
            <w:r w:rsidRPr="00D9129E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1210039D" wp14:anchorId="5668EB19">
                      <wp:simplePos x="0" y="0"/>
                      <wp:positionH relativeFrom="column">
                        <wp:posOffset>267905</wp:posOffset>
                      </wp:positionH>
                      <wp:positionV relativeFrom="paragraph">
                        <wp:posOffset>16249</wp:posOffset>
                      </wp:positionV>
                      <wp:extent cx="1798063" cy="683879"/>
                      <wp:effectExtent l="19050" t="19050" r="12065" b="40640"/>
                      <wp:wrapNone/>
                      <wp:docPr id="80" name="Akış Çizelgesi: Karar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8063" cy="683879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016D17" w:rsidR="008139D2" w:rsidP="008139D2" w:rsidRDefault="008139D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16D17">
                                    <w:rPr>
                                      <w:sz w:val="16"/>
                                      <w:szCs w:val="16"/>
                                    </w:rPr>
                                    <w:t>Yatay Geçişi uygun mu?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 w14:anchorId="5668EB19">
                      <v:stroke joinstyle="miter"/>
                      <v:path textboxrect="5400,5400,16200,16200" gradientshapeok="t" o:connecttype="rect"/>
                    </v:shapetype>
                    <v:shape id="Akış Çizelgesi: Karar 80" style="position:absolute;margin-left:21.1pt;margin-top:1.3pt;width:141.6pt;height:5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strokeweight="1.5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">
                      <v:textbox>
                        <w:txbxContent>
                          <w:p w:rsidRPr="00016D17" w:rsidR="008139D2" w:rsidP="008139D2" w:rsidRDefault="008139D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16D17">
                              <w:rPr>
                                <w:sz w:val="16"/>
                                <w:szCs w:val="16"/>
                              </w:rPr>
                              <w:t>Yatay Geçişi 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D9129E" w:rsidR="008139D2" w:rsidP="00C86C82" w:rsidRDefault="008139D2">
            <w:pPr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jc w:val="center"/>
              <w:rPr>
                <w:sz w:val="16"/>
                <w:szCs w:val="16"/>
              </w:rPr>
            </w:pPr>
            <w:r w:rsidRPr="00D9129E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editId="1663F81E" wp14:anchorId="0B67563C">
                      <wp:simplePos x="0" y="0"/>
                      <wp:positionH relativeFrom="column">
                        <wp:posOffset>1781175</wp:posOffset>
                      </wp:positionH>
                      <wp:positionV relativeFrom="paragraph">
                        <wp:posOffset>110490</wp:posOffset>
                      </wp:positionV>
                      <wp:extent cx="407035" cy="17145"/>
                      <wp:effectExtent l="0" t="0" r="31115" b="20955"/>
                      <wp:wrapNone/>
                      <wp:docPr id="79" name="Düz Bağlayıcı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07035" cy="1714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79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40.25pt,8.7pt" to="172.3pt,10.05pt" w14:anchorId="1552EBF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"/>
                  </w:pict>
                </mc:Fallback>
              </mc:AlternateContent>
            </w:r>
          </w:p>
          <w:p w:rsidRPr="00D9129E" w:rsidR="008139D2" w:rsidP="00C86C82" w:rsidRDefault="008139D2">
            <w:pPr>
              <w:rPr>
                <w:sz w:val="16"/>
                <w:szCs w:val="16"/>
              </w:rPr>
            </w:pPr>
            <w:r w:rsidRPr="00D9129E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editId="69A0E7EE" wp14:anchorId="143252D8">
                      <wp:simplePos x="0" y="0"/>
                      <wp:positionH relativeFrom="column">
                        <wp:posOffset>2188103</wp:posOffset>
                      </wp:positionH>
                      <wp:positionV relativeFrom="paragraph">
                        <wp:posOffset>11739</wp:posOffset>
                      </wp:positionV>
                      <wp:extent cx="7620" cy="375605"/>
                      <wp:effectExtent l="0" t="0" r="30480" b="24765"/>
                      <wp:wrapNone/>
                      <wp:docPr id="66" name="Düz Bağlayıcı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620" cy="37560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6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72.3pt,.9pt" to="172.9pt,30.5pt" w14:anchorId="0111EF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"/>
                  </w:pict>
                </mc:Fallback>
              </mc:AlternateContent>
            </w:r>
          </w:p>
          <w:p w:rsidRPr="00D9129E" w:rsidR="008139D2" w:rsidP="00C86C82" w:rsidRDefault="008139D2">
            <w:pPr>
              <w:tabs>
                <w:tab w:val="left" w:pos="3672"/>
              </w:tabs>
              <w:rPr>
                <w:b/>
                <w:sz w:val="16"/>
                <w:szCs w:val="16"/>
              </w:rPr>
            </w:pPr>
            <w:r w:rsidRPr="00D9129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47131663" wp14:anchorId="5CEE8FE4">
                      <wp:simplePos x="0" y="0"/>
                      <wp:positionH relativeFrom="column">
                        <wp:posOffset>1156906</wp:posOffset>
                      </wp:positionH>
                      <wp:positionV relativeFrom="paragraph">
                        <wp:posOffset>208573</wp:posOffset>
                      </wp:positionV>
                      <wp:extent cx="9525" cy="984250"/>
                      <wp:effectExtent l="60325" t="18415" r="53975" b="26035"/>
                      <wp:wrapNone/>
                      <wp:docPr id="77" name="Düz Bağlayıcı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" cy="98425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77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91.1pt,16.4pt" to="91.85pt,93.9pt" w14:anchorId="2BA30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">
                      <v:stroke endarrow="block"/>
                    </v:line>
                  </w:pict>
                </mc:Fallback>
              </mc:AlternateContent>
            </w:r>
            <w:r w:rsidRPr="00D9129E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                                                    </w:t>
            </w:r>
            <w:r w:rsidRPr="00D9129E">
              <w:rPr>
                <w:b/>
                <w:sz w:val="16"/>
                <w:szCs w:val="16"/>
              </w:rPr>
              <w:t>HAYIR</w:t>
            </w:r>
          </w:p>
          <w:p w:rsidRPr="00D9129E" w:rsidR="008139D2" w:rsidP="00C86C82" w:rsidRDefault="008139D2">
            <w:pPr>
              <w:jc w:val="center"/>
              <w:rPr>
                <w:sz w:val="16"/>
                <w:szCs w:val="16"/>
              </w:rPr>
            </w:pPr>
            <w:r w:rsidRPr="00D9129E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editId="60ECD84E" wp14:anchorId="424EB7C5">
                      <wp:simplePos x="0" y="0"/>
                      <wp:positionH relativeFrom="column">
                        <wp:posOffset>2004060</wp:posOffset>
                      </wp:positionH>
                      <wp:positionV relativeFrom="paragraph">
                        <wp:posOffset>46606</wp:posOffset>
                      </wp:positionV>
                      <wp:extent cx="184417" cy="15368"/>
                      <wp:effectExtent l="38100" t="57150" r="0" b="80010"/>
                      <wp:wrapNone/>
                      <wp:docPr id="78" name="Düz Bağlayıcı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4417" cy="1536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78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57.8pt,3.65pt" to="172.3pt,4.85pt" w14:anchorId="2B702AA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">
                      <v:stroke endarrow="block"/>
                    </v:line>
                  </w:pict>
                </mc:Fallback>
              </mc:AlternateContent>
            </w:r>
          </w:p>
          <w:p w:rsidRPr="00D9129E" w:rsidR="008139D2" w:rsidP="00C86C82" w:rsidRDefault="008139D2">
            <w:pPr>
              <w:rPr>
                <w:noProof/>
                <w:sz w:val="16"/>
                <w:szCs w:val="16"/>
              </w:rPr>
            </w:pPr>
            <w:r w:rsidRPr="00D9129E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editId="38EF3B98" wp14:anchorId="79331D12">
                      <wp:simplePos x="0" y="0"/>
                      <wp:positionH relativeFrom="column">
                        <wp:posOffset>1199765</wp:posOffset>
                      </wp:positionH>
                      <wp:positionV relativeFrom="paragraph">
                        <wp:posOffset>115928</wp:posOffset>
                      </wp:positionV>
                      <wp:extent cx="1026795" cy="236220"/>
                      <wp:effectExtent l="10160" t="15875" r="10795" b="14605"/>
                      <wp:wrapNone/>
                      <wp:docPr id="75" name="Yuvarlatılmış Dikdörtgen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6795" cy="2362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016D17" w:rsidR="008139D2" w:rsidP="008139D2" w:rsidRDefault="008139D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16D17">
                                    <w:rPr>
                                      <w:sz w:val="16"/>
                                      <w:szCs w:val="16"/>
                                    </w:rPr>
                                    <w:t xml:space="preserve">Dosyaya kaldırılır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75" style="position:absolute;margin-left:94.45pt;margin-top:9.15pt;width:80.85pt;height:18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strokeweight="1.5pt" arcsize="10923f" w14:anchorId="79331D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">
                      <v:textbox>
                        <w:txbxContent>
                          <w:p w:rsidRPr="00016D17" w:rsidR="008139D2" w:rsidP="008139D2" w:rsidRDefault="008139D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16D17">
                              <w:rPr>
                                <w:sz w:val="16"/>
                                <w:szCs w:val="16"/>
                              </w:rPr>
                              <w:t xml:space="preserve">Dosyaya kaldırılır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D9129E">
              <w:rPr>
                <w:sz w:val="16"/>
                <w:szCs w:val="16"/>
              </w:rPr>
              <w:t xml:space="preserve">           </w:t>
            </w:r>
            <w:r w:rsidRPr="00D9129E">
              <w:rPr>
                <w:noProof/>
                <w:sz w:val="16"/>
                <w:szCs w:val="16"/>
              </w:rPr>
              <w:t xml:space="preserve">                                                             </w:t>
            </w:r>
          </w:p>
          <w:p w:rsidRPr="00D9129E" w:rsidR="008139D2" w:rsidP="00C86C82" w:rsidRDefault="008139D2">
            <w:pPr>
              <w:spacing w:before="80"/>
              <w:ind w:left="1151"/>
              <w:rPr>
                <w:b/>
                <w:sz w:val="16"/>
                <w:szCs w:val="16"/>
              </w:rPr>
            </w:pPr>
            <w:r w:rsidRPr="00D9129E">
              <w:rPr>
                <w:b/>
                <w:sz w:val="16"/>
                <w:szCs w:val="16"/>
              </w:rPr>
              <w:t>EVET</w:t>
            </w:r>
            <w:r w:rsidRPr="00D9129E">
              <w:rPr>
                <w:sz w:val="16"/>
                <w:szCs w:val="16"/>
              </w:rPr>
              <w:t xml:space="preserve">     </w:t>
            </w:r>
            <w:r w:rsidRPr="00D9129E">
              <w:rPr>
                <w:b/>
                <w:sz w:val="16"/>
                <w:szCs w:val="16"/>
              </w:rPr>
              <w:t xml:space="preserve">                                                     </w:t>
            </w:r>
          </w:p>
          <w:p w:rsidRPr="00D9129E" w:rsidR="008139D2" w:rsidP="00C86C82" w:rsidRDefault="008139D2">
            <w:pPr>
              <w:ind w:left="1512"/>
              <w:rPr>
                <w:b/>
                <w:sz w:val="16"/>
                <w:szCs w:val="16"/>
              </w:rPr>
            </w:pPr>
            <w:r w:rsidRPr="00D9129E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editId="14FDC725" wp14:anchorId="4CCDFA07">
                      <wp:simplePos x="0" y="0"/>
                      <wp:positionH relativeFrom="column">
                        <wp:posOffset>2432685</wp:posOffset>
                      </wp:positionH>
                      <wp:positionV relativeFrom="paragraph">
                        <wp:posOffset>24765</wp:posOffset>
                      </wp:positionV>
                      <wp:extent cx="0" cy="0"/>
                      <wp:effectExtent l="13970" t="57150" r="14605" b="57150"/>
                      <wp:wrapNone/>
                      <wp:docPr id="76" name="Düz Bağlayıcı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7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91.55pt,1.95pt" to="191.55pt,1.95pt" w14:anchorId="509D39E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">
                      <v:stroke endarrow="block"/>
                    </v:line>
                  </w:pict>
                </mc:Fallback>
              </mc:AlternateContent>
            </w:r>
          </w:p>
          <w:p w:rsidRPr="00D9129E" w:rsidR="008139D2" w:rsidP="00C86C82" w:rsidRDefault="008139D2">
            <w:pPr>
              <w:rPr>
                <w:b/>
                <w:sz w:val="16"/>
                <w:szCs w:val="16"/>
              </w:rPr>
            </w:pPr>
          </w:p>
          <w:p w:rsidRPr="00D9129E" w:rsidR="008139D2" w:rsidP="00C86C82" w:rsidRDefault="008139D2">
            <w:pPr>
              <w:rPr>
                <w:b/>
                <w:sz w:val="16"/>
                <w:szCs w:val="16"/>
              </w:rPr>
            </w:pPr>
          </w:p>
          <w:p w:rsidRPr="00D9129E" w:rsidR="008139D2" w:rsidP="00C86C82" w:rsidRDefault="008139D2">
            <w:pPr>
              <w:rPr>
                <w:sz w:val="16"/>
                <w:szCs w:val="16"/>
              </w:rPr>
            </w:pPr>
            <w:r w:rsidRPr="00D9129E">
              <w:rPr>
                <w:b/>
                <w:sz w:val="16"/>
                <w:szCs w:val="16"/>
              </w:rPr>
              <w:t xml:space="preserve"> </w:t>
            </w:r>
          </w:p>
          <w:p w:rsidRPr="00D9129E" w:rsidR="008139D2" w:rsidP="00C86C82" w:rsidRDefault="008139D2">
            <w:pPr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rPr>
                <w:sz w:val="16"/>
                <w:szCs w:val="16"/>
              </w:rPr>
            </w:pPr>
            <w:r w:rsidRPr="00D9129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79782847" wp14:anchorId="66CD9FCB">
                      <wp:simplePos x="0" y="0"/>
                      <wp:positionH relativeFrom="column">
                        <wp:posOffset>252916</wp:posOffset>
                      </wp:positionH>
                      <wp:positionV relativeFrom="paragraph">
                        <wp:posOffset>79620</wp:posOffset>
                      </wp:positionV>
                      <wp:extent cx="1828800" cy="325120"/>
                      <wp:effectExtent l="17780" t="12065" r="10795" b="15240"/>
                      <wp:wrapNone/>
                      <wp:docPr id="74" name="Akış Çizelgesi: İşlem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32512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016D17" w:rsidR="008139D2" w:rsidP="008139D2" w:rsidRDefault="008139D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16D17">
                                    <w:rPr>
                                      <w:sz w:val="16"/>
                                      <w:szCs w:val="16"/>
                                    </w:rPr>
                                    <w:t xml:space="preserve">      Öğrenci Kayıt İşlemi Yapılır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74" style="position:absolute;margin-left:19.9pt;margin-top:6.25pt;width:2in;height:2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" w14:anchorId="66CD9FCB">
                      <v:textbox>
                        <w:txbxContent>
                          <w:p w:rsidRPr="00016D17" w:rsidR="008139D2" w:rsidP="008139D2" w:rsidRDefault="008139D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16D17">
                              <w:rPr>
                                <w:sz w:val="16"/>
                                <w:szCs w:val="16"/>
                              </w:rPr>
                              <w:t xml:space="preserve">      Öğrenci Kayıt İşlemi Yapılır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D9129E" w:rsidR="008139D2" w:rsidP="00C86C82" w:rsidRDefault="008139D2">
            <w:pPr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rPr>
                <w:sz w:val="16"/>
                <w:szCs w:val="16"/>
              </w:rPr>
            </w:pPr>
          </w:p>
          <w:p w:rsidRPr="00D9129E" w:rsidR="008139D2" w:rsidP="00C86C82" w:rsidRDefault="007A7E99">
            <w:pPr>
              <w:rPr>
                <w:sz w:val="16"/>
                <w:szCs w:val="16"/>
              </w:rPr>
            </w:pPr>
            <w:r w:rsidRPr="00D9129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editId="5FAD0079" wp14:anchorId="11AE1D76">
                      <wp:simplePos x="0" y="0"/>
                      <wp:positionH relativeFrom="column">
                        <wp:posOffset>1172210</wp:posOffset>
                      </wp:positionH>
                      <wp:positionV relativeFrom="paragraph">
                        <wp:posOffset>54610</wp:posOffset>
                      </wp:positionV>
                      <wp:extent cx="1905" cy="270510"/>
                      <wp:effectExtent l="58420" t="13335" r="63500" b="20955"/>
                      <wp:wrapNone/>
                      <wp:docPr id="73" name="Düz Bağlayıcı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27051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73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92.3pt,4.3pt" to="92.45pt,25.6pt" w14:anchorId="217947C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">
                      <v:stroke endarrow="block"/>
                    </v:line>
                  </w:pict>
                </mc:Fallback>
              </mc:AlternateContent>
            </w:r>
          </w:p>
          <w:p w:rsidRPr="00D9129E" w:rsidR="008139D2" w:rsidP="00C86C82" w:rsidRDefault="008139D2">
            <w:pPr>
              <w:rPr>
                <w:sz w:val="16"/>
                <w:szCs w:val="16"/>
              </w:rPr>
            </w:pPr>
          </w:p>
          <w:p w:rsidR="008139D2" w:rsidP="00C86C82" w:rsidRDefault="007A7E99">
            <w:pPr>
              <w:rPr>
                <w:sz w:val="16"/>
                <w:szCs w:val="16"/>
              </w:rPr>
            </w:pPr>
            <w:r w:rsidRPr="00D9129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editId="6691F222" wp14:anchorId="0AF7FC2D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104775</wp:posOffset>
                      </wp:positionV>
                      <wp:extent cx="1828800" cy="361315"/>
                      <wp:effectExtent l="9525" t="17145" r="9525" b="12065"/>
                      <wp:wrapNone/>
                      <wp:docPr id="72" name="Akış Çizelgesi: İşlem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36131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016D17" w:rsidR="008139D2" w:rsidP="008139D2" w:rsidRDefault="008139D2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016D17">
                                    <w:rPr>
                                      <w:sz w:val="14"/>
                                      <w:szCs w:val="14"/>
                                    </w:rPr>
                                    <w:t>Öğrenci Dosyasının İstenmesi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 w14:anchorId="0AF7FC2D">
                      <v:stroke joinstyle="miter"/>
                      <v:path gradientshapeok="t" o:connecttype="rect"/>
                    </v:shapetype>
                    <v:shape id="Akış Çizelgesi: İşlem 72" style="position:absolute;margin-left:14.95pt;margin-top:8.25pt;width:2in;height:28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3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">
                      <v:textbox>
                        <w:txbxContent>
                          <w:p w:rsidRPr="00016D17" w:rsidR="008139D2" w:rsidP="008139D2" w:rsidRDefault="008139D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bookmarkStart w:name="_GoBack" w:id="1"/>
                            <w:r w:rsidRPr="00016D17">
                              <w:rPr>
                                <w:sz w:val="14"/>
                                <w:szCs w:val="14"/>
                              </w:rPr>
                              <w:t>Öğrenci Dosyasının İstenmesi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139D2" w:rsidP="00C86C82" w:rsidRDefault="008139D2">
            <w:pPr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rPr>
                <w:sz w:val="16"/>
                <w:szCs w:val="16"/>
              </w:rPr>
            </w:pPr>
          </w:p>
          <w:p w:rsidRPr="00D9129E" w:rsidR="008139D2" w:rsidP="00C86C82" w:rsidRDefault="00F220D1">
            <w:pPr>
              <w:rPr>
                <w:sz w:val="16"/>
                <w:szCs w:val="16"/>
              </w:rPr>
            </w:pPr>
            <w:r w:rsidRPr="00D9129E">
              <w:rPr>
                <w:noProof/>
                <w:sz w:val="16"/>
                <w:szCs w:val="1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editId="735E1798" wp14:anchorId="0802ED81">
                      <wp:simplePos x="0" y="0"/>
                      <wp:positionH relativeFrom="column">
                        <wp:posOffset>1219835</wp:posOffset>
                      </wp:positionH>
                      <wp:positionV relativeFrom="paragraph">
                        <wp:posOffset>93980</wp:posOffset>
                      </wp:positionV>
                      <wp:extent cx="0" cy="305435"/>
                      <wp:effectExtent l="58420" t="16510" r="65405" b="20955"/>
                      <wp:wrapNone/>
                      <wp:docPr id="71" name="Düz Bağlayıcı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0543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71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96.05pt,7.4pt" to="96.05pt,31.45pt" w14:anchorId="2FB6EE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">
                      <v:stroke endarrow="block"/>
                    </v:line>
                  </w:pict>
                </mc:Fallback>
              </mc:AlternateContent>
            </w:r>
          </w:p>
          <w:p w:rsidRPr="00D9129E" w:rsidR="008139D2" w:rsidP="00C86C82" w:rsidRDefault="008139D2">
            <w:pPr>
              <w:tabs>
                <w:tab w:val="left" w:pos="977"/>
              </w:tabs>
              <w:rPr>
                <w:sz w:val="16"/>
                <w:szCs w:val="16"/>
              </w:rPr>
            </w:pPr>
            <w:r w:rsidRPr="00D9129E">
              <w:rPr>
                <w:sz w:val="16"/>
                <w:szCs w:val="16"/>
              </w:rPr>
              <w:tab/>
            </w:r>
          </w:p>
          <w:p w:rsidRPr="00D9129E" w:rsidR="008139D2" w:rsidP="00C86C82" w:rsidRDefault="008139D2">
            <w:pPr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tabs>
                <w:tab w:val="left" w:pos="3132"/>
              </w:tabs>
              <w:rPr>
                <w:b/>
                <w:sz w:val="16"/>
                <w:szCs w:val="16"/>
              </w:rPr>
            </w:pPr>
          </w:p>
          <w:p w:rsidRPr="00D9129E" w:rsidR="008139D2" w:rsidP="00C86C82" w:rsidRDefault="00F220D1">
            <w:pPr>
              <w:tabs>
                <w:tab w:val="left" w:pos="3132"/>
              </w:tabs>
              <w:rPr>
                <w:b/>
                <w:sz w:val="16"/>
                <w:szCs w:val="16"/>
              </w:rPr>
            </w:pPr>
            <w:r w:rsidRPr="00D9129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editId="7C812F65" wp14:anchorId="7BBC2916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16510</wp:posOffset>
                      </wp:positionV>
                      <wp:extent cx="1753870" cy="342900"/>
                      <wp:effectExtent l="16510" t="13335" r="10795" b="15240"/>
                      <wp:wrapNone/>
                      <wp:docPr id="69" name="Akış Çizelgesi: İşlem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3870" cy="3429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016D17" w:rsidR="008139D2" w:rsidP="008139D2" w:rsidRDefault="008139D2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016D17">
                                    <w:rPr>
                                      <w:sz w:val="14"/>
                                      <w:szCs w:val="14"/>
                                    </w:rPr>
                                    <w:t>Gelen Öğrenci Dosyası Kayıtlara Geçirilir.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69" style="position:absolute;margin-left:22.4pt;margin-top:1.3pt;width:138.1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4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" w14:anchorId="7BBC2916">
                      <v:textbox>
                        <w:txbxContent>
                          <w:p w:rsidRPr="00016D17" w:rsidR="008139D2" w:rsidP="008139D2" w:rsidRDefault="008139D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016D17">
                              <w:rPr>
                                <w:sz w:val="14"/>
                                <w:szCs w:val="14"/>
                              </w:rPr>
                              <w:t>Gelen Öğrenci Dosyası Kayıtlara Geçirilir.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D9129E" w:rsidR="008139D2" w:rsidP="00C86C82" w:rsidRDefault="008139D2">
            <w:pPr>
              <w:tabs>
                <w:tab w:val="left" w:pos="3132"/>
              </w:tabs>
              <w:rPr>
                <w:b/>
                <w:sz w:val="16"/>
                <w:szCs w:val="16"/>
              </w:rPr>
            </w:pPr>
          </w:p>
          <w:p w:rsidRPr="00D9129E" w:rsidR="008139D2" w:rsidP="00C86C82" w:rsidRDefault="008139D2">
            <w:pPr>
              <w:tabs>
                <w:tab w:val="left" w:pos="3132"/>
              </w:tabs>
              <w:rPr>
                <w:b/>
                <w:sz w:val="16"/>
                <w:szCs w:val="16"/>
              </w:rPr>
            </w:pPr>
          </w:p>
          <w:p w:rsidRPr="00D9129E" w:rsidR="008139D2" w:rsidP="00C86C82" w:rsidRDefault="008139D2">
            <w:pPr>
              <w:tabs>
                <w:tab w:val="left" w:pos="3132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:rsidRPr="00D9129E" w:rsidR="008139D2" w:rsidP="00C86C82" w:rsidRDefault="008139D2">
            <w:pPr>
              <w:jc w:val="both"/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jc w:val="both"/>
              <w:rPr>
                <w:sz w:val="16"/>
                <w:szCs w:val="16"/>
              </w:rPr>
            </w:pPr>
            <w:r w:rsidRPr="00D9129E">
              <w:rPr>
                <w:sz w:val="16"/>
                <w:szCs w:val="16"/>
              </w:rPr>
              <w:t>Anabilim Dallarından yazı ile kontenjan talepleri istenir.</w:t>
            </w:r>
          </w:p>
          <w:p w:rsidRPr="00D9129E" w:rsidR="008139D2" w:rsidP="00C86C82" w:rsidRDefault="008139D2">
            <w:pPr>
              <w:jc w:val="both"/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jc w:val="right"/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jc w:val="both"/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jc w:val="both"/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jc w:val="both"/>
              <w:rPr>
                <w:sz w:val="16"/>
                <w:szCs w:val="16"/>
              </w:rPr>
            </w:pPr>
            <w:r w:rsidRPr="00D9129E">
              <w:rPr>
                <w:sz w:val="16"/>
                <w:szCs w:val="16"/>
              </w:rPr>
              <w:t>- Kontenjan belirlendikten sonra Üniversite Senatosu gündemine alınması için Genel Sekreterlik makamına gönderilir.</w:t>
            </w:r>
          </w:p>
          <w:p w:rsidRPr="00D9129E" w:rsidR="008139D2" w:rsidP="00C86C82" w:rsidRDefault="008139D2">
            <w:pPr>
              <w:jc w:val="both"/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jc w:val="both"/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jc w:val="both"/>
              <w:rPr>
                <w:sz w:val="16"/>
                <w:szCs w:val="16"/>
              </w:rPr>
            </w:pPr>
            <w:r w:rsidRPr="00D9129E">
              <w:rPr>
                <w:sz w:val="16"/>
                <w:szCs w:val="16"/>
              </w:rPr>
              <w:t>-Üniversite senatosunda alınan karar Enstitüye gönderilir.</w:t>
            </w:r>
          </w:p>
          <w:p w:rsidRPr="00D9129E" w:rsidR="008139D2" w:rsidP="00C86C82" w:rsidRDefault="008139D2">
            <w:pPr>
              <w:jc w:val="both"/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jc w:val="both"/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jc w:val="both"/>
              <w:rPr>
                <w:sz w:val="16"/>
                <w:szCs w:val="16"/>
              </w:rPr>
            </w:pPr>
          </w:p>
          <w:p w:rsidR="008139D2" w:rsidP="00C86C82" w:rsidRDefault="008139D2">
            <w:pPr>
              <w:jc w:val="both"/>
              <w:rPr>
                <w:sz w:val="16"/>
                <w:szCs w:val="16"/>
              </w:rPr>
            </w:pPr>
          </w:p>
          <w:p w:rsidR="000E13DE" w:rsidP="00C86C82" w:rsidRDefault="000E13DE">
            <w:pPr>
              <w:jc w:val="both"/>
              <w:rPr>
                <w:sz w:val="16"/>
                <w:szCs w:val="16"/>
              </w:rPr>
            </w:pPr>
          </w:p>
          <w:p w:rsidRPr="00D9129E" w:rsidR="000E13DE" w:rsidP="00C86C82" w:rsidRDefault="000E13DE">
            <w:pPr>
              <w:jc w:val="both"/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jc w:val="both"/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jc w:val="both"/>
              <w:rPr>
                <w:sz w:val="16"/>
                <w:szCs w:val="16"/>
              </w:rPr>
            </w:pPr>
            <w:r w:rsidRPr="00D9129E">
              <w:rPr>
                <w:sz w:val="16"/>
                <w:szCs w:val="16"/>
              </w:rPr>
              <w:t xml:space="preserve">Üniversite Senatosunun belirlediği kontenjan doğrultusunda ilgili anabilim dallarının yatay geçiş kontenjanları Üniversitemizin Web sayfasında sınavın yeri, tarihi ve saati ilgililere duyurulması </w:t>
            </w:r>
            <w:proofErr w:type="gramStart"/>
            <w:r w:rsidRPr="00D9129E">
              <w:rPr>
                <w:sz w:val="16"/>
                <w:szCs w:val="16"/>
              </w:rPr>
              <w:t>için  ilan</w:t>
            </w:r>
            <w:proofErr w:type="gramEnd"/>
            <w:r w:rsidRPr="00D9129E">
              <w:rPr>
                <w:sz w:val="16"/>
                <w:szCs w:val="16"/>
              </w:rPr>
              <w:t xml:space="preserve"> edilir. </w:t>
            </w:r>
          </w:p>
          <w:p w:rsidRPr="00D9129E" w:rsidR="008139D2" w:rsidP="00C86C82" w:rsidRDefault="008139D2">
            <w:pPr>
              <w:jc w:val="both"/>
              <w:rPr>
                <w:sz w:val="16"/>
                <w:szCs w:val="16"/>
              </w:rPr>
            </w:pPr>
            <w:r w:rsidRPr="00D9129E">
              <w:rPr>
                <w:sz w:val="16"/>
                <w:szCs w:val="16"/>
              </w:rPr>
              <w:t xml:space="preserve"> </w:t>
            </w:r>
          </w:p>
          <w:p w:rsidRPr="00D9129E" w:rsidR="008139D2" w:rsidP="00C86C82" w:rsidRDefault="008139D2">
            <w:pPr>
              <w:jc w:val="both"/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jc w:val="both"/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jc w:val="both"/>
              <w:rPr>
                <w:sz w:val="16"/>
                <w:szCs w:val="16"/>
              </w:rPr>
            </w:pPr>
            <w:r w:rsidRPr="00D9129E">
              <w:rPr>
                <w:sz w:val="16"/>
                <w:szCs w:val="16"/>
              </w:rPr>
              <w:t>- İlanda belirtilen evraklar kontrol edilerek başvuru dosyası oluşturulur.</w:t>
            </w:r>
          </w:p>
          <w:p w:rsidRPr="00D9129E" w:rsidR="008139D2" w:rsidP="00C86C82" w:rsidRDefault="008139D2">
            <w:pPr>
              <w:jc w:val="both"/>
              <w:rPr>
                <w:sz w:val="16"/>
                <w:szCs w:val="16"/>
              </w:rPr>
            </w:pPr>
            <w:r w:rsidRPr="00D9129E">
              <w:rPr>
                <w:sz w:val="16"/>
                <w:szCs w:val="16"/>
              </w:rPr>
              <w:t>-Kişinin başvuru dilekçesi kayda alınır.</w:t>
            </w:r>
          </w:p>
          <w:p w:rsidRPr="00D9129E" w:rsidR="008139D2" w:rsidP="00C86C82" w:rsidRDefault="008139D2">
            <w:pPr>
              <w:jc w:val="both"/>
              <w:rPr>
                <w:sz w:val="16"/>
                <w:szCs w:val="16"/>
              </w:rPr>
            </w:pPr>
            <w:r w:rsidRPr="00D9129E">
              <w:rPr>
                <w:sz w:val="16"/>
                <w:szCs w:val="16"/>
              </w:rPr>
              <w:t>-Başvuru dosyasındaki evraklar her aday için kontrol edilerek kabul şartlarını taşıyorsa Ön değerlendirmeden geçmiş olur.</w:t>
            </w:r>
          </w:p>
          <w:p w:rsidRPr="00D9129E" w:rsidR="008139D2" w:rsidP="00C86C82" w:rsidRDefault="008139D2">
            <w:pPr>
              <w:jc w:val="both"/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jc w:val="both"/>
              <w:rPr>
                <w:sz w:val="16"/>
                <w:szCs w:val="16"/>
              </w:rPr>
            </w:pPr>
            <w:r w:rsidRPr="00D9129E">
              <w:rPr>
                <w:sz w:val="16"/>
                <w:szCs w:val="16"/>
              </w:rPr>
              <w:t>-Ön değerlendirmeden geçmeyen adayların dosyaları kaldırılır.</w:t>
            </w:r>
          </w:p>
          <w:p w:rsidRPr="00D9129E" w:rsidR="008139D2" w:rsidP="00C86C82" w:rsidRDefault="008139D2">
            <w:pPr>
              <w:jc w:val="both"/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jc w:val="both"/>
              <w:rPr>
                <w:sz w:val="16"/>
                <w:szCs w:val="16"/>
              </w:rPr>
            </w:pPr>
          </w:p>
          <w:p w:rsidR="008139D2" w:rsidP="00C86C82" w:rsidRDefault="008139D2">
            <w:pPr>
              <w:jc w:val="both"/>
              <w:rPr>
                <w:sz w:val="16"/>
                <w:szCs w:val="16"/>
              </w:rPr>
            </w:pPr>
          </w:p>
          <w:p w:rsidRPr="00D9129E" w:rsidR="00816BC7" w:rsidP="00C86C82" w:rsidRDefault="00816BC7">
            <w:pPr>
              <w:jc w:val="both"/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jc w:val="both"/>
              <w:rPr>
                <w:sz w:val="16"/>
                <w:szCs w:val="16"/>
              </w:rPr>
            </w:pPr>
            <w:r w:rsidRPr="00D9129E">
              <w:rPr>
                <w:sz w:val="16"/>
                <w:szCs w:val="16"/>
              </w:rPr>
              <w:t>-Üniversite bilgi sistemine öğrenciye ait bilgiler girilir ve onaylanır.</w:t>
            </w:r>
          </w:p>
          <w:p w:rsidRPr="00D9129E" w:rsidR="008139D2" w:rsidP="00C86C82" w:rsidRDefault="008139D2">
            <w:pPr>
              <w:jc w:val="both"/>
              <w:rPr>
                <w:sz w:val="16"/>
                <w:szCs w:val="16"/>
              </w:rPr>
            </w:pPr>
          </w:p>
          <w:p w:rsidR="008139D2" w:rsidP="00C86C82" w:rsidRDefault="00813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D9129E">
              <w:rPr>
                <w:sz w:val="16"/>
                <w:szCs w:val="16"/>
              </w:rPr>
              <w:t>Kayıt işlemi gerçekleştirilen öğrencinin geldiği üniversiteden dosyası istenir.</w:t>
            </w:r>
          </w:p>
          <w:p w:rsidR="00F220D1" w:rsidP="00C86C82" w:rsidRDefault="00F220D1">
            <w:pPr>
              <w:rPr>
                <w:sz w:val="16"/>
                <w:szCs w:val="16"/>
              </w:rPr>
            </w:pPr>
          </w:p>
          <w:p w:rsidR="00F220D1" w:rsidP="00C86C82" w:rsidRDefault="00F220D1">
            <w:pPr>
              <w:rPr>
                <w:sz w:val="16"/>
                <w:szCs w:val="16"/>
              </w:rPr>
            </w:pPr>
          </w:p>
          <w:p w:rsidR="00F220D1" w:rsidP="00C86C82" w:rsidRDefault="00F220D1">
            <w:pPr>
              <w:rPr>
                <w:sz w:val="16"/>
                <w:szCs w:val="16"/>
              </w:rPr>
            </w:pPr>
          </w:p>
          <w:p w:rsidR="00F220D1" w:rsidP="00C86C82" w:rsidRDefault="00F220D1">
            <w:pPr>
              <w:rPr>
                <w:sz w:val="16"/>
                <w:szCs w:val="16"/>
              </w:rPr>
            </w:pPr>
          </w:p>
          <w:p w:rsidRPr="00D9129E" w:rsidR="00F220D1" w:rsidP="00C86C82" w:rsidRDefault="00F220D1">
            <w:pPr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jc w:val="both"/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jc w:val="both"/>
              <w:rPr>
                <w:sz w:val="16"/>
                <w:szCs w:val="16"/>
              </w:rPr>
            </w:pPr>
            <w:r w:rsidRPr="00D9129E">
              <w:rPr>
                <w:sz w:val="16"/>
                <w:szCs w:val="16"/>
              </w:rPr>
              <w:t>- Öğrencinin geldiği üniversiteden gelen dosya kontrol edilerek öğrenci özlük dosyasına kaldırılır.</w:t>
            </w:r>
          </w:p>
          <w:p w:rsidRPr="00D9129E" w:rsidR="008139D2" w:rsidP="00C86C82" w:rsidRDefault="008139D2">
            <w:pPr>
              <w:jc w:val="both"/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jc w:val="both"/>
              <w:rPr>
                <w:sz w:val="16"/>
                <w:szCs w:val="16"/>
              </w:rPr>
            </w:pPr>
          </w:p>
          <w:p w:rsidRPr="00D9129E" w:rsidR="008139D2" w:rsidP="00F220D1" w:rsidRDefault="008139D2">
            <w:pPr>
              <w:jc w:val="both"/>
              <w:rPr>
                <w:sz w:val="16"/>
                <w:szCs w:val="16"/>
              </w:rPr>
            </w:pPr>
            <w:r w:rsidRPr="00D9129E">
              <w:rPr>
                <w:sz w:val="16"/>
                <w:szCs w:val="16"/>
              </w:rPr>
              <w:t>- Öğrenci kartı verilir.</w:t>
            </w:r>
          </w:p>
        </w:tc>
        <w:tc>
          <w:tcPr>
            <w:tcW w:w="1388" w:type="dxa"/>
            <w:vAlign w:val="center"/>
          </w:tcPr>
          <w:p w:rsidRPr="00D9129E" w:rsidR="008139D2" w:rsidP="00C86C82" w:rsidRDefault="008139D2">
            <w:pPr>
              <w:jc w:val="both"/>
              <w:rPr>
                <w:sz w:val="16"/>
                <w:szCs w:val="16"/>
              </w:rPr>
            </w:pPr>
            <w:r w:rsidRPr="00D9129E">
              <w:rPr>
                <w:noProof/>
                <w:sz w:val="16"/>
                <w:szCs w:val="1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editId="504D09B3" wp14:anchorId="03042005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-643890</wp:posOffset>
                      </wp:positionV>
                      <wp:extent cx="779780" cy="668020"/>
                      <wp:effectExtent l="0" t="0" r="1270" b="635"/>
                      <wp:wrapSquare wrapText="bothSides"/>
                      <wp:docPr id="65" name="Metin Kutusu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9780" cy="668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Pr="00243C0A" w:rsidR="008139D2" w:rsidP="008139D2" w:rsidRDefault="008139D2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43C0A">
                                    <w:rPr>
                                      <w:sz w:val="10"/>
                                      <w:szCs w:val="10"/>
                                    </w:rPr>
                                    <w:t>-</w:t>
                                  </w:r>
                                  <w:r w:rsidRPr="00243C0A">
                                    <w:rPr>
                                      <w:sz w:val="14"/>
                                      <w:szCs w:val="14"/>
                                    </w:rPr>
                                    <w:t>2547 Sayılı kanun</w:t>
                                  </w:r>
                                </w:p>
                                <w:p w:rsidRPr="00243C0A" w:rsidR="008139D2" w:rsidP="008139D2" w:rsidRDefault="008139D2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243C0A">
                                    <w:rPr>
                                      <w:sz w:val="14"/>
                                      <w:szCs w:val="14"/>
                                    </w:rPr>
                                    <w:t xml:space="preserve">-Lisansüstü Eğitim </w:t>
                                  </w:r>
                                  <w:proofErr w:type="gramStart"/>
                                  <w:r w:rsidRPr="00243C0A">
                                    <w:rPr>
                                      <w:sz w:val="14"/>
                                      <w:szCs w:val="14"/>
                                    </w:rPr>
                                    <w:t>Öğretim  Sınav</w:t>
                                  </w:r>
                                  <w:proofErr w:type="gramEnd"/>
                                  <w:r w:rsidRPr="00243C0A">
                                    <w:rPr>
                                      <w:sz w:val="14"/>
                                      <w:szCs w:val="14"/>
                                    </w:rPr>
                                    <w:t xml:space="preserve"> Yönetmeliği</w:t>
                                  </w:r>
                                </w:p>
                                <w:p w:rsidRPr="008A2078" w:rsidR="008139D2" w:rsidP="008139D2" w:rsidRDefault="008139D2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03042005">
                      <v:stroke joinstyle="miter"/>
                      <v:path gradientshapeok="t" o:connecttype="rect"/>
                    </v:shapetype>
                    <v:shape id="Metin Kutusu 65" style="position:absolute;left:0;text-align:left;margin-left:-4.85pt;margin-top:-50.7pt;width:61.4pt;height:52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5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">
                      <v:textbox>
                        <w:txbxContent>
                          <w:p w:rsidRPr="00243C0A" w:rsidR="008139D2" w:rsidP="008139D2" w:rsidRDefault="008139D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43C0A">
                              <w:rPr>
                                <w:sz w:val="10"/>
                                <w:szCs w:val="10"/>
                              </w:rPr>
                              <w:t>-</w:t>
                            </w:r>
                            <w:r w:rsidRPr="00243C0A">
                              <w:rPr>
                                <w:sz w:val="14"/>
                                <w:szCs w:val="14"/>
                              </w:rPr>
                              <w:t>2547 Sayılı kanun</w:t>
                            </w:r>
                          </w:p>
                          <w:p w:rsidRPr="00243C0A" w:rsidR="008139D2" w:rsidP="008139D2" w:rsidRDefault="008139D2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243C0A">
                              <w:rPr>
                                <w:sz w:val="14"/>
                                <w:szCs w:val="14"/>
                              </w:rPr>
                              <w:t xml:space="preserve">-Lisansüstü Eğitim </w:t>
                            </w:r>
                            <w:proofErr w:type="gramStart"/>
                            <w:r w:rsidRPr="00243C0A">
                              <w:rPr>
                                <w:sz w:val="14"/>
                                <w:szCs w:val="14"/>
                              </w:rPr>
                              <w:t>Öğretim  Sınav</w:t>
                            </w:r>
                            <w:proofErr w:type="gramEnd"/>
                            <w:r w:rsidRPr="00243C0A">
                              <w:rPr>
                                <w:sz w:val="14"/>
                                <w:szCs w:val="14"/>
                              </w:rPr>
                              <w:t xml:space="preserve"> Yönetmeliği</w:t>
                            </w:r>
                          </w:p>
                          <w:p w:rsidRPr="008A2078" w:rsidR="008139D2" w:rsidP="008139D2" w:rsidRDefault="008139D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Pr="00D9129E" w:rsidR="008139D2" w:rsidP="00C86C82" w:rsidRDefault="008139D2">
            <w:pPr>
              <w:jc w:val="both"/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jc w:val="both"/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jc w:val="both"/>
              <w:rPr>
                <w:sz w:val="16"/>
                <w:szCs w:val="16"/>
              </w:rPr>
            </w:pPr>
            <w:r w:rsidRPr="00D9129E">
              <w:rPr>
                <w:sz w:val="16"/>
                <w:szCs w:val="16"/>
              </w:rPr>
              <w:t>-2547 Sayılı Kanun</w:t>
            </w:r>
          </w:p>
          <w:p w:rsidRPr="00D9129E" w:rsidR="008139D2" w:rsidP="00C86C82" w:rsidRDefault="008139D2">
            <w:pPr>
              <w:jc w:val="both"/>
              <w:rPr>
                <w:sz w:val="16"/>
                <w:szCs w:val="16"/>
              </w:rPr>
            </w:pPr>
            <w:r w:rsidRPr="00D9129E">
              <w:rPr>
                <w:sz w:val="16"/>
                <w:szCs w:val="16"/>
              </w:rPr>
              <w:t>-UBS</w:t>
            </w:r>
          </w:p>
          <w:p w:rsidRPr="00D9129E" w:rsidR="008139D2" w:rsidP="00C86C82" w:rsidRDefault="008139D2">
            <w:pPr>
              <w:jc w:val="both"/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jc w:val="both"/>
              <w:rPr>
                <w:sz w:val="16"/>
                <w:szCs w:val="16"/>
              </w:rPr>
            </w:pPr>
            <w:r w:rsidRPr="00D9129E">
              <w:rPr>
                <w:sz w:val="16"/>
                <w:szCs w:val="16"/>
              </w:rPr>
              <w:t>-YÖK Saklama Süreli Standart Dosya Planı</w:t>
            </w:r>
          </w:p>
          <w:p w:rsidRPr="00D9129E" w:rsidR="008139D2" w:rsidP="00C86C82" w:rsidRDefault="008139D2">
            <w:pPr>
              <w:jc w:val="both"/>
              <w:rPr>
                <w:sz w:val="16"/>
                <w:szCs w:val="16"/>
              </w:rPr>
            </w:pPr>
            <w:r w:rsidRPr="00D9129E">
              <w:rPr>
                <w:sz w:val="16"/>
                <w:szCs w:val="16"/>
              </w:rPr>
              <w:t xml:space="preserve">-2547 Sayılı kanun </w:t>
            </w:r>
          </w:p>
          <w:p w:rsidRPr="00D9129E" w:rsidR="008139D2" w:rsidP="00C86C82" w:rsidRDefault="008139D2">
            <w:pPr>
              <w:jc w:val="both"/>
              <w:rPr>
                <w:sz w:val="16"/>
                <w:szCs w:val="16"/>
              </w:rPr>
            </w:pPr>
            <w:r w:rsidRPr="00D9129E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Fen</w:t>
            </w:r>
            <w:r w:rsidRPr="00D9129E">
              <w:rPr>
                <w:sz w:val="16"/>
                <w:szCs w:val="16"/>
              </w:rPr>
              <w:t xml:space="preserve"> Bilimler Ens. Lisansüstü Eğitim-Öğretim Sınav Yönergesi</w:t>
            </w:r>
          </w:p>
          <w:p w:rsidRPr="00D9129E" w:rsidR="008139D2" w:rsidP="00C86C82" w:rsidRDefault="008139D2">
            <w:pPr>
              <w:jc w:val="both"/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jc w:val="both"/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jc w:val="both"/>
              <w:rPr>
                <w:sz w:val="16"/>
                <w:szCs w:val="16"/>
              </w:rPr>
            </w:pPr>
            <w:r w:rsidRPr="00D9129E">
              <w:rPr>
                <w:sz w:val="16"/>
                <w:szCs w:val="16"/>
              </w:rPr>
              <w:t>-Birim Dosya Dolabı</w:t>
            </w:r>
          </w:p>
          <w:p w:rsidRPr="00D9129E" w:rsidR="008139D2" w:rsidP="00C86C82" w:rsidRDefault="008139D2">
            <w:pPr>
              <w:jc w:val="both"/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jc w:val="both"/>
              <w:rPr>
                <w:sz w:val="16"/>
                <w:szCs w:val="16"/>
              </w:rPr>
            </w:pPr>
            <w:r w:rsidRPr="00D9129E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Fen</w:t>
            </w:r>
            <w:r w:rsidRPr="00D9129E">
              <w:rPr>
                <w:sz w:val="16"/>
                <w:szCs w:val="16"/>
              </w:rPr>
              <w:t xml:space="preserve"> Bilimler Ens. Lisansüstü Eğitim-Öğretim Sınav Yönergesi</w:t>
            </w:r>
          </w:p>
          <w:p w:rsidRPr="00D9129E" w:rsidR="008139D2" w:rsidP="00C86C82" w:rsidRDefault="008139D2">
            <w:pPr>
              <w:jc w:val="both"/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jc w:val="both"/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jc w:val="both"/>
              <w:rPr>
                <w:sz w:val="16"/>
                <w:szCs w:val="16"/>
              </w:rPr>
            </w:pPr>
            <w:r w:rsidRPr="00D9129E">
              <w:rPr>
                <w:sz w:val="16"/>
                <w:szCs w:val="16"/>
              </w:rPr>
              <w:t xml:space="preserve">-UBS </w:t>
            </w:r>
          </w:p>
          <w:p w:rsidRPr="00D9129E" w:rsidR="008139D2" w:rsidP="00C86C82" w:rsidRDefault="008139D2">
            <w:pPr>
              <w:jc w:val="both"/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jc w:val="both"/>
              <w:rPr>
                <w:sz w:val="16"/>
                <w:szCs w:val="16"/>
              </w:rPr>
            </w:pPr>
            <w:r w:rsidRPr="00D9129E">
              <w:rPr>
                <w:sz w:val="16"/>
                <w:szCs w:val="16"/>
              </w:rPr>
              <w:t>-Resmi Yazışmalarda Uyulacak Esas ve Usuller Hakkında Yönetmelik</w:t>
            </w:r>
          </w:p>
          <w:p w:rsidRPr="00D9129E" w:rsidR="008139D2" w:rsidP="00C86C82" w:rsidRDefault="008139D2">
            <w:pPr>
              <w:jc w:val="both"/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jc w:val="both"/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jc w:val="both"/>
              <w:rPr>
                <w:sz w:val="16"/>
                <w:szCs w:val="16"/>
              </w:rPr>
            </w:pPr>
          </w:p>
          <w:p w:rsidR="008139D2" w:rsidP="00C86C82" w:rsidRDefault="008139D2">
            <w:pPr>
              <w:jc w:val="both"/>
              <w:rPr>
                <w:sz w:val="16"/>
                <w:szCs w:val="16"/>
              </w:rPr>
            </w:pPr>
            <w:r w:rsidRPr="00D9129E">
              <w:rPr>
                <w:sz w:val="16"/>
                <w:szCs w:val="16"/>
              </w:rPr>
              <w:t>Resmi Yazışma Kurallarını Belirleyen Esas ve Usuller Hakkında Yönetmelik</w:t>
            </w:r>
          </w:p>
          <w:p w:rsidRPr="00D9129E" w:rsidR="00816BC7" w:rsidP="00C86C82" w:rsidRDefault="00816BC7">
            <w:pPr>
              <w:jc w:val="both"/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UBS</w:t>
            </w:r>
          </w:p>
          <w:p w:rsidRPr="00D9129E" w:rsidR="008139D2" w:rsidP="00C86C82" w:rsidRDefault="008139D2">
            <w:pPr>
              <w:jc w:val="both"/>
              <w:rPr>
                <w:sz w:val="16"/>
                <w:szCs w:val="16"/>
              </w:rPr>
            </w:pPr>
          </w:p>
          <w:p w:rsidRPr="00D9129E" w:rsidR="008139D2" w:rsidP="00C86C82" w:rsidRDefault="008139D2">
            <w:pPr>
              <w:jc w:val="both"/>
              <w:rPr>
                <w:sz w:val="16"/>
                <w:szCs w:val="16"/>
              </w:rPr>
            </w:pPr>
            <w:r w:rsidRPr="00D9129E">
              <w:rPr>
                <w:sz w:val="16"/>
                <w:szCs w:val="16"/>
              </w:rPr>
              <w:t>-UBS-Enstitü Kayıt</w:t>
            </w:r>
          </w:p>
          <w:p w:rsidRPr="00D9129E" w:rsidR="008139D2" w:rsidP="00C86C82" w:rsidRDefault="008139D2">
            <w:pPr>
              <w:rPr>
                <w:sz w:val="16"/>
                <w:szCs w:val="16"/>
              </w:rPr>
            </w:pPr>
            <w:r w:rsidRPr="00D9129E">
              <w:rPr>
                <w:sz w:val="16"/>
                <w:szCs w:val="16"/>
              </w:rPr>
              <w:t xml:space="preserve">- Lisansüstü Eğitim </w:t>
            </w:r>
            <w:proofErr w:type="gramStart"/>
            <w:r w:rsidRPr="00D9129E">
              <w:rPr>
                <w:sz w:val="16"/>
                <w:szCs w:val="16"/>
              </w:rPr>
              <w:t>Öğretim  Sınav</w:t>
            </w:r>
            <w:proofErr w:type="gramEnd"/>
            <w:r w:rsidRPr="00D9129E">
              <w:rPr>
                <w:sz w:val="16"/>
                <w:szCs w:val="16"/>
              </w:rPr>
              <w:t xml:space="preserve"> Yönetmeliği</w:t>
            </w:r>
          </w:p>
          <w:p w:rsidRPr="00D9129E" w:rsidR="008139D2" w:rsidP="00F220D1" w:rsidRDefault="008139D2">
            <w:pPr>
              <w:rPr>
                <w:sz w:val="16"/>
                <w:szCs w:val="16"/>
              </w:rPr>
            </w:pPr>
            <w:r w:rsidRPr="00D9129E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Fen</w:t>
            </w:r>
            <w:r w:rsidRPr="00D9129E">
              <w:rPr>
                <w:sz w:val="16"/>
                <w:szCs w:val="16"/>
              </w:rPr>
              <w:t xml:space="preserve"> Bilimler Ens. Lisansüstü Eğitim-Öğretim Sınav Yönergesi</w:t>
            </w:r>
          </w:p>
        </w:tc>
      </w:tr>
    </w:tbl>
    <w:p w:rsidR="00A40877" w:rsidP="001B4140" w:rsidRDefault="00A40877">
      <w:r>
        <w:t xml:space="preserve">                                               </w:t>
      </w:r>
    </w:p>
    <w:sectPr w:rsidR="00A40877" w:rsidSect="00797AE3">
      <w:footerReference r:id="R6f07d3424cbe47de"/>
      <w:headerReference w:type="default" r:id="rId8"/>
      <w:footerReference w:type="default" r:id="rId9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B9E" w:rsidRDefault="001E3B9E">
      <w:r>
        <w:separator/>
      </w:r>
    </w:p>
  </w:endnote>
  <w:endnote w:type="continuationSeparator" w:id="0">
    <w:p w:rsidR="001E3B9E" w:rsidRDefault="001E3B9E">
      <w:r>
        <w:continuationSeparator/>
      </w:r>
    </w:p>
  </w:endnote>
  <w:endnote w:id="1">
    <w:p w:rsidR="008139D2" w:rsidRDefault="008139D2" w:rsidP="008139D2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AE3" w:rsidRDefault="00797AE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B9E" w:rsidRDefault="001E3B9E">
      <w:r>
        <w:separator/>
      </w:r>
    </w:p>
  </w:footnote>
  <w:footnote w:type="continuationSeparator" w:id="0">
    <w:p w:rsidR="001E3B9E" w:rsidRDefault="001E3B9E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6"/>
      <w:gridCol w:w="5572"/>
      <w:gridCol w:w="2553"/>
    </w:tblGrid>
    <w:tr w:rsidRPr="006A0EAB" w:rsidR="00797AE3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797AE3" w:rsidP="00797AE3" w:rsidRDefault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C9557A" w:rsidR="00797AE3" w:rsidP="00797AE3" w:rsidRDefault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Bilimleri Enstitüsü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797AE3" w:rsidP="00797AE3" w:rsidRDefault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YATAY GEÇİŞLE ÖĞRENCİ ALIMI İŞ AKIŞ ŞEMASI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İA/SABE/11</w:t>
          </w:r>
          <w:proofErr w:type="spellStart"/>
          <w:proofErr w:type="spellEnd"/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17.02.2014</w:t>
          </w:r>
          <w:proofErr w:type="spellStart"/>
          <w:proofErr w:type="spellEnd"/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>
            <w:rPr>
              <w:rFonts w:ascii="Times New Roman" w:hAnsi="Times New Roman"/>
              <w:color w:val="000000"/>
            </w:rPr>
            <w:t>02/28.09.2022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065F17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065F17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6AF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64C28"/>
    <w:rsid w:val="00065F17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13DE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3B9E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08F9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26AF"/>
    <w:rsid w:val="0077416B"/>
    <w:rsid w:val="00777CD9"/>
    <w:rsid w:val="007832D4"/>
    <w:rsid w:val="00784B2B"/>
    <w:rsid w:val="00792B6C"/>
    <w:rsid w:val="00797AE3"/>
    <w:rsid w:val="007A0B42"/>
    <w:rsid w:val="007A2926"/>
    <w:rsid w:val="007A7E99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139D2"/>
    <w:rsid w:val="00816BC7"/>
    <w:rsid w:val="00820235"/>
    <w:rsid w:val="0082057C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D19"/>
    <w:rsid w:val="00917FCC"/>
    <w:rsid w:val="009305C9"/>
    <w:rsid w:val="009367E7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352C"/>
    <w:rsid w:val="009F4623"/>
    <w:rsid w:val="00A115A8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0860"/>
    <w:rsid w:val="00C21536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5087"/>
    <w:rsid w:val="00D9061A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20D1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61EAED"/>
  <w15:chartTrackingRefBased/>
  <w15:docId w15:val="{3D76D112-F2BD-4B3E-BB17-EA6335FB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  <w:style w:type="character" w:styleId="Gl">
    <w:name w:val="Strong"/>
    <w:uiPriority w:val="22"/>
    <w:qFormat/>
    <w:rsid w:val="008139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footer" Target="/word/footer2.xml" Id="R6f07d3424cbe47de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-7460\Downloads\&#304;sakisSablon%20(9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6A9BD-3B72-45A8-92D4-845492499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İsakisSablon (9).dotx</Template>
  <TotalTime>2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Dell-7460</dc:creator>
  <cp:keywords/>
  <cp:lastModifiedBy>Dell-7460</cp:lastModifiedBy>
  <cp:revision>7</cp:revision>
  <cp:lastPrinted>2018-09-24T13:03:00Z</cp:lastPrinted>
  <dcterms:created xsi:type="dcterms:W3CDTF">2022-09-14T08:24:00Z</dcterms:created>
  <dcterms:modified xsi:type="dcterms:W3CDTF">2022-09-21T07:05:00Z</dcterms:modified>
</cp:coreProperties>
</file>