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W w:w="10391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1E0" w:firstRow="1" w:lastRow="1" w:firstColumn="1" w:lastColumn="1" w:noHBand="0" w:noVBand="0"/>
      </w:tblPr>
      <w:tblGrid>
        <w:gridCol w:w="1341"/>
        <w:gridCol w:w="1418"/>
        <w:gridCol w:w="3620"/>
        <w:gridCol w:w="2552"/>
        <w:gridCol w:w="1460"/>
      </w:tblGrid>
      <w:tr w:rsidRPr="006542F8" w:rsidR="00753AAF" w:rsidTr="00290D66">
        <w:trPr>
          <w:trHeight w:val="196"/>
        </w:trPr>
        <w:tc>
          <w:tcPr>
            <w:tcW w:w="1341" w:type="dxa"/>
            <w:shd w:val="clear" w:color="auto" w:fill="C00000"/>
            <w:vAlign w:val="center"/>
          </w:tcPr>
          <w:p w:rsidR="00753AAF" w:rsidP="00290D66" w:rsidRDefault="00753AAF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53AAF" w:rsidP="00290D66" w:rsidRDefault="00753AAF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753AAF" w:rsidP="00290D66" w:rsidRDefault="00753AAF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20" w:type="dxa"/>
            <w:shd w:val="clear" w:color="auto" w:fill="C00000"/>
            <w:vAlign w:val="center"/>
          </w:tcPr>
          <w:p w:rsidRPr="00797AE3" w:rsidR="00753AAF" w:rsidP="00290D66" w:rsidRDefault="00753AAF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552" w:type="dxa"/>
            <w:shd w:val="clear" w:color="auto" w:fill="C00000"/>
            <w:vAlign w:val="center"/>
          </w:tcPr>
          <w:p w:rsidR="00753AAF" w:rsidP="00290D66" w:rsidRDefault="00753AA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60" w:type="dxa"/>
            <w:shd w:val="clear" w:color="auto" w:fill="C00000"/>
            <w:vAlign w:val="center"/>
          </w:tcPr>
          <w:p w:rsidR="00753AAF" w:rsidP="00290D66" w:rsidRDefault="00753AAF">
            <w:pPr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5F4661">
              <w:rPr>
                <w:b/>
                <w:bCs/>
                <w:color w:val="FFFFFF"/>
                <w:sz w:val="20"/>
                <w:szCs w:val="20"/>
              </w:rPr>
              <w:t xml:space="preserve">DOKÜMAN / </w:t>
            </w:r>
            <w:r>
              <w:rPr>
                <w:b/>
                <w:bCs/>
                <w:color w:val="FFFFFF"/>
                <w:sz w:val="20"/>
                <w:szCs w:val="20"/>
              </w:rPr>
              <w:t>K</w:t>
            </w:r>
            <w:r w:rsidRPr="005F4661">
              <w:rPr>
                <w:b/>
                <w:bCs/>
                <w:color w:val="FFFFFF"/>
                <w:sz w:val="20"/>
                <w:szCs w:val="20"/>
              </w:rPr>
              <w:t>AYIT</w:t>
            </w:r>
          </w:p>
        </w:tc>
      </w:tr>
      <w:tr w:rsidRPr="006542F8" w:rsidR="00753AAF" w:rsidTr="00290D66">
        <w:trPr>
          <w:trHeight w:val="701"/>
        </w:trPr>
        <w:tc>
          <w:tcPr>
            <w:tcW w:w="1341" w:type="dxa"/>
          </w:tcPr>
          <w:p w:rsidR="00753AAF" w:rsidP="00290D66" w:rsidRDefault="00753AAF">
            <w:pPr>
              <w:rPr>
                <w:sz w:val="18"/>
                <w:szCs w:val="18"/>
              </w:rPr>
            </w:pPr>
          </w:p>
          <w:p w:rsidR="00753AAF" w:rsidP="00290D66" w:rsidRDefault="0075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Planlama</w:t>
            </w:r>
          </w:p>
          <w:p w:rsidRPr="006542F8" w:rsidR="00753AAF" w:rsidP="00290D66" w:rsidRDefault="00753AAF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53AAF" w:rsidP="00290D66" w:rsidRDefault="00753AAF">
            <w:pPr>
              <w:rPr>
                <w:sz w:val="18"/>
                <w:szCs w:val="18"/>
              </w:rPr>
            </w:pPr>
          </w:p>
          <w:p w:rsidR="00753AAF" w:rsidP="00290D66" w:rsidRDefault="0075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Müdürü</w:t>
            </w:r>
          </w:p>
          <w:p w:rsidR="00753AAF" w:rsidP="00290D66" w:rsidRDefault="0075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</w:t>
            </w:r>
            <w:r w:rsidRPr="002B4920">
              <w:rPr>
                <w:sz w:val="18"/>
                <w:szCs w:val="18"/>
              </w:rPr>
              <w:t xml:space="preserve"> Sekreteri</w:t>
            </w:r>
          </w:p>
          <w:p w:rsidR="00753AAF" w:rsidP="00290D66" w:rsidRDefault="0075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Birim Personeli</w:t>
            </w:r>
          </w:p>
          <w:p w:rsidRPr="006542F8" w:rsidR="00753AAF" w:rsidP="00290D66" w:rsidRDefault="00753AAF">
            <w:pPr>
              <w:rPr>
                <w:b/>
                <w:sz w:val="18"/>
                <w:szCs w:val="18"/>
              </w:rPr>
            </w:pPr>
          </w:p>
        </w:tc>
        <w:tc>
          <w:tcPr>
            <w:tcW w:w="3620" w:type="dxa"/>
          </w:tcPr>
          <w:p w:rsidRPr="006542F8" w:rsidR="00753AAF" w:rsidP="00290D66" w:rsidRDefault="00753AAF">
            <w:pPr>
              <w:ind w:right="6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517D6783" wp14:anchorId="487BD3E9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497205</wp:posOffset>
                      </wp:positionV>
                      <wp:extent cx="0" cy="499110"/>
                      <wp:effectExtent l="57785" t="13335" r="66040" b="20955"/>
                      <wp:wrapNone/>
                      <wp:docPr id="16" name="Düz Bağlay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991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0.1pt,39.15pt" to="90.1pt,78.45pt" w14:anchorId="27F13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2989107" wp14:anchorId="52F8EC92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66675</wp:posOffset>
                      </wp:positionV>
                      <wp:extent cx="1828800" cy="342900"/>
                      <wp:effectExtent l="13970" t="11430" r="14605" b="17145"/>
                      <wp:wrapNone/>
                      <wp:docPr id="15" name="Yuvarlatılmış 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93FF1" w:rsidR="00753AAF" w:rsidP="00753AAF" w:rsidRDefault="00753AA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93FF1">
                                    <w:rPr>
                                      <w:sz w:val="16"/>
                                      <w:szCs w:val="16"/>
                                    </w:rPr>
                                    <w:t>Bütçe Çağrısı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5" style="position:absolute;left:0;text-align:left;margin-left:19.15pt;margin-top:5.25pt;width:2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w14:anchorId="52F8EC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">
                      <v:textbox>
                        <w:txbxContent>
                          <w:p w:rsidRPr="00093FF1" w:rsidR="00753AAF" w:rsidP="00753AAF" w:rsidRDefault="00753A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3FF1">
                              <w:rPr>
                                <w:sz w:val="16"/>
                                <w:szCs w:val="16"/>
                              </w:rPr>
                              <w:t>Bütçe Çağrısı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52" w:type="dxa"/>
          </w:tcPr>
          <w:p w:rsidRPr="002B4920" w:rsidR="00753AAF" w:rsidP="00290D66" w:rsidRDefault="00753AAF">
            <w:pPr>
              <w:ind w:right="72"/>
              <w:rPr>
                <w:sz w:val="18"/>
                <w:szCs w:val="18"/>
              </w:rPr>
            </w:pPr>
            <w:r w:rsidRPr="002B492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Her yıl Maliye Bakanlığının bütçe çağrısına istinaden, Strateji Gel. Daire Başkanlığınca tahmini taslak bütçeler istenir.</w:t>
            </w:r>
          </w:p>
        </w:tc>
        <w:tc>
          <w:tcPr>
            <w:tcW w:w="1460" w:type="dxa"/>
          </w:tcPr>
          <w:p w:rsidR="00753AAF" w:rsidP="00290D66" w:rsidRDefault="0075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-İKC-UBS Modülü</w:t>
            </w:r>
          </w:p>
          <w:p w:rsidR="00753AAF" w:rsidP="00290D66" w:rsidRDefault="0075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-5018 Kamu Mali Yasası</w:t>
            </w:r>
          </w:p>
          <w:p w:rsidR="00753AAF" w:rsidP="00290D66" w:rsidRDefault="0075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-Bütçe çağrısı</w:t>
            </w:r>
          </w:p>
          <w:p w:rsidRPr="002B4920" w:rsidR="00753AAF" w:rsidP="00290D66" w:rsidRDefault="0075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-Bütçe Hazırlama Rehberi</w:t>
            </w:r>
          </w:p>
        </w:tc>
      </w:tr>
      <w:tr w:rsidRPr="006542F8" w:rsidR="00753AAF" w:rsidTr="00290D66">
        <w:trPr>
          <w:trHeight w:val="669"/>
        </w:trPr>
        <w:tc>
          <w:tcPr>
            <w:tcW w:w="1341" w:type="dxa"/>
          </w:tcPr>
          <w:p w:rsidR="00753AAF" w:rsidP="00290D66" w:rsidRDefault="00753AAF">
            <w:pPr>
              <w:rPr>
                <w:sz w:val="18"/>
                <w:szCs w:val="18"/>
              </w:rPr>
            </w:pPr>
          </w:p>
          <w:p w:rsidR="00753AAF" w:rsidP="00290D66" w:rsidRDefault="00753AAF">
            <w:pPr>
              <w:rPr>
                <w:sz w:val="18"/>
                <w:szCs w:val="18"/>
              </w:rPr>
            </w:pPr>
          </w:p>
          <w:p w:rsidRPr="00043986" w:rsidR="00753AAF" w:rsidP="00290D66" w:rsidRDefault="0075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  <w:r w:rsidRPr="000278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753AAF" w:rsidP="00290D66" w:rsidRDefault="00753AAF">
            <w:pPr>
              <w:rPr>
                <w:sz w:val="18"/>
                <w:szCs w:val="18"/>
              </w:rPr>
            </w:pPr>
          </w:p>
          <w:p w:rsidR="00753AAF" w:rsidP="00290D66" w:rsidRDefault="00753AAF">
            <w:pPr>
              <w:rPr>
                <w:sz w:val="18"/>
                <w:szCs w:val="18"/>
              </w:rPr>
            </w:pPr>
          </w:p>
          <w:p w:rsidRPr="00027892" w:rsidR="00753AAF" w:rsidP="00290D66" w:rsidRDefault="00753AAF">
            <w:pPr>
              <w:rPr>
                <w:sz w:val="18"/>
                <w:szCs w:val="18"/>
              </w:rPr>
            </w:pPr>
            <w:r w:rsidRPr="00027892">
              <w:rPr>
                <w:sz w:val="18"/>
                <w:szCs w:val="18"/>
              </w:rPr>
              <w:t>Enstitü Müdürü</w:t>
            </w:r>
          </w:p>
          <w:p w:rsidRPr="00043986" w:rsidR="00753AAF" w:rsidP="00290D66" w:rsidRDefault="00753AAF">
            <w:pPr>
              <w:jc w:val="center"/>
              <w:rPr>
                <w:sz w:val="18"/>
                <w:szCs w:val="18"/>
              </w:rPr>
            </w:pPr>
            <w:r w:rsidRPr="00027892">
              <w:rPr>
                <w:sz w:val="18"/>
                <w:szCs w:val="18"/>
              </w:rPr>
              <w:t xml:space="preserve">Enstitü Sekreteri </w:t>
            </w:r>
          </w:p>
        </w:tc>
        <w:tc>
          <w:tcPr>
            <w:tcW w:w="3620" w:type="dxa"/>
          </w:tcPr>
          <w:p w:rsidR="00753AAF" w:rsidP="00290D66" w:rsidRDefault="00753AAF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0C2B5C61" wp14:anchorId="22009A47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97155</wp:posOffset>
                      </wp:positionV>
                      <wp:extent cx="1743710" cy="438150"/>
                      <wp:effectExtent l="0" t="0" r="27940" b="19050"/>
                      <wp:wrapNone/>
                      <wp:docPr id="14" name="Yuvarlatılmış 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710" cy="4381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93FF1" w:rsidR="00753AAF" w:rsidP="00753AAF" w:rsidRDefault="00753AA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93FF1">
                                    <w:rPr>
                                      <w:sz w:val="16"/>
                                      <w:szCs w:val="16"/>
                                    </w:rPr>
                                    <w:t>Hazırlanacak Formların ve Bütçe Kalemlerinin Belirlenmesi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4" style="position:absolute;margin-left:22.45pt;margin-top:7.65pt;width:137.3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arcsize="0" w14:anchorId="22009A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">
                      <v:textbox>
                        <w:txbxContent>
                          <w:p w:rsidRPr="00093FF1" w:rsidR="00753AAF" w:rsidP="00753AAF" w:rsidRDefault="00753A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3FF1">
                              <w:rPr>
                                <w:sz w:val="16"/>
                                <w:szCs w:val="16"/>
                              </w:rPr>
                              <w:t>Hazırlanacak Formların ve Bütçe Kalemlerinin Belirlenmesi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53AAF" w:rsidP="00290D66" w:rsidRDefault="00753AAF">
            <w:pPr>
              <w:rPr>
                <w:sz w:val="18"/>
                <w:szCs w:val="18"/>
              </w:rPr>
            </w:pPr>
          </w:p>
          <w:p w:rsidR="00753AAF" w:rsidP="00290D66" w:rsidRDefault="00753AAF">
            <w:pPr>
              <w:rPr>
                <w:sz w:val="18"/>
                <w:szCs w:val="18"/>
              </w:rPr>
            </w:pPr>
          </w:p>
          <w:p w:rsidR="00753AAF" w:rsidP="00290D66" w:rsidRDefault="00753AA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4877F2B" wp14:anchorId="7683ACC2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70485</wp:posOffset>
                      </wp:positionV>
                      <wp:extent cx="0" cy="381000"/>
                      <wp:effectExtent l="64135" t="12065" r="59690" b="26035"/>
                      <wp:wrapNone/>
                      <wp:docPr id="13" name="Düz Bağlayıc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3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7.6pt,5.55pt" to="87.6pt,35.55pt" w14:anchorId="4FFEFE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="00753AAF" w:rsidP="00290D66" w:rsidRDefault="00753AAF">
            <w:pPr>
              <w:rPr>
                <w:sz w:val="18"/>
                <w:szCs w:val="18"/>
              </w:rPr>
            </w:pPr>
          </w:p>
          <w:p w:rsidR="00753AAF" w:rsidP="00290D66" w:rsidRDefault="00753AAF">
            <w:pPr>
              <w:rPr>
                <w:sz w:val="18"/>
                <w:szCs w:val="18"/>
              </w:rPr>
            </w:pPr>
          </w:p>
          <w:p w:rsidRPr="00001902" w:rsidR="00753AAF" w:rsidP="00290D66" w:rsidRDefault="00753AA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53AAF" w:rsidP="00290D66" w:rsidRDefault="00753AAF">
            <w:pPr>
              <w:ind w:right="72"/>
              <w:rPr>
                <w:sz w:val="18"/>
                <w:szCs w:val="18"/>
              </w:rPr>
            </w:pPr>
            <w:r w:rsidRPr="0000190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Enstitü Müdürü ile birlikte mevcut yılın ve var ise önceki yılların bütçeleri incelenir. </w:t>
            </w:r>
          </w:p>
          <w:p w:rsidRPr="002B4920" w:rsidR="00753AAF" w:rsidP="00290D66" w:rsidRDefault="00753AAF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-Bütçe kalemlerinden hangilerinde ödenek bulunması gerektiği tespit edilir.</w:t>
            </w:r>
          </w:p>
        </w:tc>
        <w:tc>
          <w:tcPr>
            <w:tcW w:w="1460" w:type="dxa"/>
          </w:tcPr>
          <w:p w:rsidRPr="007C0516" w:rsidR="00753AAF" w:rsidP="00290D66" w:rsidRDefault="0075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7C0516">
              <w:rPr>
                <w:sz w:val="18"/>
                <w:szCs w:val="18"/>
              </w:rPr>
              <w:t>5018 Kamu Mali Yasası</w:t>
            </w:r>
          </w:p>
          <w:p w:rsidRPr="007C0516" w:rsidR="00753AAF" w:rsidP="00290D66" w:rsidRDefault="00753AAF">
            <w:pPr>
              <w:rPr>
                <w:sz w:val="18"/>
                <w:szCs w:val="18"/>
              </w:rPr>
            </w:pPr>
            <w:r w:rsidRPr="007C0516">
              <w:rPr>
                <w:sz w:val="18"/>
                <w:szCs w:val="18"/>
              </w:rPr>
              <w:t>-Bütçe çağrısı</w:t>
            </w:r>
          </w:p>
          <w:p w:rsidR="00753AAF" w:rsidP="00290D66" w:rsidRDefault="00753AAF">
            <w:pPr>
              <w:rPr>
                <w:sz w:val="18"/>
                <w:szCs w:val="18"/>
              </w:rPr>
            </w:pPr>
            <w:r w:rsidRPr="007C0516">
              <w:rPr>
                <w:sz w:val="18"/>
                <w:szCs w:val="18"/>
              </w:rPr>
              <w:t>-Bütçe Hazırlama Reh</w:t>
            </w:r>
            <w:r>
              <w:rPr>
                <w:sz w:val="18"/>
                <w:szCs w:val="18"/>
              </w:rPr>
              <w:t>beri</w:t>
            </w:r>
          </w:p>
        </w:tc>
      </w:tr>
      <w:tr w:rsidRPr="006542F8" w:rsidR="00753AAF" w:rsidTr="00290D66">
        <w:trPr>
          <w:trHeight w:val="1469"/>
        </w:trPr>
        <w:tc>
          <w:tcPr>
            <w:tcW w:w="1341" w:type="dxa"/>
          </w:tcPr>
          <w:p w:rsidR="00753AAF" w:rsidP="00290D66" w:rsidRDefault="00753AAF">
            <w:pPr>
              <w:rPr>
                <w:sz w:val="18"/>
                <w:szCs w:val="18"/>
              </w:rPr>
            </w:pPr>
          </w:p>
          <w:p w:rsidR="00753AAF" w:rsidP="00290D66" w:rsidRDefault="0075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Planlama</w:t>
            </w:r>
          </w:p>
          <w:p w:rsidRPr="00001902" w:rsidR="00753AAF" w:rsidP="00290D66" w:rsidRDefault="00753AA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53AAF" w:rsidP="00290D66" w:rsidRDefault="00753AAF">
            <w:pPr>
              <w:rPr>
                <w:sz w:val="18"/>
                <w:szCs w:val="18"/>
              </w:rPr>
            </w:pPr>
          </w:p>
          <w:p w:rsidRPr="00027892" w:rsidR="00753AAF" w:rsidP="00290D66" w:rsidRDefault="00753AAF">
            <w:pPr>
              <w:rPr>
                <w:sz w:val="18"/>
                <w:szCs w:val="18"/>
              </w:rPr>
            </w:pPr>
            <w:r w:rsidRPr="00027892">
              <w:rPr>
                <w:sz w:val="18"/>
                <w:szCs w:val="18"/>
              </w:rPr>
              <w:t>Enstitü Müdürü</w:t>
            </w:r>
          </w:p>
          <w:p w:rsidR="00753AAF" w:rsidP="00290D66" w:rsidRDefault="00753AAF">
            <w:pPr>
              <w:rPr>
                <w:sz w:val="18"/>
                <w:szCs w:val="18"/>
              </w:rPr>
            </w:pPr>
            <w:r w:rsidRPr="00027892">
              <w:rPr>
                <w:sz w:val="18"/>
                <w:szCs w:val="18"/>
              </w:rPr>
              <w:t xml:space="preserve">Enstitü Sekreteri </w:t>
            </w:r>
            <w:r>
              <w:rPr>
                <w:sz w:val="18"/>
                <w:szCs w:val="18"/>
              </w:rPr>
              <w:t>Birim Personeli</w:t>
            </w:r>
          </w:p>
          <w:p w:rsidRPr="00001902" w:rsidR="00753AAF" w:rsidP="00290D66" w:rsidRDefault="00753AAF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</w:tcPr>
          <w:p w:rsidR="00753AAF" w:rsidP="00290D66" w:rsidRDefault="00753AAF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577C6A1F" wp14:anchorId="4D2675A7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-118111</wp:posOffset>
                      </wp:positionV>
                      <wp:extent cx="1885950" cy="981075"/>
                      <wp:effectExtent l="19050" t="19050" r="19050" b="47625"/>
                      <wp:wrapNone/>
                      <wp:docPr id="12" name="Akış Çizelgesi: Kara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9810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93FF1" w:rsidR="00753AAF" w:rsidP="00753AAF" w:rsidRDefault="00753AA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93FF1">
                                    <w:rPr>
                                      <w:sz w:val="16"/>
                                      <w:szCs w:val="16"/>
                                    </w:rPr>
                                    <w:t>Tavan Aşan Ödenek Talebi Var mı?</w:t>
                                  </w:r>
                                </w:p>
                                <w:p w:rsidR="00753AAF" w:rsidP="00753AAF" w:rsidRDefault="00753A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4D2675A7">
                      <v:stroke joinstyle="miter"/>
                      <v:path textboxrect="5400,5400,16200,16200" gradientshapeok="t" o:connecttype="rect"/>
                    </v:shapetype>
                    <v:shape id="Akış Çizelgesi: Karar 12" style="position:absolute;margin-left:6.7pt;margin-top:-9.3pt;width:148.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">
                      <v:textbox>
                        <w:txbxContent>
                          <w:p w:rsidRPr="00093FF1" w:rsidR="00753AAF" w:rsidP="00753AAF" w:rsidRDefault="00753A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3FF1">
                              <w:rPr>
                                <w:sz w:val="16"/>
                                <w:szCs w:val="16"/>
                              </w:rPr>
                              <w:t>Tavan Aşan Ödenek Talebi Var mı?</w:t>
                            </w:r>
                          </w:p>
                          <w:p w:rsidR="00753AAF" w:rsidP="00753AAF" w:rsidRDefault="00753AA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3AAF" w:rsidP="00290D66" w:rsidRDefault="00753AAF">
            <w:pPr>
              <w:rPr>
                <w:b/>
                <w:noProof/>
                <w:sz w:val="18"/>
                <w:szCs w:val="18"/>
              </w:rPr>
            </w:pPr>
          </w:p>
          <w:p w:rsidR="00753AAF" w:rsidP="00290D66" w:rsidRDefault="00753AAF">
            <w:pPr>
              <w:ind w:right="612"/>
              <w:rPr>
                <w:b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339BF744" wp14:anchorId="2936BA76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117475</wp:posOffset>
                      </wp:positionV>
                      <wp:extent cx="0" cy="270510"/>
                      <wp:effectExtent l="65405" t="17780" r="58420" b="26035"/>
                      <wp:wrapNone/>
                      <wp:docPr id="10" name="Düz Bağlayıc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70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0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22.95pt,9.25pt" to="122.95pt,30.55pt" w14:anchorId="784BDA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w:t xml:space="preserve">                                                            </w:t>
            </w:r>
          </w:p>
          <w:p w:rsidRPr="00517917" w:rsidR="00753AAF" w:rsidP="00290D66" w:rsidRDefault="00753AAF">
            <w:pPr>
              <w:tabs>
                <w:tab w:val="right" w:pos="2432"/>
              </w:tabs>
              <w:ind w:right="612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ab/>
            </w:r>
            <w:r w:rsidRPr="00517917">
              <w:rPr>
                <w:b/>
                <w:noProof/>
                <w:sz w:val="18"/>
                <w:szCs w:val="18"/>
              </w:rPr>
              <w:t>EVET</w:t>
            </w:r>
          </w:p>
          <w:p w:rsidR="00753AAF" w:rsidP="00290D66" w:rsidRDefault="00753AAF">
            <w:pPr>
              <w:tabs>
                <w:tab w:val="right" w:pos="2432"/>
              </w:tabs>
              <w:ind w:left="474" w:right="612"/>
              <w:jc w:val="right"/>
              <w:rPr>
                <w:b/>
                <w:noProof/>
                <w:sz w:val="18"/>
                <w:szCs w:val="18"/>
              </w:rPr>
            </w:pPr>
          </w:p>
          <w:p w:rsidR="00753AAF" w:rsidP="00290D66" w:rsidRDefault="00B6467F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510E7FB4" wp14:anchorId="0169C09A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98425</wp:posOffset>
                      </wp:positionV>
                      <wp:extent cx="1155700" cy="277495"/>
                      <wp:effectExtent l="10160" t="12065" r="15240" b="15240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277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93FF1" w:rsidR="00753AAF" w:rsidP="00753AAF" w:rsidRDefault="00753AA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93FF1">
                                    <w:rPr>
                                      <w:sz w:val="16"/>
                                      <w:szCs w:val="16"/>
                                    </w:rPr>
                                    <w:t>İlgili Form Hazırlanır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9" style="position:absolute;margin-left:80.85pt;margin-top:7.75pt;width:91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arcsize="10923f" w14:anchorId="0169C0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">
                      <v:textbox>
                        <w:txbxContent>
                          <w:p w:rsidRPr="00093FF1" w:rsidR="00753AAF" w:rsidP="00753AAF" w:rsidRDefault="00753A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3FF1">
                              <w:rPr>
                                <w:sz w:val="16"/>
                                <w:szCs w:val="16"/>
                              </w:rPr>
                              <w:t>İlgili Form Hazırlanır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E7527">
              <w:rPr>
                <w:b/>
                <w:noProof/>
                <w:sz w:val="18"/>
                <w:szCs w:val="18"/>
              </w:rPr>
              <w:t xml:space="preserve">         </w:t>
            </w:r>
            <w:r w:rsidR="00D65B15">
              <w:rPr>
                <w:b/>
                <w:noProof/>
                <w:sz w:val="18"/>
                <w:szCs w:val="18"/>
              </w:rPr>
              <w:t xml:space="preserve">HAYIR </w:t>
            </w:r>
          </w:p>
          <w:p w:rsidR="00753AAF" w:rsidP="00290D66" w:rsidRDefault="00D65B15">
            <w:pPr>
              <w:ind w:left="2227" w:right="612"/>
              <w:rPr>
                <w:b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2E19A75F" wp14:anchorId="5B001B06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45720</wp:posOffset>
                      </wp:positionV>
                      <wp:extent cx="9525" cy="322580"/>
                      <wp:effectExtent l="76200" t="0" r="66675" b="58420"/>
                      <wp:wrapNone/>
                      <wp:docPr id="11" name="Düz Bağlayıc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3225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1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8.45pt,3.6pt" to="59.2pt,29pt" w14:anchorId="78892B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552" w:type="dxa"/>
          </w:tcPr>
          <w:p w:rsidRPr="00001902" w:rsidR="00753AAF" w:rsidP="00290D66" w:rsidRDefault="00753AAF">
            <w:pPr>
              <w:ind w:right="72"/>
              <w:rPr>
                <w:sz w:val="18"/>
                <w:szCs w:val="18"/>
              </w:rPr>
            </w:pPr>
            <w:r w:rsidRPr="0000190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Bir Önceki yıl bütçesinde yer alan rakamdan çağrıda belirtilen ora</w:t>
            </w:r>
            <w:bookmarkStart w:name="_GoBack" w:id="0"/>
            <w:bookmarkEnd w:id="0"/>
            <w:r>
              <w:rPr>
                <w:sz w:val="18"/>
                <w:szCs w:val="18"/>
              </w:rPr>
              <w:t>ndan daha yüksek bir oranda ödenek artışı talep edilecek ise Tavan Aşan ödenek talep formları gerekçeleri de belirtilerek hazırlanır.</w:t>
            </w:r>
          </w:p>
        </w:tc>
        <w:tc>
          <w:tcPr>
            <w:tcW w:w="1460" w:type="dxa"/>
          </w:tcPr>
          <w:p w:rsidRPr="00EE01C1" w:rsidR="00753AAF" w:rsidP="00290D66" w:rsidRDefault="00753AAF">
            <w:pPr>
              <w:rPr>
                <w:sz w:val="18"/>
                <w:szCs w:val="18"/>
              </w:rPr>
            </w:pPr>
            <w:r w:rsidRPr="00EE01C1">
              <w:rPr>
                <w:sz w:val="18"/>
                <w:szCs w:val="18"/>
              </w:rPr>
              <w:t>-Resmi Yazışma Kuralları Hak. Yönetmelik.</w:t>
            </w:r>
          </w:p>
          <w:p w:rsidR="00753AAF" w:rsidP="00290D66" w:rsidRDefault="00753AAF">
            <w:pPr>
              <w:rPr>
                <w:sz w:val="18"/>
                <w:szCs w:val="18"/>
              </w:rPr>
            </w:pPr>
            <w:r w:rsidRPr="00EE01C1">
              <w:rPr>
                <w:sz w:val="18"/>
                <w:szCs w:val="18"/>
              </w:rPr>
              <w:t>-YÖK Standart dosya planı</w:t>
            </w:r>
          </w:p>
          <w:p w:rsidR="00753AAF" w:rsidP="00290D66" w:rsidRDefault="0075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-İKC-UBS Modülü</w:t>
            </w:r>
          </w:p>
        </w:tc>
      </w:tr>
      <w:tr w:rsidRPr="006542F8" w:rsidR="00753AAF" w:rsidTr="00290D66">
        <w:trPr>
          <w:trHeight w:val="1279"/>
        </w:trPr>
        <w:tc>
          <w:tcPr>
            <w:tcW w:w="1341" w:type="dxa"/>
          </w:tcPr>
          <w:p w:rsidR="00753AAF" w:rsidP="00290D66" w:rsidRDefault="00753AAF">
            <w:pPr>
              <w:rPr>
                <w:sz w:val="18"/>
                <w:szCs w:val="18"/>
              </w:rPr>
            </w:pPr>
          </w:p>
          <w:p w:rsidR="00753AAF" w:rsidP="00290D66" w:rsidRDefault="00753AAF">
            <w:pPr>
              <w:rPr>
                <w:sz w:val="18"/>
                <w:szCs w:val="18"/>
              </w:rPr>
            </w:pPr>
          </w:p>
          <w:p w:rsidR="00753AAF" w:rsidP="00290D66" w:rsidRDefault="0075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</w:p>
          <w:p w:rsidR="00753AAF" w:rsidP="00290D66" w:rsidRDefault="00753AAF">
            <w:pPr>
              <w:ind w:right="612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53AAF" w:rsidP="00290D66" w:rsidRDefault="00753AAF">
            <w:pPr>
              <w:rPr>
                <w:sz w:val="18"/>
                <w:szCs w:val="18"/>
              </w:rPr>
            </w:pPr>
          </w:p>
          <w:p w:rsidR="00753AAF" w:rsidP="00290D66" w:rsidRDefault="00753AAF">
            <w:pPr>
              <w:rPr>
                <w:sz w:val="18"/>
                <w:szCs w:val="18"/>
              </w:rPr>
            </w:pPr>
          </w:p>
          <w:p w:rsidRPr="00027892" w:rsidR="00753AAF" w:rsidP="00290D66" w:rsidRDefault="00753AAF">
            <w:pPr>
              <w:rPr>
                <w:sz w:val="18"/>
                <w:szCs w:val="18"/>
              </w:rPr>
            </w:pPr>
            <w:r w:rsidRPr="00027892">
              <w:rPr>
                <w:sz w:val="18"/>
                <w:szCs w:val="18"/>
              </w:rPr>
              <w:t>Enstitü Müdürü</w:t>
            </w:r>
          </w:p>
          <w:p w:rsidR="00753AAF" w:rsidP="00290D66" w:rsidRDefault="00753AAF">
            <w:pPr>
              <w:rPr>
                <w:sz w:val="18"/>
                <w:szCs w:val="18"/>
              </w:rPr>
            </w:pPr>
            <w:r w:rsidRPr="00027892">
              <w:rPr>
                <w:sz w:val="18"/>
                <w:szCs w:val="18"/>
              </w:rPr>
              <w:t xml:space="preserve">Enstitü Sekreteri </w:t>
            </w:r>
            <w:r w:rsidRPr="00EE01C1">
              <w:rPr>
                <w:sz w:val="18"/>
                <w:szCs w:val="18"/>
              </w:rPr>
              <w:t>Birim Personeli</w:t>
            </w:r>
          </w:p>
          <w:p w:rsidR="00753AAF" w:rsidP="00290D66" w:rsidRDefault="00753AAF">
            <w:pPr>
              <w:ind w:right="612"/>
              <w:rPr>
                <w:sz w:val="18"/>
                <w:szCs w:val="18"/>
              </w:rPr>
            </w:pPr>
          </w:p>
        </w:tc>
        <w:tc>
          <w:tcPr>
            <w:tcW w:w="3620" w:type="dxa"/>
          </w:tcPr>
          <w:p w:rsidR="00753AAF" w:rsidP="00290D66" w:rsidRDefault="00753AAF">
            <w:pPr>
              <w:ind w:right="612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7B770D65" wp14:anchorId="3445F93B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859790</wp:posOffset>
                      </wp:positionV>
                      <wp:extent cx="1971675" cy="1200150"/>
                      <wp:effectExtent l="19050" t="19050" r="47625" b="38100"/>
                      <wp:wrapNone/>
                      <wp:docPr id="6" name="Akış Çizelgesi: Kara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12001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93FF1" w:rsidR="00753AAF" w:rsidP="00753AAF" w:rsidRDefault="00753AA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93FF1">
                                    <w:rPr>
                                      <w:sz w:val="16"/>
                                      <w:szCs w:val="16"/>
                                    </w:rPr>
                                    <w:t>Formların Kontrolü</w:t>
                                  </w:r>
                                </w:p>
                                <w:p w:rsidRPr="00093FF1" w:rsidR="00753AAF" w:rsidP="00753AAF" w:rsidRDefault="00753AA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93FF1">
                                    <w:rPr>
                                      <w:sz w:val="16"/>
                                      <w:szCs w:val="16"/>
                                    </w:rPr>
                                    <w:t>Eksik ya da hata var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6" style="position:absolute;margin-left:11.2pt;margin-top:67.7pt;width:155.25pt;height:9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" w14:anchorId="3445F93B">
                      <v:textbox>
                        <w:txbxContent>
                          <w:p w:rsidRPr="00093FF1" w:rsidR="00753AAF" w:rsidP="00753AAF" w:rsidRDefault="00753A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3FF1">
                              <w:rPr>
                                <w:sz w:val="16"/>
                                <w:szCs w:val="16"/>
                              </w:rPr>
                              <w:t>Formların Kontrolü</w:t>
                            </w:r>
                          </w:p>
                          <w:p w:rsidRPr="00093FF1" w:rsidR="00753AAF" w:rsidP="00753AAF" w:rsidRDefault="00753A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3FF1">
                              <w:rPr>
                                <w:sz w:val="16"/>
                                <w:szCs w:val="16"/>
                              </w:rPr>
                              <w:t>Eksik ya da hata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268BF449" wp14:anchorId="2149C80A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554355</wp:posOffset>
                      </wp:positionV>
                      <wp:extent cx="0" cy="372110"/>
                      <wp:effectExtent l="62230" t="9525" r="61595" b="2794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721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8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5.7pt,43.65pt" to="95.7pt,72.95pt" w14:anchorId="6BEE6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1CB63D20" wp14:anchorId="62276763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137795</wp:posOffset>
                      </wp:positionV>
                      <wp:extent cx="1651635" cy="342900"/>
                      <wp:effectExtent l="11430" t="12065" r="13335" b="16510"/>
                      <wp:wrapNone/>
                      <wp:docPr id="7" name="Yuvarlatılmış 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635" cy="3429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93FF1" w:rsidR="00753AAF" w:rsidP="00753AAF" w:rsidRDefault="00753AA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93FF1">
                                    <w:rPr>
                                      <w:sz w:val="16"/>
                                      <w:szCs w:val="16"/>
                                    </w:rPr>
                                    <w:t>Tüm Formların Hazırlanması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7" style="position:absolute;margin-left:29.45pt;margin-top:10.85pt;width:130.0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arcsize="0" w14:anchorId="62276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">
                      <v:textbox>
                        <w:txbxContent>
                          <w:p w:rsidRPr="00093FF1" w:rsidR="00753AAF" w:rsidP="00753AAF" w:rsidRDefault="00753A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3FF1">
                              <w:rPr>
                                <w:sz w:val="16"/>
                                <w:szCs w:val="16"/>
                              </w:rPr>
                              <w:t>Tüm Formların Hazırlanması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52" w:type="dxa"/>
          </w:tcPr>
          <w:p w:rsidR="00753AAF" w:rsidP="00290D66" w:rsidRDefault="00753AAF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-Taslak bütçe için belirtilen tüm formlar hazırlanarak, açıklamaları ile birlikte </w:t>
            </w:r>
            <w:proofErr w:type="spellStart"/>
            <w:r>
              <w:rPr>
                <w:sz w:val="18"/>
                <w:szCs w:val="18"/>
              </w:rPr>
              <w:t>Enst</w:t>
            </w:r>
            <w:proofErr w:type="spellEnd"/>
            <w:r>
              <w:rPr>
                <w:sz w:val="18"/>
                <w:szCs w:val="18"/>
              </w:rPr>
              <w:t>. Müdürüne arz edilir.</w:t>
            </w:r>
          </w:p>
          <w:p w:rsidRPr="00001902" w:rsidR="00753AAF" w:rsidP="00290D66" w:rsidRDefault="00753AAF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-Enstitü Müdürü düzeltme istekleri doğrultusunda formlar düzeltilir.</w:t>
            </w:r>
          </w:p>
        </w:tc>
        <w:tc>
          <w:tcPr>
            <w:tcW w:w="1460" w:type="dxa"/>
          </w:tcPr>
          <w:p w:rsidRPr="00EE01C1" w:rsidR="00753AAF" w:rsidP="00290D66" w:rsidRDefault="0075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EE01C1">
              <w:rPr>
                <w:sz w:val="18"/>
                <w:szCs w:val="18"/>
              </w:rPr>
              <w:t>Resmi Yazışma Kuralları Hak. Yönetmelik.</w:t>
            </w:r>
          </w:p>
          <w:p w:rsidRPr="00001902" w:rsidR="00753AAF" w:rsidP="00290D66" w:rsidRDefault="00753AAF">
            <w:pPr>
              <w:rPr>
                <w:sz w:val="18"/>
                <w:szCs w:val="18"/>
              </w:rPr>
            </w:pPr>
            <w:r w:rsidRPr="00EE01C1">
              <w:rPr>
                <w:sz w:val="18"/>
                <w:szCs w:val="18"/>
              </w:rPr>
              <w:t>-YÖK Standart dosya planı</w:t>
            </w:r>
            <w:r>
              <w:rPr>
                <w:sz w:val="18"/>
                <w:szCs w:val="18"/>
              </w:rPr>
              <w:t>.</w:t>
            </w:r>
          </w:p>
        </w:tc>
      </w:tr>
      <w:tr w:rsidRPr="006542F8" w:rsidR="00753AAF" w:rsidTr="00290D66">
        <w:trPr>
          <w:trHeight w:val="1725"/>
        </w:trPr>
        <w:tc>
          <w:tcPr>
            <w:tcW w:w="1341" w:type="dxa"/>
          </w:tcPr>
          <w:p w:rsidR="00753AAF" w:rsidP="00290D66" w:rsidRDefault="00753AAF">
            <w:pPr>
              <w:rPr>
                <w:sz w:val="18"/>
                <w:szCs w:val="18"/>
              </w:rPr>
            </w:pPr>
          </w:p>
          <w:p w:rsidR="00753AAF" w:rsidP="00290D66" w:rsidRDefault="00753AAF">
            <w:pPr>
              <w:rPr>
                <w:sz w:val="18"/>
                <w:szCs w:val="18"/>
              </w:rPr>
            </w:pPr>
          </w:p>
          <w:p w:rsidR="00753AAF" w:rsidP="00290D66" w:rsidRDefault="00753AAF">
            <w:pPr>
              <w:rPr>
                <w:b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Kontrol Etme</w:t>
            </w:r>
          </w:p>
          <w:p w:rsidR="00753AAF" w:rsidP="00290D66" w:rsidRDefault="00753AAF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                  </w:t>
            </w:r>
          </w:p>
          <w:p w:rsidR="00753AAF" w:rsidP="00290D66" w:rsidRDefault="00753AAF">
            <w:pPr>
              <w:rPr>
                <w:sz w:val="18"/>
                <w:szCs w:val="18"/>
              </w:rPr>
            </w:pPr>
          </w:p>
          <w:p w:rsidR="00753AAF" w:rsidP="00290D66" w:rsidRDefault="00753AA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53AAF" w:rsidP="00290D66" w:rsidRDefault="00753AAF">
            <w:pPr>
              <w:rPr>
                <w:sz w:val="18"/>
                <w:szCs w:val="18"/>
              </w:rPr>
            </w:pPr>
          </w:p>
          <w:p w:rsidR="00753AAF" w:rsidP="00290D66" w:rsidRDefault="00753AAF">
            <w:pPr>
              <w:rPr>
                <w:sz w:val="18"/>
                <w:szCs w:val="18"/>
              </w:rPr>
            </w:pPr>
          </w:p>
          <w:p w:rsidRPr="00EE01C1" w:rsidR="00753AAF" w:rsidP="00290D66" w:rsidRDefault="0075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Strateji Daire Başkanlığı</w:t>
            </w:r>
          </w:p>
          <w:p w:rsidRPr="00EE01C1" w:rsidR="00753AAF" w:rsidP="00290D66" w:rsidRDefault="00753AA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Enstitü  Sekreteri</w:t>
            </w:r>
            <w:proofErr w:type="gramEnd"/>
          </w:p>
          <w:p w:rsidR="00753AAF" w:rsidP="00290D66" w:rsidRDefault="00753AAF">
            <w:pPr>
              <w:rPr>
                <w:b/>
                <w:noProof/>
                <w:sz w:val="18"/>
                <w:szCs w:val="18"/>
              </w:rPr>
            </w:pPr>
            <w:r w:rsidRPr="00EE01C1">
              <w:rPr>
                <w:sz w:val="18"/>
                <w:szCs w:val="18"/>
              </w:rPr>
              <w:t>Birim Personeli</w:t>
            </w:r>
            <w:r>
              <w:rPr>
                <w:b/>
                <w:noProof/>
                <w:sz w:val="18"/>
                <w:szCs w:val="18"/>
              </w:rPr>
              <w:t xml:space="preserve">    </w:t>
            </w:r>
          </w:p>
          <w:p w:rsidR="00753AAF" w:rsidP="00290D66" w:rsidRDefault="00753AAF">
            <w:pPr>
              <w:rPr>
                <w:b/>
                <w:noProof/>
                <w:sz w:val="18"/>
                <w:szCs w:val="18"/>
              </w:rPr>
            </w:pPr>
          </w:p>
          <w:p w:rsidR="00753AAF" w:rsidP="00290D66" w:rsidRDefault="00753AAF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                  </w:t>
            </w:r>
          </w:p>
          <w:p w:rsidR="00753AAF" w:rsidP="00290D66" w:rsidRDefault="00753AAF">
            <w:pPr>
              <w:rPr>
                <w:sz w:val="18"/>
                <w:szCs w:val="18"/>
              </w:rPr>
            </w:pPr>
          </w:p>
          <w:p w:rsidR="00753AAF" w:rsidP="00290D66" w:rsidRDefault="00753AAF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</w:tcPr>
          <w:p w:rsidR="00753AAF" w:rsidP="00290D66" w:rsidRDefault="00753AAF">
            <w:pPr>
              <w:ind w:left="698" w:right="612"/>
              <w:rPr>
                <w:b/>
                <w:noProof/>
                <w:sz w:val="18"/>
                <w:szCs w:val="18"/>
              </w:rPr>
            </w:pPr>
          </w:p>
          <w:p w:rsidR="00753AAF" w:rsidP="00290D66" w:rsidRDefault="00753AAF">
            <w:pPr>
              <w:rPr>
                <w:noProof/>
                <w:sz w:val="18"/>
                <w:szCs w:val="18"/>
              </w:rPr>
            </w:pPr>
          </w:p>
          <w:p w:rsidR="00753AAF" w:rsidP="00290D66" w:rsidRDefault="00753AAF">
            <w:pPr>
              <w:ind w:left="1914" w:right="612"/>
              <w:rPr>
                <w:b/>
                <w:noProof/>
                <w:sz w:val="18"/>
                <w:szCs w:val="18"/>
              </w:rPr>
            </w:pPr>
          </w:p>
          <w:p w:rsidR="00753AAF" w:rsidP="00290D66" w:rsidRDefault="00753AAF">
            <w:pPr>
              <w:rPr>
                <w:noProof/>
                <w:sz w:val="18"/>
                <w:szCs w:val="18"/>
              </w:rPr>
            </w:pPr>
          </w:p>
          <w:p w:rsidR="00753AAF" w:rsidP="00290D66" w:rsidRDefault="00753AAF">
            <w:pPr>
              <w:rPr>
                <w:noProof/>
                <w:sz w:val="18"/>
                <w:szCs w:val="18"/>
              </w:rPr>
            </w:pPr>
          </w:p>
          <w:p w:rsidR="00753AAF" w:rsidP="00290D66" w:rsidRDefault="00753AAF">
            <w:pPr>
              <w:ind w:left="384" w:right="612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                 </w:t>
            </w:r>
          </w:p>
          <w:p w:rsidR="00753AAF" w:rsidP="00290D66" w:rsidRDefault="00D65B15">
            <w:pPr>
              <w:tabs>
                <w:tab w:val="right" w:pos="2432"/>
              </w:tabs>
              <w:ind w:right="612"/>
              <w:rPr>
                <w:noProof/>
                <w:sz w:val="18"/>
                <w:szCs w:val="18"/>
              </w:rPr>
            </w:pPr>
            <w:r w:rsidRPr="008D15B1">
              <w:rPr>
                <w:b/>
                <w:noProof/>
                <w:sz w:val="18"/>
                <w:szCs w:val="18"/>
              </w:rPr>
              <w:t>HAYIR</w:t>
            </w:r>
            <w:r w:rsidRPr="00734278">
              <w:rPr>
                <w:noProof/>
                <w:sz w:val="18"/>
                <w:szCs w:val="18"/>
              </w:rPr>
              <w:t xml:space="preserve">  </w:t>
            </w:r>
            <w:r w:rsidRPr="00734278" w:rsidR="00753A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2245208B" wp14:anchorId="1653A748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137160</wp:posOffset>
                      </wp:positionV>
                      <wp:extent cx="0" cy="842010"/>
                      <wp:effectExtent l="62230" t="17145" r="61595" b="26670"/>
                      <wp:wrapNone/>
                      <wp:docPr id="5" name="Düz Bağlayıc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8420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5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32.7pt,10.8pt" to="32.7pt,77.1pt" w14:anchorId="7EE80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">
                      <v:stroke endarrow="block"/>
                    </v:line>
                  </w:pict>
                </mc:Fallback>
              </mc:AlternateContent>
            </w:r>
            <w:r w:rsidR="00753AAF">
              <w:rPr>
                <w:noProof/>
                <w:sz w:val="18"/>
                <w:szCs w:val="18"/>
              </w:rPr>
              <w:tab/>
            </w:r>
          </w:p>
          <w:p w:rsidR="00753AAF" w:rsidP="00290D66" w:rsidRDefault="00753AAF">
            <w:pPr>
              <w:tabs>
                <w:tab w:val="right" w:pos="2432"/>
              </w:tabs>
              <w:ind w:right="612"/>
              <w:rPr>
                <w:noProof/>
                <w:sz w:val="18"/>
                <w:szCs w:val="18"/>
              </w:rPr>
            </w:pPr>
          </w:p>
          <w:p w:rsidR="00753AAF" w:rsidP="00290D66" w:rsidRDefault="00753AAF">
            <w:pPr>
              <w:tabs>
                <w:tab w:val="right" w:pos="2432"/>
              </w:tabs>
              <w:ind w:right="612"/>
              <w:rPr>
                <w:noProof/>
                <w:sz w:val="18"/>
                <w:szCs w:val="18"/>
              </w:rPr>
            </w:pPr>
          </w:p>
          <w:p w:rsidRPr="00517917" w:rsidR="00753AAF" w:rsidP="00290D66" w:rsidRDefault="00753AAF">
            <w:pPr>
              <w:tabs>
                <w:tab w:val="right" w:pos="2432"/>
              </w:tabs>
              <w:ind w:right="612"/>
              <w:rPr>
                <w:b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                                 </w:t>
            </w:r>
            <w:r w:rsidRPr="00517917">
              <w:rPr>
                <w:b/>
                <w:noProof/>
                <w:sz w:val="18"/>
                <w:szCs w:val="18"/>
              </w:rPr>
              <w:t>Evet</w:t>
            </w:r>
          </w:p>
        </w:tc>
        <w:tc>
          <w:tcPr>
            <w:tcW w:w="2552" w:type="dxa"/>
          </w:tcPr>
          <w:p w:rsidR="00753AAF" w:rsidP="00290D66" w:rsidRDefault="00753AAF">
            <w:pPr>
              <w:ind w:right="72"/>
              <w:rPr>
                <w:sz w:val="18"/>
                <w:szCs w:val="18"/>
              </w:rPr>
            </w:pPr>
          </w:p>
          <w:p w:rsidR="00753AAF" w:rsidP="00290D66" w:rsidRDefault="00753AAF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-Hazırlanan formlar ile birlikte Strateji geliştirme daire Başkanlığının bildirmiş olduğu randevu tarihinde görüşme için Daire Başkanlığına gidilir.</w:t>
            </w:r>
          </w:p>
          <w:p w:rsidR="00753AAF" w:rsidP="00290D66" w:rsidRDefault="00753AAF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-Rehber formlar birlikte incelenerek eksik ve hatalar Enstitü sekreterince düzeltilir. </w:t>
            </w:r>
          </w:p>
          <w:p w:rsidR="00753AAF" w:rsidP="00290D66" w:rsidRDefault="00753AAF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</w:tcPr>
          <w:p w:rsidRPr="00EE01C1" w:rsidR="00753AAF" w:rsidP="00290D66" w:rsidRDefault="00753AAF">
            <w:pPr>
              <w:rPr>
                <w:sz w:val="18"/>
                <w:szCs w:val="18"/>
              </w:rPr>
            </w:pPr>
            <w:r w:rsidRPr="00EE01C1">
              <w:rPr>
                <w:sz w:val="18"/>
                <w:szCs w:val="18"/>
              </w:rPr>
              <w:t>-Resmi Yazışma Kuralları Hak. Yönetmelik.</w:t>
            </w:r>
          </w:p>
          <w:p w:rsidR="00753AAF" w:rsidP="00290D66" w:rsidRDefault="00753AAF">
            <w:pPr>
              <w:rPr>
                <w:sz w:val="18"/>
                <w:szCs w:val="18"/>
              </w:rPr>
            </w:pPr>
            <w:r w:rsidRPr="00EE01C1">
              <w:rPr>
                <w:sz w:val="18"/>
                <w:szCs w:val="18"/>
              </w:rPr>
              <w:t>-YÖK Standart dosya planı.</w:t>
            </w:r>
          </w:p>
          <w:p w:rsidR="00753AAF" w:rsidP="00290D66" w:rsidRDefault="0075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-Devlet Arşivleri Gen. </w:t>
            </w:r>
            <w:proofErr w:type="spellStart"/>
            <w:r>
              <w:rPr>
                <w:sz w:val="18"/>
                <w:szCs w:val="18"/>
              </w:rPr>
              <w:t>Müd</w:t>
            </w:r>
            <w:proofErr w:type="spellEnd"/>
            <w:r>
              <w:rPr>
                <w:sz w:val="18"/>
                <w:szCs w:val="18"/>
              </w:rPr>
              <w:t>. Web Sayfası</w:t>
            </w:r>
          </w:p>
        </w:tc>
      </w:tr>
      <w:tr w:rsidRPr="006542F8" w:rsidR="00753AAF" w:rsidTr="00290D66">
        <w:trPr>
          <w:trHeight w:val="389"/>
        </w:trPr>
        <w:tc>
          <w:tcPr>
            <w:tcW w:w="1341" w:type="dxa"/>
          </w:tcPr>
          <w:p w:rsidR="00753AAF" w:rsidP="00290D66" w:rsidRDefault="00753AAF">
            <w:pPr>
              <w:rPr>
                <w:sz w:val="18"/>
                <w:szCs w:val="18"/>
              </w:rPr>
            </w:pPr>
          </w:p>
          <w:p w:rsidR="00753AAF" w:rsidP="00290D66" w:rsidRDefault="00753AAF">
            <w:pPr>
              <w:rPr>
                <w:sz w:val="18"/>
                <w:szCs w:val="18"/>
              </w:rPr>
            </w:pPr>
          </w:p>
          <w:p w:rsidR="00753AAF" w:rsidP="00290D66" w:rsidRDefault="0075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</w:p>
        </w:tc>
        <w:tc>
          <w:tcPr>
            <w:tcW w:w="1418" w:type="dxa"/>
          </w:tcPr>
          <w:p w:rsidRPr="00027892" w:rsidR="00753AAF" w:rsidP="00290D66" w:rsidRDefault="00753AAF">
            <w:pPr>
              <w:rPr>
                <w:sz w:val="18"/>
                <w:szCs w:val="18"/>
              </w:rPr>
            </w:pPr>
            <w:r w:rsidRPr="00027892">
              <w:rPr>
                <w:sz w:val="18"/>
                <w:szCs w:val="18"/>
              </w:rPr>
              <w:t>Enstitü Müdürü</w:t>
            </w:r>
          </w:p>
          <w:p w:rsidR="00753AAF" w:rsidP="00290D66" w:rsidRDefault="00753AAF">
            <w:pPr>
              <w:ind w:right="612"/>
              <w:rPr>
                <w:b/>
                <w:noProof/>
                <w:sz w:val="18"/>
                <w:szCs w:val="18"/>
              </w:rPr>
            </w:pPr>
            <w:r w:rsidRPr="00027892">
              <w:rPr>
                <w:sz w:val="18"/>
                <w:szCs w:val="18"/>
              </w:rPr>
              <w:t xml:space="preserve">Enstitü Sekreteri </w:t>
            </w:r>
            <w:r>
              <w:rPr>
                <w:sz w:val="18"/>
                <w:szCs w:val="18"/>
              </w:rPr>
              <w:t>Birim Personeli</w:t>
            </w:r>
          </w:p>
        </w:tc>
        <w:tc>
          <w:tcPr>
            <w:tcW w:w="3620" w:type="dxa"/>
          </w:tcPr>
          <w:p w:rsidR="00753AAF" w:rsidP="00290D66" w:rsidRDefault="00753AAF">
            <w:pPr>
              <w:ind w:right="612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424A61E1" wp14:anchorId="50FE2E7D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-106045</wp:posOffset>
                      </wp:positionV>
                      <wp:extent cx="1409700" cy="432435"/>
                      <wp:effectExtent l="0" t="0" r="19050" b="24765"/>
                      <wp:wrapNone/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432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93FF1" w:rsidR="00753AAF" w:rsidP="00753AAF" w:rsidRDefault="00753AA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93FF1">
                                    <w:rPr>
                                      <w:sz w:val="16"/>
                                      <w:szCs w:val="16"/>
                                    </w:rPr>
                                    <w:t>Fakülte Sekreterine İade edilir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margin-left:57.7pt;margin-top:-8.35pt;width:111pt;height:3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arcsize="10923f" w14:anchorId="50FE2E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">
                      <v:textbox>
                        <w:txbxContent>
                          <w:p w:rsidRPr="00093FF1" w:rsidR="00753AAF" w:rsidP="00753AAF" w:rsidRDefault="00753A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name="_GoBack" w:id="1"/>
                            <w:r w:rsidRPr="00093FF1">
                              <w:rPr>
                                <w:sz w:val="16"/>
                                <w:szCs w:val="16"/>
                              </w:rPr>
                              <w:t>Fakülte Sekreterine İade edilir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3788CD1B" wp14:anchorId="3A99C0DE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468630</wp:posOffset>
                      </wp:positionV>
                      <wp:extent cx="1828800" cy="342900"/>
                      <wp:effectExtent l="16510" t="13970" r="12065" b="1460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93FF1" w:rsidR="00753AAF" w:rsidP="00753AAF" w:rsidRDefault="00753AA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93FF1">
                                    <w:rPr>
                                      <w:sz w:val="16"/>
                                      <w:szCs w:val="16"/>
                                    </w:rPr>
                                    <w:t>Bütçe Teklifinin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style="position:absolute;margin-left:27.6pt;margin-top:36.9pt;width:2in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5pt" arcsize="10923f" w14:anchorId="3A99C0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">
                      <v:textbox>
                        <w:txbxContent>
                          <w:p w:rsidRPr="00093FF1" w:rsidR="00753AAF" w:rsidP="00753AAF" w:rsidRDefault="00753A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3FF1">
                              <w:rPr>
                                <w:sz w:val="16"/>
                                <w:szCs w:val="16"/>
                              </w:rPr>
                              <w:t>Bütçe Teklifinin Sunulması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52" w:type="dxa"/>
          </w:tcPr>
          <w:p w:rsidR="00753AAF" w:rsidP="00290D66" w:rsidRDefault="00753AAF">
            <w:pPr>
              <w:ind w:right="72"/>
              <w:rPr>
                <w:sz w:val="18"/>
                <w:szCs w:val="18"/>
              </w:rPr>
            </w:pPr>
          </w:p>
          <w:p w:rsidR="00753AAF" w:rsidP="00290D66" w:rsidRDefault="00753AAF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-Hazırlanan taslak bütçe teklifi değerlendirilmek üzere Rektörlüğe gönderilir.</w:t>
            </w:r>
          </w:p>
          <w:p w:rsidR="00753AAF" w:rsidP="00290D66" w:rsidRDefault="00753AAF">
            <w:pPr>
              <w:ind w:righ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-Bir kopyası arşivlenmek üzere ilgili dosyaya eklenir.</w:t>
            </w:r>
          </w:p>
        </w:tc>
        <w:tc>
          <w:tcPr>
            <w:tcW w:w="1460" w:type="dxa"/>
          </w:tcPr>
          <w:p w:rsidR="00753AAF" w:rsidP="00290D66" w:rsidRDefault="00753AAF">
            <w:pPr>
              <w:rPr>
                <w:sz w:val="18"/>
                <w:szCs w:val="18"/>
              </w:rPr>
            </w:pPr>
          </w:p>
          <w:p w:rsidR="00753AAF" w:rsidP="00290D66" w:rsidRDefault="0075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EE01C1">
              <w:rPr>
                <w:sz w:val="18"/>
                <w:szCs w:val="18"/>
              </w:rPr>
              <w:t>Resmi Yazışma Kuralları Hak. Yönetmelik.</w:t>
            </w:r>
          </w:p>
          <w:p w:rsidR="00753AAF" w:rsidP="00290D66" w:rsidRDefault="0075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EE01C1">
              <w:rPr>
                <w:sz w:val="18"/>
                <w:szCs w:val="18"/>
              </w:rPr>
              <w:t>YÖK Standart dosya planı.</w:t>
            </w:r>
          </w:p>
          <w:p w:rsidRPr="00EE01C1" w:rsidR="00753AAF" w:rsidP="00290D66" w:rsidRDefault="00753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-İKC-UBS Modülü</w:t>
            </w: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8f21d31c9bb94cde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CC2" w:rsidRDefault="004A2CC2">
      <w:r>
        <w:separator/>
      </w:r>
    </w:p>
  </w:endnote>
  <w:endnote w:type="continuationSeparator" w:id="0">
    <w:p w:rsidR="004A2CC2" w:rsidRDefault="004A2CC2">
      <w:r>
        <w:continuationSeparator/>
      </w:r>
    </w:p>
  </w:endnote>
  <w:endnote w:id="1">
    <w:p w:rsidR="00753AAF" w:rsidRDefault="00753AAF" w:rsidP="00753AAF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CC2" w:rsidRDefault="004A2CC2">
      <w:r>
        <w:separator/>
      </w:r>
    </w:p>
  </w:footnote>
  <w:footnote w:type="continuationSeparator" w:id="0">
    <w:p w:rsidR="004A2CC2" w:rsidRDefault="004A2CC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Enstitüsü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BİRİM BÜTÇE HAZIRLIKLARI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İA/SABE/01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17.02.2014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02/28.09.2022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6467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6467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7E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5350D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2CC2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3B6B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AAF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527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535B8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67F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16B7E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5B1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E775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1989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AFAE47-1043-48AF-A8D5-CF768B63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AA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footer" Target="/word/footer2.xml" Id="R8f21d31c9bb94cd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-7460\Downloads\&#304;sakisSablon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C1942-C13D-4F52-B69C-C6C1ADBA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İsakisSablon (4).dotx</Template>
  <TotalTime>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9</cp:revision>
  <cp:lastPrinted>2018-09-24T13:03:00Z</cp:lastPrinted>
  <dcterms:created xsi:type="dcterms:W3CDTF">2022-09-14T08:12:00Z</dcterms:created>
  <dcterms:modified xsi:type="dcterms:W3CDTF">2022-09-21T07:00:00Z</dcterms:modified>
</cp:coreProperties>
</file>