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horzAnchor="margin" w:tblpY="171"/>
        <w:tblOverlap w:val="never"/>
        <w:tblW w:w="99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4"/>
        <w:gridCol w:w="3686"/>
        <w:gridCol w:w="2551"/>
        <w:gridCol w:w="1314"/>
      </w:tblGrid>
      <w:tr w:rsidRPr="00692069" w:rsidR="00DF5949" w:rsidTr="00850D36">
        <w:trPr>
          <w:trHeight w:val="265"/>
        </w:trPr>
        <w:tc>
          <w:tcPr>
            <w:tcW w:w="1271" w:type="dxa"/>
            <w:shd w:val="clear" w:color="auto" w:fill="C00000"/>
            <w:vAlign w:val="center"/>
            <w:hideMark/>
          </w:tcPr>
          <w:p w:rsidRPr="00692069" w:rsidR="00DF5949" w:rsidP="00850D36" w:rsidRDefault="00DF5949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692069">
              <w:rPr>
                <w:b/>
                <w:bCs/>
                <w:color w:val="FFFFFF"/>
                <w:sz w:val="20"/>
                <w:szCs w:val="18"/>
              </w:rPr>
              <w:t>PUKÖ</w:t>
            </w:r>
          </w:p>
          <w:p w:rsidRPr="00692069" w:rsidR="00DF5949" w:rsidP="00850D36" w:rsidRDefault="00DF5949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692069">
              <w:rPr>
                <w:b/>
                <w:bCs/>
                <w:color w:val="FFFFFF"/>
                <w:sz w:val="20"/>
                <w:szCs w:val="18"/>
              </w:rPr>
              <w:t>DÖNGÜSÜ</w:t>
            </w:r>
            <w:r w:rsidRPr="00692069">
              <w:rPr>
                <w:b/>
                <w:bCs/>
                <w:color w:val="FFFFFF"/>
                <w:sz w:val="20"/>
                <w:szCs w:val="18"/>
                <w:vertAlign w:val="superscript"/>
              </w:rPr>
              <w:endnoteReference w:id="1"/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Pr="00692069" w:rsidR="00DF5949" w:rsidP="00850D36" w:rsidRDefault="00DF5949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2069">
              <w:rPr>
                <w:b/>
                <w:bCs/>
                <w:color w:val="FFFFFF"/>
                <w:sz w:val="20"/>
                <w:szCs w:val="18"/>
              </w:rPr>
              <w:t>SORUMLU</w:t>
            </w:r>
          </w:p>
        </w:tc>
        <w:tc>
          <w:tcPr>
            <w:tcW w:w="3686" w:type="dxa"/>
            <w:shd w:val="clear" w:color="auto" w:fill="C00000"/>
            <w:vAlign w:val="center"/>
            <w:hideMark/>
          </w:tcPr>
          <w:p w:rsidRPr="00692069" w:rsidR="00DF5949" w:rsidP="00850D36" w:rsidRDefault="00DF5949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692069">
              <w:rPr>
                <w:b/>
                <w:bCs/>
                <w:color w:val="FFFFFF"/>
                <w:sz w:val="20"/>
                <w:szCs w:val="18"/>
              </w:rPr>
              <w:t>İŞ AKIŞI</w:t>
            </w:r>
          </w:p>
        </w:tc>
        <w:tc>
          <w:tcPr>
            <w:tcW w:w="2551" w:type="dxa"/>
            <w:shd w:val="clear" w:color="auto" w:fill="C00000"/>
            <w:vAlign w:val="center"/>
            <w:hideMark/>
          </w:tcPr>
          <w:p w:rsidRPr="00692069" w:rsidR="00DF5949" w:rsidP="00850D36" w:rsidRDefault="00DF594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92069">
              <w:rPr>
                <w:b/>
                <w:bCs/>
                <w:color w:val="FFFFFF"/>
                <w:sz w:val="20"/>
                <w:szCs w:val="20"/>
              </w:rPr>
              <w:t>FAALİYET/AÇIKLAMA</w:t>
            </w:r>
          </w:p>
        </w:tc>
        <w:tc>
          <w:tcPr>
            <w:tcW w:w="1314" w:type="dxa"/>
            <w:shd w:val="clear" w:color="auto" w:fill="C00000"/>
            <w:vAlign w:val="center"/>
            <w:hideMark/>
          </w:tcPr>
          <w:p w:rsidRPr="00692069" w:rsidR="00DF5949" w:rsidP="00850D36" w:rsidRDefault="00DF594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92069">
              <w:rPr>
                <w:b/>
                <w:bCs/>
                <w:color w:val="FFFFFF"/>
                <w:sz w:val="20"/>
                <w:szCs w:val="20"/>
              </w:rPr>
              <w:t>DOKÜMAN / KAYIT</w:t>
            </w:r>
          </w:p>
        </w:tc>
      </w:tr>
      <w:tr w:rsidRPr="00692069" w:rsidR="00DF5949" w:rsidTr="00850D36">
        <w:trPr>
          <w:trHeight w:val="962"/>
        </w:trPr>
        <w:tc>
          <w:tcPr>
            <w:tcW w:w="12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Uygulama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Planlama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Kontrol Etme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Planlama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editId="516B87DB" wp14:anchorId="57DCEC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6297283" cy="0"/>
                      <wp:effectExtent l="0" t="0" r="27940" b="19050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7283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.5pt,.1pt" to="495.35pt,.1pt" w14:anchorId="729686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">
                      <v:stroke joinstyle="miter"/>
                    </v:line>
                  </w:pict>
                </mc:Fallback>
              </mc:AlternateContent>
            </w:r>
          </w:p>
          <w:p w:rsidRPr="00692069" w:rsidR="00DF5949" w:rsidP="00850D36" w:rsidRDefault="00DF5949">
            <w:pPr>
              <w:jc w:val="both"/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Uygulama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editId="4D358151" wp14:anchorId="2547C3F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66675</wp:posOffset>
                      </wp:positionV>
                      <wp:extent cx="6297283" cy="0"/>
                      <wp:effectExtent l="0" t="0" r="27940" b="19050"/>
                      <wp:wrapNone/>
                      <wp:docPr id="34" name="Düz Bağlayıc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7283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4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2pt,5.25pt" to="493.85pt,5.25pt" w14:anchorId="777F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">
                      <v:stroke joinstyle="miter"/>
                    </v:line>
                  </w:pict>
                </mc:Fallback>
              </mc:AlternateConten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Kontrol Etme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editId="0A1A304C" wp14:anchorId="18AEEF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6297283" cy="0"/>
                      <wp:effectExtent l="0" t="0" r="27940" b="19050"/>
                      <wp:wrapNone/>
                      <wp:docPr id="35" name="Düz Bağlayıc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7283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5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.5pt,.1pt" to="495.35pt,.1pt" w14:anchorId="49EFDE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">
                      <v:stroke joinstyle="miter"/>
                    </v:line>
                  </w:pict>
                </mc:Fallback>
              </mc:AlternateConten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jc w:val="both"/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Uygulama</w:t>
            </w:r>
          </w:p>
          <w:p w:rsidRPr="00692069" w:rsidR="00DF5949" w:rsidP="00850D36" w:rsidRDefault="00DF5949">
            <w:pPr>
              <w:jc w:val="center"/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jc w:val="center"/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jc w:val="center"/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jc w:val="center"/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:rsidRPr="00692069" w:rsidR="00DF5949" w:rsidP="00850D36" w:rsidRDefault="00DF5949">
            <w:pPr>
              <w:spacing w:after="200" w:line="276" w:lineRule="auto"/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 xml:space="preserve">  Enstitü Sekreteri </w:t>
            </w:r>
          </w:p>
          <w:p w:rsidRPr="00692069" w:rsidR="00DF5949" w:rsidP="00850D36" w:rsidRDefault="00DF5949">
            <w:pPr>
              <w:spacing w:after="200" w:line="276" w:lineRule="auto"/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Birim Personeli</w:t>
            </w:r>
          </w:p>
          <w:p w:rsidRPr="00692069" w:rsidR="00DF5949" w:rsidP="00850D36" w:rsidRDefault="00DF5949">
            <w:pPr>
              <w:spacing w:after="200" w:line="276" w:lineRule="auto"/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jc w:val="both"/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Enstitü Sekreteri</w:t>
            </w:r>
          </w:p>
          <w:p w:rsidRPr="00692069" w:rsidR="00DF5949" w:rsidP="00850D36" w:rsidRDefault="00DF5949">
            <w:pPr>
              <w:jc w:val="both"/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Birim personeli</w:t>
            </w:r>
          </w:p>
          <w:p w:rsidRPr="00692069" w:rsidR="00DF5949" w:rsidP="00850D36" w:rsidRDefault="00DF5949">
            <w:pPr>
              <w:jc w:val="both"/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editId="1A540781" wp14:anchorId="29BB87C3">
                      <wp:simplePos x="0" y="0"/>
                      <wp:positionH relativeFrom="column">
                        <wp:posOffset>-861060</wp:posOffset>
                      </wp:positionH>
                      <wp:positionV relativeFrom="paragraph">
                        <wp:posOffset>186690</wp:posOffset>
                      </wp:positionV>
                      <wp:extent cx="6297283" cy="0"/>
                      <wp:effectExtent l="0" t="0" r="27940" b="19050"/>
                      <wp:wrapNone/>
                      <wp:docPr id="32" name="Düz Bağlayıc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7283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2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67.8pt,14.7pt" to="428.05pt,14.7pt" w14:anchorId="775038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">
                      <v:stroke joinstyle="miter"/>
                    </v:line>
                  </w:pict>
                </mc:Fallback>
              </mc:AlternateConten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Bölüm Başkanı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Enstitü Sekreteri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="00DF5949" w:rsidP="00850D36" w:rsidRDefault="00DF5949">
            <w:pPr>
              <w:rPr>
                <w:sz w:val="14"/>
                <w:szCs w:val="16"/>
              </w:rPr>
            </w:pPr>
          </w:p>
          <w:p w:rsidR="00DF5949" w:rsidP="00850D36" w:rsidRDefault="00DF5949">
            <w:pPr>
              <w:rPr>
                <w:sz w:val="14"/>
                <w:szCs w:val="16"/>
              </w:rPr>
            </w:pPr>
          </w:p>
          <w:p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Enstitü  Sekreteri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Birim personeli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Enstitü Sekreteri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Birim Personeli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Enstitü Sekreteri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Birim Personeli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="00DF5949" w:rsidP="00850D36" w:rsidRDefault="00DF5949">
            <w:pPr>
              <w:rPr>
                <w:sz w:val="14"/>
                <w:szCs w:val="16"/>
              </w:rPr>
            </w:pPr>
          </w:p>
          <w:p w:rsidR="00DF5949" w:rsidP="00850D36" w:rsidRDefault="00DF5949">
            <w:pPr>
              <w:rPr>
                <w:sz w:val="14"/>
                <w:szCs w:val="16"/>
              </w:rPr>
            </w:pPr>
          </w:p>
          <w:p w:rsidR="00DF5949" w:rsidP="00850D36" w:rsidRDefault="00DF5949">
            <w:pPr>
              <w:rPr>
                <w:sz w:val="14"/>
                <w:szCs w:val="16"/>
              </w:rPr>
            </w:pPr>
          </w:p>
          <w:p w:rsidR="00DF5949" w:rsidP="00850D36" w:rsidRDefault="00DF5949">
            <w:pPr>
              <w:rPr>
                <w:sz w:val="14"/>
                <w:szCs w:val="16"/>
              </w:rPr>
            </w:pPr>
          </w:p>
          <w:p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Enstitü Müdürü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 xml:space="preserve">Enstitü Sekreteri 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Birim Personeli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Strateji Geliştirme Daire Başkanlığı</w:t>
            </w:r>
          </w:p>
        </w:tc>
        <w:tc>
          <w:tcPr>
            <w:tcW w:w="368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692069" w:rsidR="00DF5949" w:rsidP="00850D36" w:rsidRDefault="00DF5949">
            <w:pPr>
              <w:jc w:val="center"/>
              <w:rPr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530E0DB" wp14:anchorId="24B0942A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91440</wp:posOffset>
                      </wp:positionV>
                      <wp:extent cx="1828800" cy="487680"/>
                      <wp:effectExtent l="0" t="0" r="19050" b="26670"/>
                      <wp:wrapNone/>
                      <wp:docPr id="26" name="Yuvarlatılmış 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876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Ders görevlendirmelerinin Üniversite Yönetim Kuruluna Sunulması</w:t>
                                  </w:r>
                                </w:p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6" style="position:absolute;left:0;text-align:left;margin-left:19.85pt;margin-top:7.2pt;width:2in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24B094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">
                      <v:textbox>
                        <w:txbxContent>
                          <w:p w:rsidR="00DF5949" w:rsidP="00DF5949" w:rsidRDefault="00DF59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Ders görevlendirmelerinin Üniversite Yönetim Kuruluna Sunulması</w:t>
                            </w:r>
                          </w:p>
                          <w:p w:rsidR="00DF5949" w:rsidP="00DF5949" w:rsidRDefault="00DF59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 xml:space="preserve"> </w:t>
            </w:r>
          </w:p>
          <w:p w:rsidRPr="00692069" w:rsidR="00DF5949" w:rsidP="00850D36" w:rsidRDefault="00DF5949">
            <w:pPr>
              <w:jc w:val="center"/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tabs>
                <w:tab w:val="left" w:pos="3132"/>
              </w:tabs>
              <w:rPr>
                <w:b/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editId="29B88688" wp14:anchorId="5F2F03FA">
                      <wp:simplePos x="0" y="0"/>
                      <wp:positionH relativeFrom="column">
                        <wp:posOffset>-1552575</wp:posOffset>
                      </wp:positionH>
                      <wp:positionV relativeFrom="paragraph">
                        <wp:posOffset>236855</wp:posOffset>
                      </wp:positionV>
                      <wp:extent cx="6297283" cy="0"/>
                      <wp:effectExtent l="0" t="0" r="27940" b="19050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7283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122.25pt,18.65pt" to="373.6pt,18.65pt" w14:anchorId="7931CE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">
                      <v:stroke joinstyle="miter"/>
                    </v:line>
                  </w:pict>
                </mc:Fallback>
              </mc:AlternateContent>
            </w: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editId="598F2084" wp14:anchorId="270DDAC9">
                      <wp:simplePos x="0" y="0"/>
                      <wp:positionH relativeFrom="column">
                        <wp:posOffset>1068069</wp:posOffset>
                      </wp:positionH>
                      <wp:positionV relativeFrom="paragraph">
                        <wp:posOffset>43180</wp:posOffset>
                      </wp:positionV>
                      <wp:extent cx="0" cy="165735"/>
                      <wp:effectExtent l="76200" t="0" r="57150" b="62865"/>
                      <wp:wrapNone/>
                      <wp:docPr id="25" name="Düz Bağlayıc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5" style="position:absolute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1pt,3.4pt" to="84.1pt,16.45pt" w14:anchorId="162AC4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692069">
              <w:rPr>
                <w:sz w:val="14"/>
                <w:szCs w:val="16"/>
              </w:rPr>
              <w:tab/>
            </w:r>
            <w:r w:rsidRPr="00692069">
              <w:rPr>
                <w:sz w:val="14"/>
                <w:szCs w:val="16"/>
              </w:rPr>
              <w:tab/>
            </w:r>
          </w:p>
          <w:p w:rsidRPr="00692069" w:rsidR="00DF5949" w:rsidP="00850D36" w:rsidRDefault="00DF5949">
            <w:pPr>
              <w:tabs>
                <w:tab w:val="left" w:pos="732"/>
              </w:tabs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noProof/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 xml:space="preserve">           </w:t>
            </w:r>
            <w:r w:rsidRPr="00692069">
              <w:rPr>
                <w:noProof/>
                <w:sz w:val="14"/>
                <w:szCs w:val="16"/>
              </w:rPr>
              <w:t xml:space="preserve">                                                             </w:t>
            </w: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2E108AB3" wp14:anchorId="62DF5D70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37465</wp:posOffset>
                      </wp:positionV>
                      <wp:extent cx="1828800" cy="365125"/>
                      <wp:effectExtent l="0" t="0" r="19050" b="15875"/>
                      <wp:wrapNone/>
                      <wp:docPr id="24" name="Akış Çizelgesi: İşle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65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Ders yükü bildirim formunun hazırlanması</w:t>
                                  </w:r>
                                </w:p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62DF5D70">
                      <v:stroke joinstyle="miter"/>
                      <v:path gradientshapeok="t" o:connecttype="rect"/>
                    </v:shapetype>
                    <v:shape id="Akış Çizelgesi: İşlem 24" style="position:absolute;margin-left:19.85pt;margin-top:2.95pt;width:2in;height:2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">
                      <v:textbox>
                        <w:txbxContent>
                          <w:p w:rsidR="00DF5949" w:rsidP="00DF5949" w:rsidRDefault="00DF59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Ders yükü bildirim formunun hazırlanması</w:t>
                            </w:r>
                          </w:p>
                          <w:p w:rsidR="00DF5949" w:rsidP="00DF5949" w:rsidRDefault="00DF59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F5949" w:rsidP="00DF5949" w:rsidRDefault="00DF59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F5949" w:rsidP="00DF5949" w:rsidRDefault="00DF59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F5949" w:rsidP="00DF5949" w:rsidRDefault="00DF59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F5949" w:rsidP="00DF5949" w:rsidRDefault="00DF59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2069">
              <w:rPr>
                <w:sz w:val="14"/>
                <w:szCs w:val="16"/>
              </w:rPr>
              <w:t xml:space="preserve">     </w:t>
            </w:r>
            <w:r w:rsidRPr="00692069">
              <w:rPr>
                <w:b/>
                <w:sz w:val="14"/>
                <w:szCs w:val="16"/>
              </w:rPr>
              <w:t xml:space="preserve">                                                     </w:t>
            </w: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4294967295" distB="4294967295" distL="114299" distR="114299" simplePos="0" relativeHeight="251666432" behindDoc="0" locked="0" layoutInCell="1" allowOverlap="1" wp14:editId="2F40B763" wp14:anchorId="4BA5B5EA">
                      <wp:simplePos x="0" y="0"/>
                      <wp:positionH relativeFrom="column">
                        <wp:posOffset>2139314</wp:posOffset>
                      </wp:positionH>
                      <wp:positionV relativeFrom="paragraph">
                        <wp:posOffset>24764</wp:posOffset>
                      </wp:positionV>
                      <wp:extent cx="0" cy="0"/>
                      <wp:effectExtent l="0" t="0" r="0" b="0"/>
                      <wp:wrapNone/>
                      <wp:docPr id="23" name="Düz Bağlayıc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3" style="position:absolute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168.45pt,1.95pt" to="168.45pt,1.95pt" w14:anchorId="553B0F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 wp14:editId="78BD6269" wp14:anchorId="60C82196">
                      <wp:simplePos x="0" y="0"/>
                      <wp:positionH relativeFrom="column">
                        <wp:posOffset>1068069</wp:posOffset>
                      </wp:positionH>
                      <wp:positionV relativeFrom="paragraph">
                        <wp:posOffset>201930</wp:posOffset>
                      </wp:positionV>
                      <wp:extent cx="0" cy="188595"/>
                      <wp:effectExtent l="76200" t="0" r="57150" b="59055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85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2" style="position:absolute;flip:x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1pt,15.9pt" to="84.1pt,30.75pt" w14:anchorId="26D0D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  <w:r w:rsidRPr="00692069">
              <w:rPr>
                <w:b/>
                <w:sz w:val="14"/>
                <w:szCs w:val="16"/>
              </w:rPr>
              <w:t xml:space="preserve"> </w:t>
            </w: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5A678D5" wp14:anchorId="14755E1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46355</wp:posOffset>
                      </wp:positionV>
                      <wp:extent cx="2009954" cy="905773"/>
                      <wp:effectExtent l="19050" t="19050" r="28575" b="46990"/>
                      <wp:wrapNone/>
                      <wp:docPr id="21" name="Akış Çizelgesi: Kara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954" cy="905773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Ders yükü bildirim formları doğru doldurulmuş mu?</w:t>
                                  </w:r>
                                </w:p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14755E11">
                      <v:stroke joinstyle="miter"/>
                      <v:path textboxrect="5400,5400,16200,16200" gradientshapeok="t" o:connecttype="rect"/>
                    </v:shapetype>
                    <v:shape id="Akış Çizelgesi: Karar 21" style="position:absolute;margin-left:4.95pt;margin-top:3.65pt;width:158.25pt;height:7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">
                      <v:textbox>
                        <w:txbxContent>
                          <w:p w:rsidR="00DF5949" w:rsidP="00DF5949" w:rsidRDefault="00DF59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Ders yükü bildirim formları doğru doldurulmuş mu?</w:t>
                            </w:r>
                          </w:p>
                          <w:p w:rsidR="00DF5949" w:rsidP="00DF5949" w:rsidRDefault="00DF59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editId="6F898C27" wp14:anchorId="0E76683C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90804</wp:posOffset>
                      </wp:positionV>
                      <wp:extent cx="192405" cy="0"/>
                      <wp:effectExtent l="0" t="0" r="17145" b="19050"/>
                      <wp:wrapNone/>
                      <wp:docPr id="20" name="Düz Bağlayıc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0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3.85pt,7.15pt" to="179pt,7.15pt" w14:anchorId="1F5FC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"/>
                  </w:pict>
                </mc:Fallback>
              </mc:AlternateContent>
            </w: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299" distR="114299" simplePos="0" relativeHeight="251679744" behindDoc="0" locked="0" layoutInCell="1" allowOverlap="1" wp14:editId="4DD7AF6E" wp14:anchorId="0AD2A384">
                      <wp:simplePos x="0" y="0"/>
                      <wp:positionH relativeFrom="column">
                        <wp:posOffset>2273299</wp:posOffset>
                      </wp:positionH>
                      <wp:positionV relativeFrom="paragraph">
                        <wp:posOffset>90805</wp:posOffset>
                      </wp:positionV>
                      <wp:extent cx="0" cy="216535"/>
                      <wp:effectExtent l="76200" t="0" r="57150" b="5016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5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9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9pt,7.15pt" to="179pt,24.2pt" w14:anchorId="3BDDDF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Pr="00692069">
              <w:rPr>
                <w:b/>
                <w:sz w:val="14"/>
                <w:szCs w:val="16"/>
              </w:rPr>
              <w:t xml:space="preserve">                                                                                  </w:t>
            </w: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tabs>
                <w:tab w:val="right" w:pos="3752"/>
              </w:tabs>
              <w:rPr>
                <w:b/>
                <w:sz w:val="14"/>
                <w:szCs w:val="16"/>
              </w:rPr>
            </w:pPr>
            <w:r w:rsidRPr="00692069">
              <w:rPr>
                <w:b/>
                <w:sz w:val="14"/>
                <w:szCs w:val="16"/>
              </w:rPr>
              <w:t xml:space="preserve">                                                                  </w:t>
            </w: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 wp14:editId="3DFC4F9D" wp14:anchorId="6671FCCE">
                      <wp:simplePos x="0" y="0"/>
                      <wp:positionH relativeFrom="column">
                        <wp:posOffset>1068069</wp:posOffset>
                      </wp:positionH>
                      <wp:positionV relativeFrom="paragraph">
                        <wp:posOffset>104775</wp:posOffset>
                      </wp:positionV>
                      <wp:extent cx="0" cy="528320"/>
                      <wp:effectExtent l="76200" t="0" r="57150" b="62230"/>
                      <wp:wrapNone/>
                      <wp:docPr id="18" name="Düz Bağlay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83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8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1pt,8.25pt" to="84.1pt,49.85pt" w14:anchorId="1882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Pr="00692069">
              <w:rPr>
                <w:b/>
                <w:sz w:val="14"/>
                <w:szCs w:val="16"/>
              </w:rPr>
              <w:tab/>
              <w:t>Hayır</w:t>
            </w: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41D595BE" wp14:anchorId="13871FA4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84455</wp:posOffset>
                      </wp:positionV>
                      <wp:extent cx="1177290" cy="419100"/>
                      <wp:effectExtent l="0" t="0" r="22860" b="19050"/>
                      <wp:wrapNone/>
                      <wp:docPr id="17" name="Yuvarlatılmış 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41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5949" w:rsidP="00DF5949" w:rsidRDefault="00DF594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İlgili Öğr.Üyesine iade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7" style="position:absolute;margin-left:87.15pt;margin-top:6.65pt;width:92.7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arcsize="10923f" w14:anchorId="13871F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">
                      <v:textbox>
                        <w:txbxContent>
                          <w:p w:rsidR="00DF5949" w:rsidP="00DF5949" w:rsidRDefault="00DF59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İlgili Öğr.Üyesine iade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92069">
              <w:rPr>
                <w:b/>
                <w:sz w:val="14"/>
                <w:szCs w:val="16"/>
              </w:rPr>
              <w:t xml:space="preserve"> EVET                                                                            </w:t>
            </w: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  <w:r w:rsidRPr="00692069">
              <w:rPr>
                <w:b/>
                <w:sz w:val="14"/>
                <w:szCs w:val="16"/>
              </w:rPr>
              <w:t xml:space="preserve">             </w:t>
            </w: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6C4CED0" wp14:anchorId="39DE789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3810</wp:posOffset>
                      </wp:positionV>
                      <wp:extent cx="1920875" cy="325120"/>
                      <wp:effectExtent l="0" t="0" r="22225" b="17780"/>
                      <wp:wrapNone/>
                      <wp:docPr id="16" name="Akış Çizelgesi: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325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Ek Ders Tahakkuk İşleminin Yapılması için gerekli evrakların oluşturulması</w:t>
                                  </w:r>
                                </w:p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6" style="position:absolute;margin-left:12.6pt;margin-top:.3pt;width:151.2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" w14:anchorId="39DE7895">
                      <v:textbox>
                        <w:txbxContent>
                          <w:p w:rsidR="00DF5949" w:rsidP="00DF5949" w:rsidRDefault="00DF594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Ek Ders Tahakkuk İşleminin Yapılması için gerekli evrakların oluşturulması</w:t>
                            </w:r>
                          </w:p>
                          <w:p w:rsidR="00DF5949" w:rsidP="00DF5949" w:rsidRDefault="00DF59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6CF8E3B0" wp14:anchorId="673EBD8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93980</wp:posOffset>
                      </wp:positionV>
                      <wp:extent cx="3810" cy="147320"/>
                      <wp:effectExtent l="76200" t="0" r="72390" b="62230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1473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5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1.35pt,7.4pt" to="81.65pt,19pt" w14:anchorId="459417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  <w:p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tabs>
                <w:tab w:val="left" w:pos="3012"/>
              </w:tabs>
              <w:rPr>
                <w:b/>
                <w:sz w:val="14"/>
                <w:szCs w:val="16"/>
              </w:rPr>
            </w:pPr>
            <w:r w:rsidRPr="00692069">
              <w:rPr>
                <w:b/>
                <w:sz w:val="14"/>
                <w:szCs w:val="16"/>
              </w:rPr>
              <w:tab/>
            </w:r>
          </w:p>
          <w:p w:rsidRPr="00692069" w:rsidR="00DF5949" w:rsidP="00850D36" w:rsidRDefault="00DF5949">
            <w:pPr>
              <w:tabs>
                <w:tab w:val="left" w:pos="972"/>
              </w:tabs>
              <w:rPr>
                <w:b/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7BC3FBDB" wp14:anchorId="2343D15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43815</wp:posOffset>
                      </wp:positionV>
                      <wp:extent cx="1920875" cy="282575"/>
                      <wp:effectExtent l="0" t="0" r="22225" b="22225"/>
                      <wp:wrapNone/>
                      <wp:docPr id="14" name="Akış Çizelgesi: İşle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282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Ek Ders Tahakkuk İşlemleri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4" style="position:absolute;margin-left:12.6pt;margin-top:3.45pt;width:151.25pt;height: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" w14:anchorId="2343D15F">
                      <v:textbox>
                        <w:txbxContent>
                          <w:p w:rsidR="00DF5949" w:rsidP="00DF5949" w:rsidRDefault="00DF59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Ek Ders Tahakkuk İşlemleri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2069">
              <w:rPr>
                <w:b/>
                <w:sz w:val="14"/>
                <w:szCs w:val="16"/>
              </w:rPr>
              <w:tab/>
            </w: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tabs>
                <w:tab w:val="left" w:pos="2772"/>
              </w:tabs>
              <w:rPr>
                <w:b/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editId="67D9439F" wp14:anchorId="28A1F24D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88265</wp:posOffset>
                      </wp:positionV>
                      <wp:extent cx="0" cy="189230"/>
                      <wp:effectExtent l="76200" t="0" r="57150" b="58420"/>
                      <wp:wrapNone/>
                      <wp:docPr id="13" name="Düz Bağlayıc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3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1pt,6.95pt" to="86.1pt,21.85pt" w14:anchorId="23FEE3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Pr="00692069">
              <w:rPr>
                <w:b/>
                <w:sz w:val="14"/>
                <w:szCs w:val="16"/>
              </w:rPr>
              <w:t xml:space="preserve">                                                               </w:t>
            </w:r>
          </w:p>
          <w:p w:rsidRPr="00692069" w:rsidR="00DF5949" w:rsidP="00850D36" w:rsidRDefault="00DF5949">
            <w:pPr>
              <w:tabs>
                <w:tab w:val="left" w:pos="2772"/>
              </w:tabs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tabs>
                <w:tab w:val="left" w:pos="2772"/>
              </w:tabs>
              <w:rPr>
                <w:b/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6ACF40E" wp14:anchorId="150407D3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40005</wp:posOffset>
                      </wp:positionV>
                      <wp:extent cx="1898650" cy="777875"/>
                      <wp:effectExtent l="19050" t="19050" r="25400" b="41275"/>
                      <wp:wrapNone/>
                      <wp:docPr id="12" name="Akış Çizelgesi: Kara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0" cy="7778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Evraklar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12" style="position:absolute;margin-left:9.9pt;margin-top:3.15pt;width:149.5pt;height:6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" w14:anchorId="150407D3">
                      <v:textbox>
                        <w:txbxContent>
                          <w:p w:rsidR="00DF5949" w:rsidP="00DF5949" w:rsidRDefault="00DF59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Evraklar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2069">
              <w:rPr>
                <w:b/>
                <w:sz w:val="14"/>
                <w:szCs w:val="16"/>
              </w:rPr>
              <w:t xml:space="preserve">                                                                           </w:t>
            </w:r>
          </w:p>
          <w:p w:rsidRPr="00692069" w:rsidR="00DF5949" w:rsidP="00850D36" w:rsidRDefault="00DF5949">
            <w:pPr>
              <w:tabs>
                <w:tab w:val="left" w:pos="2772"/>
              </w:tabs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tabs>
                <w:tab w:val="left" w:pos="2772"/>
              </w:tabs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tabs>
                <w:tab w:val="left" w:pos="2772"/>
              </w:tabs>
              <w:rPr>
                <w:b/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299" distR="114299" simplePos="0" relativeHeight="251681792" behindDoc="0" locked="0" layoutInCell="1" allowOverlap="1" wp14:editId="73991B53" wp14:anchorId="441BA516">
                      <wp:simplePos x="0" y="0"/>
                      <wp:positionH relativeFrom="column">
                        <wp:posOffset>2197099</wp:posOffset>
                      </wp:positionH>
                      <wp:positionV relativeFrom="paragraph">
                        <wp:posOffset>17145</wp:posOffset>
                      </wp:positionV>
                      <wp:extent cx="0" cy="175260"/>
                      <wp:effectExtent l="76200" t="0" r="57150" b="5334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5DD70A7">
                      <v:path fillok="f" arrowok="t" o:connecttype="none"/>
                      <o:lock v:ext="edit" shapetype="t"/>
                    </v:shapetype>
                    <v:shape id="Düz Ok Bağlayıcısı 11" style="position:absolute;margin-left:173pt;margin-top:1.35pt;width:0;height:13.8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">
                      <v:stroke endarrow="block"/>
                    </v:shape>
                  </w:pict>
                </mc:Fallback>
              </mc:AlternateContent>
            </w: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294E8CB4" wp14:anchorId="53BA334A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6350</wp:posOffset>
                      </wp:positionV>
                      <wp:extent cx="156210" cy="635"/>
                      <wp:effectExtent l="0" t="0" r="15240" b="3746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style="position:absolute;margin-left:160.7pt;margin-top:.5pt;width:12.3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" w14:anchorId="4F9F8E68"/>
                  </w:pict>
                </mc:Fallback>
              </mc:AlternateContent>
            </w:r>
          </w:p>
          <w:p w:rsidRPr="00692069" w:rsidR="00DF5949" w:rsidP="00850D36" w:rsidRDefault="00DF5949">
            <w:pPr>
              <w:tabs>
                <w:tab w:val="left" w:pos="2772"/>
              </w:tabs>
              <w:rPr>
                <w:b/>
                <w:sz w:val="14"/>
                <w:szCs w:val="16"/>
              </w:rPr>
            </w:pPr>
            <w:r w:rsidRPr="00692069">
              <w:rPr>
                <w:b/>
                <w:sz w:val="14"/>
                <w:szCs w:val="16"/>
              </w:rPr>
              <w:tab/>
              <w:t xml:space="preserve">  </w:t>
            </w: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jc w:val="right"/>
              <w:rPr>
                <w:b/>
                <w:sz w:val="14"/>
                <w:szCs w:val="16"/>
              </w:rPr>
            </w:pPr>
            <w:r w:rsidRPr="00692069">
              <w:rPr>
                <w:b/>
                <w:sz w:val="14"/>
                <w:szCs w:val="16"/>
              </w:rPr>
              <w:t>HAYIR</w:t>
            </w: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FDEF384" wp14:anchorId="4578A1AB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29210</wp:posOffset>
                      </wp:positionV>
                      <wp:extent cx="1226185" cy="447675"/>
                      <wp:effectExtent l="0" t="0" r="12065" b="28575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185" cy="447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5949" w:rsidP="00DF5949" w:rsidRDefault="00DF594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İlgili Anabilim Dalına iade 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style="position:absolute;margin-left:97.65pt;margin-top:2.3pt;width:96.5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arcsize="10923f" w14:anchorId="4578A1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">
                      <v:textbox>
                        <w:txbxContent>
                          <w:p w:rsidR="00DF5949" w:rsidP="00DF5949" w:rsidRDefault="00DF59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İlgili Anabilim Dalına iade 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92069">
              <w:rPr>
                <w:b/>
                <w:sz w:val="14"/>
                <w:szCs w:val="16"/>
              </w:rPr>
              <w:t>EVET</w:t>
            </w:r>
          </w:p>
          <w:p w:rsidRPr="00692069" w:rsidR="00DF5949" w:rsidP="00850D36" w:rsidRDefault="00DF5949">
            <w:pPr>
              <w:tabs>
                <w:tab w:val="left" w:pos="732"/>
              </w:tabs>
              <w:rPr>
                <w:b/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editId="571B0B0D" wp14:anchorId="6730D2FC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34925</wp:posOffset>
                      </wp:positionV>
                      <wp:extent cx="0" cy="397510"/>
                      <wp:effectExtent l="76200" t="0" r="57150" b="5969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7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3.8pt,2.75pt" to="83.8pt,34.05pt" w14:anchorId="541841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Pr="00692069">
              <w:rPr>
                <w:b/>
                <w:sz w:val="14"/>
                <w:szCs w:val="16"/>
              </w:rPr>
              <w:tab/>
              <w:t xml:space="preserve">                                                                              </w:t>
            </w: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33923490" wp14:anchorId="4383D514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88900</wp:posOffset>
                      </wp:positionV>
                      <wp:extent cx="1838325" cy="422910"/>
                      <wp:effectExtent l="0" t="0" r="28575" b="15240"/>
                      <wp:wrapNone/>
                      <wp:docPr id="7" name="Akış Çizelgesi: İşle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4229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Ek Ders Tahakkuk İşleminin Gerçekleştirilmesi</w:t>
                                  </w:r>
                                </w:p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7" style="position:absolute;margin-left:12.1pt;margin-top:7pt;width:144.75pt;height:3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" w14:anchorId="4383D514">
                      <v:textbox>
                        <w:txbxContent>
                          <w:p w:rsidR="00DF5949" w:rsidP="00DF5949" w:rsidRDefault="00DF594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Ek Ders Tahakkuk İşleminin Gerçekleştirilmesi</w:t>
                            </w:r>
                          </w:p>
                          <w:p w:rsidR="00DF5949" w:rsidP="00DF5949" w:rsidRDefault="00DF59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editId="49547F2A" wp14:anchorId="0AF7390E">
                      <wp:simplePos x="0" y="0"/>
                      <wp:positionH relativeFrom="column">
                        <wp:posOffset>1036954</wp:posOffset>
                      </wp:positionH>
                      <wp:positionV relativeFrom="paragraph">
                        <wp:posOffset>624205</wp:posOffset>
                      </wp:positionV>
                      <wp:extent cx="0" cy="441325"/>
                      <wp:effectExtent l="76200" t="0" r="57150" b="53975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13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1.65pt,49.15pt" to="81.65pt,83.9pt" w14:anchorId="081FAE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  <w:p w:rsidRPr="00692069" w:rsidR="00DF5949" w:rsidP="00850D36" w:rsidRDefault="00DF5949">
            <w:pPr>
              <w:rPr>
                <w:b/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7E785A6E" wp14:anchorId="499F471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632460</wp:posOffset>
                      </wp:positionV>
                      <wp:extent cx="1815465" cy="500380"/>
                      <wp:effectExtent l="0" t="0" r="13335" b="13970"/>
                      <wp:wrapNone/>
                      <wp:docPr id="5" name="Yuvarlatılmış 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5465" cy="500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Ödeme Emrinin Gerçekleştirilmesi</w:t>
                                  </w:r>
                                </w:p>
                                <w:p w:rsidR="00DF5949" w:rsidP="00DF5949" w:rsidRDefault="00DF594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Evraklar teslim edilir,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style="position:absolute;margin-left:12.1pt;margin-top:49.8pt;width:142.95pt;height:3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arcsize="10923f" w14:anchorId="499F4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">
                      <v:textbox>
                        <w:txbxContent>
                          <w:p w:rsidR="00DF5949" w:rsidP="00DF5949" w:rsidRDefault="00DF59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Ödeme Emrinin Gerçekleştirilmesi</w:t>
                            </w:r>
                          </w:p>
                          <w:p w:rsidR="00DF5949" w:rsidP="00DF5949" w:rsidRDefault="00DF59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Evraklar teslim edilir,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-Ders görevlendirmeleri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 xml:space="preserve"> Öğreci İşleri Daire Başkanlığına gönderilir.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 Öğrenci İşleri Daire Başkanlığı Üniversite Yönetim Kurulu Kararını üst yazı ile Fakülteye bildirilir.  Öğretim Üyeleri tarafından dersi yükü UBS Ek Ders İşlemleri Menüsünden hazırlanarak e imzaya gönderilir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 xml:space="preserve">-Ders yükü bildirim formları alınan Yönetim Kurulu Kararına, belirlenen ders programına göre </w:t>
            </w:r>
            <w:r w:rsidRPr="00692069">
              <w:rPr>
                <w:sz w:val="14"/>
              </w:rPr>
              <w:t xml:space="preserve"> </w:t>
            </w:r>
            <w:r w:rsidRPr="00692069">
              <w:rPr>
                <w:sz w:val="14"/>
                <w:szCs w:val="16"/>
              </w:rPr>
              <w:t>Enstitü  Sekreteri ve Bölüm Başkanı tarafından kontrol edilir.</w:t>
            </w:r>
          </w:p>
          <w:p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-Uygun olmayan formlar UBS üzerinden düzeltilmesi için ilgili öğretim Üyesine iade edilir.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 xml:space="preserve">-Kontrolü yapılan ders yükü bildirim formları 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– Yönetim Kurulu Kararı neticesinde Personel Daire Başkanlığınca gönderilen onaylar ve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 Aylık ders programları birleştirilir.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-Ders programından öğretim Üyelerine ödenecek ders saatleri planlanır ve KBS üzerinden ;</w:t>
            </w:r>
          </w:p>
          <w:p w:rsidRPr="00692069" w:rsidR="00DF5949" w:rsidP="00850D36" w:rsidRDefault="00DF5949">
            <w:pPr>
              <w:rPr>
                <w:sz w:val="14"/>
              </w:rPr>
            </w:pPr>
            <w:r w:rsidRPr="00692069">
              <w:rPr>
                <w:sz w:val="14"/>
                <w:szCs w:val="16"/>
              </w:rPr>
              <w:t>-Ödme Emri oluşturulur(2 Nüsha)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-Puantaj oluşturulur (2 nüsha )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-Bordro oluşturulur (2 nüsha )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-Banka listesi oluşturulur (3 nüsha)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jc w:val="both"/>
              <w:rPr>
                <w:sz w:val="14"/>
              </w:rPr>
            </w:pPr>
            <w:r w:rsidRPr="00692069">
              <w:rPr>
                <w:sz w:val="14"/>
                <w:szCs w:val="16"/>
              </w:rPr>
              <w:t>Ek ders Tahakkuk evraklarının doğru ve tam olup olmadığı incelenir.</w:t>
            </w:r>
          </w:p>
          <w:p w:rsidRPr="00692069" w:rsidR="00DF5949" w:rsidP="00850D36" w:rsidRDefault="00DF5949">
            <w:pPr>
              <w:rPr>
                <w:sz w:val="14"/>
              </w:rPr>
            </w:pPr>
          </w:p>
          <w:p w:rsidRPr="00692069" w:rsidR="00DF5949" w:rsidP="00850D36" w:rsidRDefault="00DF5949">
            <w:pPr>
              <w:rPr>
                <w:sz w:val="14"/>
              </w:rPr>
            </w:pPr>
          </w:p>
          <w:p w:rsidRPr="00692069" w:rsidR="00DF5949" w:rsidP="00850D36" w:rsidRDefault="00DF5949">
            <w:pPr>
              <w:rPr>
                <w:sz w:val="14"/>
              </w:rPr>
            </w:pPr>
          </w:p>
          <w:p w:rsidRPr="00692069" w:rsidR="00DF5949" w:rsidP="00850D36" w:rsidRDefault="00DF5949">
            <w:pPr>
              <w:rPr>
                <w:sz w:val="14"/>
              </w:rPr>
            </w:pPr>
          </w:p>
          <w:p w:rsidRPr="00692069" w:rsidR="00DF5949" w:rsidP="00850D36" w:rsidRDefault="00DF5949">
            <w:pPr>
              <w:rPr>
                <w:sz w:val="14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</w:rPr>
            </w:pPr>
            <w:r w:rsidRPr="00692069">
              <w:rPr>
                <w:sz w:val="14"/>
                <w:szCs w:val="16"/>
              </w:rPr>
              <w:t xml:space="preserve">-KBS-HYS Harcama Yönetim Sisteminden Ödeme Emri Belgesi hazırlanır.   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 xml:space="preserve">-Ödeme Emri Belgesi Gerçekleştirme Gör. Fak.Sek./ Harcama Yetkilisi Enstitü Müdürü tarafından imzalanır.  </w:t>
            </w:r>
          </w:p>
          <w:p w:rsidRPr="00692069" w:rsidR="00DF5949" w:rsidP="00850D36" w:rsidRDefault="00DF5949">
            <w:pPr>
              <w:rPr>
                <w:sz w:val="14"/>
              </w:rPr>
            </w:pPr>
            <w:r w:rsidRPr="00692069">
              <w:rPr>
                <w:sz w:val="14"/>
                <w:szCs w:val="16"/>
              </w:rPr>
              <w:t>-Tahakkuk Evrağı Teslim Formu hazırlanır.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-Ödeme Emri Belgesi üç, diğer evraklar iki nüsha olarak hazırlanıp bir kopyası İlgili Dosyada arşivlenir.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-Banka listesi ilgili bankaya gönderilir.</w:t>
            </w:r>
          </w:p>
          <w:p w:rsidRPr="00692069" w:rsidR="00DF5949" w:rsidP="00850D36" w:rsidRDefault="00DF5949">
            <w:pPr>
              <w:jc w:val="both"/>
              <w:rPr>
                <w:sz w:val="14"/>
              </w:rPr>
            </w:pPr>
            <w:r w:rsidRPr="00692069">
              <w:rPr>
                <w:sz w:val="14"/>
                <w:szCs w:val="16"/>
              </w:rPr>
              <w:t xml:space="preserve">-Tahakkuk teslim Formu ile evrakların asılları Strateji Gel. Daire Başk. Tahakuk Şube Müd. Teslim edilir. </w:t>
            </w:r>
          </w:p>
        </w:tc>
        <w:tc>
          <w:tcPr>
            <w:tcW w:w="131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 xml:space="preserve">-İKC-UBS Otomasyon Giden Evrak 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-Resmi Yazışma Esas ve Usulleri Hakkında Yönetmelik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 xml:space="preserve"> -Resmi Yazışma Esas ve Usulleri Hakkında Yönetmelik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 xml:space="preserve"> -YÖK Standart Dosya Planı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-2547 sayılı kanun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-2914 sayılı kanun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11.md.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4581974" wp14:anchorId="6A323CE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73660</wp:posOffset>
                      </wp:positionV>
                      <wp:extent cx="876300" cy="350520"/>
                      <wp:effectExtent l="0" t="0" r="0" b="11430"/>
                      <wp:wrapNone/>
                      <wp:docPr id="93" name="Metin Kutusu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5949" w:rsidP="00DF5949" w:rsidRDefault="00DF5949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  <w:p w:rsidR="00DF5949" w:rsidP="00DF5949" w:rsidRDefault="00DF5949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A323CEC">
                      <v:stroke joinstyle="miter"/>
                      <v:path gradientshapeok="t" o:connecttype="rect"/>
                    </v:shapetype>
                    <v:shape id="Metin Kutusu 93" style="position:absolute;margin-left:12.95pt;margin-top:5.8pt;width:69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">
                      <v:textbox inset="0,0,0,0">
                        <w:txbxContent>
                          <w:p w:rsidR="00DF5949" w:rsidP="00DF5949" w:rsidRDefault="00DF5949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DF5949" w:rsidP="00DF5949" w:rsidRDefault="00DF594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="00DF5949" w:rsidP="00850D36" w:rsidRDefault="00DF5949">
            <w:pPr>
              <w:rPr>
                <w:sz w:val="14"/>
                <w:szCs w:val="16"/>
              </w:rPr>
            </w:pPr>
          </w:p>
          <w:p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-2547 sayılı kanun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-2914 sayılı kanun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11.md.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 xml:space="preserve">- 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-İKC-ÜBYS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-2547 sayılı kanun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="00DF5949" w:rsidP="00850D36" w:rsidRDefault="00DF5949">
            <w:pPr>
              <w:rPr>
                <w:sz w:val="14"/>
                <w:szCs w:val="16"/>
              </w:rPr>
            </w:pPr>
          </w:p>
          <w:p w:rsidR="00DF5949" w:rsidP="00850D36" w:rsidRDefault="00DF5949">
            <w:pPr>
              <w:rPr>
                <w:sz w:val="14"/>
                <w:szCs w:val="16"/>
              </w:rPr>
            </w:pPr>
          </w:p>
          <w:p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 xml:space="preserve"> -2914 sayılı kanun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11.md.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-2547 sayılı kanun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-2914 sayılı kanun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11.md.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-(</w:t>
            </w:r>
            <w:r w:rsidRPr="00692069">
              <w:rPr>
                <w:iCs/>
                <w:sz w:val="14"/>
                <w:szCs w:val="16"/>
              </w:rPr>
              <w:t>KBS</w:t>
            </w:r>
            <w:r w:rsidRPr="00692069">
              <w:rPr>
                <w:sz w:val="14"/>
                <w:szCs w:val="16"/>
              </w:rPr>
              <w:t>-</w:t>
            </w:r>
            <w:r w:rsidRPr="00692069">
              <w:rPr>
                <w:iCs/>
                <w:sz w:val="14"/>
                <w:szCs w:val="16"/>
              </w:rPr>
              <w:t>HYS</w:t>
            </w:r>
            <w:r w:rsidRPr="00692069">
              <w:rPr>
                <w:sz w:val="14"/>
                <w:szCs w:val="16"/>
              </w:rPr>
              <w:t>) Web Sitesi e-uygulama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  <w:r w:rsidRPr="00692069">
              <w:rPr>
                <w:sz w:val="14"/>
                <w:szCs w:val="16"/>
              </w:rPr>
              <w:t>-Tahakkuk Evrak Teslim Formu</w:t>
            </w:r>
          </w:p>
          <w:p w:rsidRPr="00692069" w:rsidR="00DF5949" w:rsidP="00850D36" w:rsidRDefault="00DF5949">
            <w:pPr>
              <w:rPr>
                <w:sz w:val="14"/>
                <w:szCs w:val="16"/>
              </w:rPr>
            </w:pPr>
          </w:p>
        </w:tc>
      </w:tr>
    </w:tbl>
    <w:p w:rsidR="00A40877" w:rsidP="001B4140" w:rsidRDefault="00A40877">
      <w:bookmarkStart w:name="_GoBack" w:id="0"/>
      <w:bookmarkEnd w:id="0"/>
      <w:r>
        <w:lastRenderedPageBreak/>
        <w:t xml:space="preserve">                                               </w:t>
      </w:r>
    </w:p>
    <w:sectPr w:rsidR="00A40877" w:rsidSect="00797AE3">
      <w:footerReference r:id="Re32ebcf5645b48a9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C3" w:rsidRDefault="007C14C3">
      <w:r>
        <w:separator/>
      </w:r>
    </w:p>
  </w:endnote>
  <w:endnote w:type="continuationSeparator" w:id="0">
    <w:p w:rsidR="007C14C3" w:rsidRDefault="007C14C3">
      <w:r>
        <w:continuationSeparator/>
      </w:r>
    </w:p>
  </w:endnote>
  <w:endnote w:id="1">
    <w:p w:rsidR="00DF5949" w:rsidRDefault="00DF5949" w:rsidP="00DF5949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C3" w:rsidRDefault="007C14C3">
      <w:r>
        <w:separator/>
      </w:r>
    </w:p>
  </w:footnote>
  <w:footnote w:type="continuationSeparator" w:id="0">
    <w:p w:rsidR="007C14C3" w:rsidRDefault="007C14C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EK DERS ÜCRETİ ÖDEMELERİ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İA/SABE/03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17.02.2014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02/20.09.2022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F5949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F5949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49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14C3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5949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D32E44-1A53-4E23-882B-163224D7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94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/word/footer2.xml" Id="Re32ebcf5645b48a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-7460\Downloads\&#304;sakisSablo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E7CA-5AEA-479A-A8D0-72B9AE6A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İsakisSablon (1).dotx</Template>
  <TotalTime>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2022-09-14T07:31:00Z</dcterms:created>
  <dcterms:modified xsi:type="dcterms:W3CDTF">2022-09-14T07:40:00Z</dcterms:modified>
</cp:coreProperties>
</file>