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631"/>
        <w:tblW w:w="10343" w:type="dxa"/>
        <w:tblLook w:val="04A0" w:firstRow="1" w:lastRow="0" w:firstColumn="1" w:lastColumn="0" w:noHBand="0" w:noVBand="1"/>
      </w:tblPr>
      <w:tblGrid>
        <w:gridCol w:w="7366"/>
        <w:gridCol w:w="2977"/>
      </w:tblGrid>
      <w:tr w:rsidR="00D0194B" w:rsidTr="00D0194B">
        <w:tc>
          <w:tcPr>
            <w:tcW w:w="10343" w:type="dxa"/>
            <w:gridSpan w:val="2"/>
            <w:shd w:val="clear" w:color="auto" w:fill="C00000"/>
          </w:tcPr>
          <w:p w:rsidR="00D0194B" w:rsidRPr="00E126A8" w:rsidRDefault="00D0194B" w:rsidP="00D0194B">
            <w:pPr>
              <w:jc w:val="center"/>
              <w:rPr>
                <w:b/>
                <w:iCs/>
              </w:rPr>
            </w:pPr>
            <w:bookmarkStart w:id="0" w:name="_GoBack"/>
            <w:bookmarkEnd w:id="0"/>
            <w:r w:rsidRPr="00E126A8">
              <w:rPr>
                <w:b/>
                <w:iCs/>
              </w:rPr>
              <w:t>1. GÜN PLANI</w:t>
            </w:r>
          </w:p>
          <w:p w:rsidR="00D0194B" w:rsidRPr="00E36AC6" w:rsidRDefault="00D0194B" w:rsidP="00D0194B">
            <w:pPr>
              <w:jc w:val="center"/>
              <w:rPr>
                <w:b/>
                <w:i/>
                <w:iCs/>
              </w:rPr>
            </w:pPr>
            <w:r w:rsidRPr="00E126A8">
              <w:rPr>
                <w:b/>
                <w:iCs/>
              </w:rPr>
              <w:t>KURUM ORYANTASYONU</w:t>
            </w:r>
          </w:p>
        </w:tc>
      </w:tr>
      <w:tr w:rsidR="00D0194B" w:rsidTr="00D0194B">
        <w:tc>
          <w:tcPr>
            <w:tcW w:w="7366" w:type="dxa"/>
            <w:shd w:val="clear" w:color="auto" w:fill="FFB9B9"/>
          </w:tcPr>
          <w:p w:rsidR="00D0194B" w:rsidRPr="00E126A8" w:rsidRDefault="00D0194B" w:rsidP="00D0194B">
            <w:pPr>
              <w:jc w:val="center"/>
              <w:rPr>
                <w:b/>
                <w:i/>
                <w:iCs/>
              </w:rPr>
            </w:pPr>
            <w:r w:rsidRPr="00E126A8"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="00D0194B" w:rsidRPr="00E126A8" w:rsidRDefault="00D0194B" w:rsidP="00D0194B">
            <w:pPr>
              <w:jc w:val="center"/>
              <w:rPr>
                <w:b/>
                <w:i/>
                <w:iCs/>
              </w:rPr>
            </w:pPr>
            <w:r w:rsidRPr="00E126A8">
              <w:rPr>
                <w:b/>
                <w:i/>
                <w:iCs/>
              </w:rPr>
              <w:t xml:space="preserve">Sorumlu </w:t>
            </w:r>
          </w:p>
        </w:tc>
      </w:tr>
      <w:tr w:rsidR="00D0194B" w:rsidTr="00D0194B">
        <w:tc>
          <w:tcPr>
            <w:tcW w:w="7366" w:type="dxa"/>
          </w:tcPr>
          <w:p w:rsidR="00D0194B" w:rsidRDefault="00D0194B" w:rsidP="00D0194B">
            <w:pPr>
              <w:pStyle w:val="ListeParagraf"/>
              <w:numPr>
                <w:ilvl w:val="1"/>
                <w:numId w:val="28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Enstitü çalışanları ile tanışma</w:t>
            </w:r>
          </w:p>
          <w:p w:rsidR="00D0194B" w:rsidRDefault="00D0194B" w:rsidP="00D0194B">
            <w:pPr>
              <w:pStyle w:val="ListeParagraf"/>
              <w:numPr>
                <w:ilvl w:val="1"/>
                <w:numId w:val="28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Enstitü fiziki mekan tanıtımı </w:t>
            </w:r>
          </w:p>
          <w:p w:rsidR="00D0194B" w:rsidRDefault="00D0194B" w:rsidP="00D0194B">
            <w:pPr>
              <w:pStyle w:val="ListeParagraf"/>
              <w:numPr>
                <w:ilvl w:val="1"/>
                <w:numId w:val="28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Enstitü web sayfası, KDYS, UBS sayfaları tanıtımı </w:t>
            </w:r>
          </w:p>
          <w:p w:rsidR="00D0194B" w:rsidRPr="005F616E" w:rsidRDefault="00D0194B" w:rsidP="00D0194B">
            <w:pPr>
              <w:pStyle w:val="ListeParagraf"/>
              <w:spacing w:after="0" w:line="240" w:lineRule="auto"/>
              <w:ind w:left="568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0194B" w:rsidRDefault="00D0194B" w:rsidP="00D0194B">
            <w:pPr>
              <w:pStyle w:val="ListeParagraf"/>
              <w:numPr>
                <w:ilvl w:val="1"/>
                <w:numId w:val="28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Enstitü Müdürü</w:t>
            </w:r>
          </w:p>
          <w:p w:rsidR="00D0194B" w:rsidRPr="008A780F" w:rsidRDefault="00D0194B" w:rsidP="00D0194B">
            <w:pPr>
              <w:pStyle w:val="ListeParagraf"/>
              <w:spacing w:after="0" w:line="240" w:lineRule="auto"/>
              <w:ind w:left="43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0194B" w:rsidTr="00D0194B">
        <w:tc>
          <w:tcPr>
            <w:tcW w:w="10343" w:type="dxa"/>
            <w:gridSpan w:val="2"/>
            <w:shd w:val="clear" w:color="auto" w:fill="C00000"/>
          </w:tcPr>
          <w:p w:rsidR="00D0194B" w:rsidRPr="00141668" w:rsidRDefault="00D0194B" w:rsidP="00D0194B">
            <w:pPr>
              <w:jc w:val="center"/>
              <w:rPr>
                <w:b/>
                <w:iCs/>
              </w:rPr>
            </w:pPr>
            <w:r w:rsidRPr="00141668">
              <w:rPr>
                <w:b/>
                <w:iCs/>
              </w:rPr>
              <w:t>2. GÜN PLANI</w:t>
            </w:r>
          </w:p>
          <w:p w:rsidR="00D0194B" w:rsidRPr="00E36AC6" w:rsidRDefault="00D0194B" w:rsidP="00D0194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Yasal Dayanak ve Mevzuat</w:t>
            </w:r>
          </w:p>
        </w:tc>
      </w:tr>
      <w:tr w:rsidR="00D0194B" w:rsidTr="00D0194B">
        <w:tc>
          <w:tcPr>
            <w:tcW w:w="7366" w:type="dxa"/>
            <w:shd w:val="clear" w:color="auto" w:fill="FFB9B9"/>
          </w:tcPr>
          <w:p w:rsidR="00D0194B" w:rsidRPr="00E36AC6" w:rsidRDefault="00D0194B" w:rsidP="00D0194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="00D0194B" w:rsidRPr="00E36AC6" w:rsidRDefault="00D0194B" w:rsidP="00D0194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D0194B" w:rsidTr="00D0194B">
        <w:tc>
          <w:tcPr>
            <w:tcW w:w="7366" w:type="dxa"/>
          </w:tcPr>
          <w:p w:rsidR="00D0194B" w:rsidRDefault="00D0194B" w:rsidP="00D0194B">
            <w:pPr>
              <w:pStyle w:val="ListeParagraf"/>
              <w:numPr>
                <w:ilvl w:val="1"/>
                <w:numId w:val="28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Lisansüstü Eğitim Öğretim Yönetmeliği (YÖK Çerçeve Yönetmelik, İKÇÜ Yönetmelik)</w:t>
            </w:r>
          </w:p>
          <w:p w:rsidR="00D0194B" w:rsidRDefault="00D0194B" w:rsidP="00D0194B">
            <w:pPr>
              <w:pStyle w:val="ListeParagraf"/>
              <w:numPr>
                <w:ilvl w:val="1"/>
                <w:numId w:val="28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SBE Lisansüstü Eğitim Öğretim Yönergesi</w:t>
            </w:r>
          </w:p>
          <w:p w:rsidR="00D0194B" w:rsidRPr="005F616E" w:rsidRDefault="00D0194B" w:rsidP="00D0194B">
            <w:pPr>
              <w:pStyle w:val="ListeParagraf"/>
              <w:numPr>
                <w:ilvl w:val="1"/>
                <w:numId w:val="28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Lisansüstü Eğitimle ilgili diğer mevzuat</w:t>
            </w:r>
          </w:p>
        </w:tc>
        <w:tc>
          <w:tcPr>
            <w:tcW w:w="2977" w:type="dxa"/>
            <w:vAlign w:val="center"/>
          </w:tcPr>
          <w:p w:rsidR="00D0194B" w:rsidRPr="008A780F" w:rsidRDefault="00D0194B" w:rsidP="00D0194B">
            <w:pPr>
              <w:pStyle w:val="ListeParagraf"/>
              <w:numPr>
                <w:ilvl w:val="0"/>
                <w:numId w:val="28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Enstitü Müdürü</w:t>
            </w:r>
          </w:p>
        </w:tc>
      </w:tr>
      <w:tr w:rsidR="00D0194B" w:rsidTr="00D0194B">
        <w:tc>
          <w:tcPr>
            <w:tcW w:w="10343" w:type="dxa"/>
            <w:gridSpan w:val="2"/>
            <w:shd w:val="clear" w:color="auto" w:fill="C00000"/>
          </w:tcPr>
          <w:p w:rsidR="00D0194B" w:rsidRPr="008A780F" w:rsidRDefault="00D0194B" w:rsidP="00D0194B">
            <w:pPr>
              <w:jc w:val="center"/>
              <w:rPr>
                <w:b/>
              </w:rPr>
            </w:pPr>
            <w:r w:rsidRPr="008A780F">
              <w:rPr>
                <w:b/>
              </w:rPr>
              <w:t>3. GÜN PLANI</w:t>
            </w:r>
          </w:p>
          <w:p w:rsidR="00D0194B" w:rsidRPr="0097426C" w:rsidRDefault="00D0194B" w:rsidP="00D0194B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Enstitü Süreçleri</w:t>
            </w:r>
          </w:p>
        </w:tc>
      </w:tr>
      <w:tr w:rsidR="00D0194B" w:rsidTr="00D0194B">
        <w:tc>
          <w:tcPr>
            <w:tcW w:w="7366" w:type="dxa"/>
            <w:shd w:val="clear" w:color="auto" w:fill="FFB9B9"/>
          </w:tcPr>
          <w:p w:rsidR="00D0194B" w:rsidRPr="00E36AC6" w:rsidRDefault="00D0194B" w:rsidP="00D0194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="00D0194B" w:rsidRPr="00E36AC6" w:rsidRDefault="00D0194B" w:rsidP="00D0194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D0194B" w:rsidTr="00D0194B">
        <w:tc>
          <w:tcPr>
            <w:tcW w:w="7366" w:type="dxa"/>
          </w:tcPr>
          <w:p w:rsidR="00D0194B" w:rsidRDefault="00D0194B" w:rsidP="00D0194B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Enstitü Öğrenci Başvuru, Sınav, Kayıt süreçleri işleyişi</w:t>
            </w:r>
          </w:p>
          <w:p w:rsidR="00D0194B" w:rsidRDefault="00D0194B" w:rsidP="00D0194B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Lisansüstü Eğitim Süreç işleyişi</w:t>
            </w:r>
          </w:p>
          <w:p w:rsidR="00D0194B" w:rsidRPr="005428A2" w:rsidRDefault="00D0194B" w:rsidP="00D0194B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Program teklifi, Ders açma, Ders görevlendirme, ek ders süreçleri</w:t>
            </w:r>
          </w:p>
        </w:tc>
        <w:tc>
          <w:tcPr>
            <w:tcW w:w="2977" w:type="dxa"/>
            <w:vAlign w:val="center"/>
          </w:tcPr>
          <w:p w:rsidR="00D0194B" w:rsidRPr="008A780F" w:rsidRDefault="00D0194B" w:rsidP="00D0194B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ind w:left="430" w:hanging="28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Enstitü Müdürü</w:t>
            </w:r>
          </w:p>
        </w:tc>
      </w:tr>
      <w:tr w:rsidR="00D0194B" w:rsidTr="00D0194B">
        <w:tc>
          <w:tcPr>
            <w:tcW w:w="10343" w:type="dxa"/>
            <w:gridSpan w:val="2"/>
            <w:shd w:val="clear" w:color="auto" w:fill="C00000"/>
          </w:tcPr>
          <w:p w:rsidR="00D0194B" w:rsidRPr="008A780F" w:rsidRDefault="00D0194B" w:rsidP="00D0194B">
            <w:pPr>
              <w:jc w:val="center"/>
              <w:rPr>
                <w:b/>
              </w:rPr>
            </w:pPr>
            <w:r w:rsidRPr="008A780F">
              <w:rPr>
                <w:b/>
              </w:rPr>
              <w:t>4. GÜN PLANI</w:t>
            </w:r>
          </w:p>
          <w:p w:rsidR="00D0194B" w:rsidRPr="008A780F" w:rsidRDefault="00D0194B" w:rsidP="00D0194B">
            <w:pPr>
              <w:jc w:val="center"/>
              <w:rPr>
                <w:b/>
              </w:rPr>
            </w:pPr>
            <w:r>
              <w:rPr>
                <w:b/>
              </w:rPr>
              <w:t>Kalite Yönetimi</w:t>
            </w:r>
          </w:p>
        </w:tc>
      </w:tr>
      <w:tr w:rsidR="00D0194B" w:rsidTr="00D0194B">
        <w:tc>
          <w:tcPr>
            <w:tcW w:w="7366" w:type="dxa"/>
            <w:shd w:val="clear" w:color="auto" w:fill="FFB9B9"/>
          </w:tcPr>
          <w:p w:rsidR="00D0194B" w:rsidRPr="00E36AC6" w:rsidRDefault="00D0194B" w:rsidP="00D0194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="00D0194B" w:rsidRPr="00E36AC6" w:rsidRDefault="00D0194B" w:rsidP="00D0194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D0194B" w:rsidTr="00D0194B">
        <w:tc>
          <w:tcPr>
            <w:tcW w:w="7366" w:type="dxa"/>
          </w:tcPr>
          <w:p w:rsidR="00D0194B" w:rsidRDefault="00D0194B" w:rsidP="00D0194B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Dökümanlar</w:t>
            </w:r>
          </w:p>
          <w:p w:rsidR="00D0194B" w:rsidRPr="005F616E" w:rsidRDefault="00D0194B" w:rsidP="00D0194B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ind w:left="568" w:hanging="28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İş akışları, raporlar </w:t>
            </w:r>
          </w:p>
        </w:tc>
        <w:tc>
          <w:tcPr>
            <w:tcW w:w="2977" w:type="dxa"/>
            <w:vAlign w:val="center"/>
          </w:tcPr>
          <w:p w:rsidR="00D0194B" w:rsidRPr="008A780F" w:rsidRDefault="00D0194B" w:rsidP="00D0194B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Enstitü Sekreteri</w:t>
            </w:r>
          </w:p>
        </w:tc>
      </w:tr>
      <w:tr w:rsidR="00D0194B" w:rsidTr="00D0194B">
        <w:tc>
          <w:tcPr>
            <w:tcW w:w="10343" w:type="dxa"/>
            <w:gridSpan w:val="2"/>
            <w:shd w:val="clear" w:color="auto" w:fill="C00000"/>
          </w:tcPr>
          <w:p w:rsidR="00D0194B" w:rsidRPr="008A780F" w:rsidRDefault="00D0194B" w:rsidP="00D0194B">
            <w:pPr>
              <w:jc w:val="center"/>
              <w:rPr>
                <w:b/>
              </w:rPr>
            </w:pPr>
            <w:r w:rsidRPr="008A780F">
              <w:rPr>
                <w:b/>
              </w:rPr>
              <w:t>5. GÜN PLANI</w:t>
            </w:r>
          </w:p>
          <w:p w:rsidR="00D0194B" w:rsidRPr="00C3361B" w:rsidRDefault="00D0194B" w:rsidP="00D0194B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İdari süreçler</w:t>
            </w:r>
          </w:p>
        </w:tc>
      </w:tr>
      <w:tr w:rsidR="00D0194B" w:rsidTr="00D0194B">
        <w:tc>
          <w:tcPr>
            <w:tcW w:w="7366" w:type="dxa"/>
            <w:shd w:val="clear" w:color="auto" w:fill="FFB9B9"/>
          </w:tcPr>
          <w:p w:rsidR="00D0194B" w:rsidRPr="00E36AC6" w:rsidRDefault="00D0194B" w:rsidP="00D0194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="00D0194B" w:rsidRPr="00E36AC6" w:rsidRDefault="00D0194B" w:rsidP="00D0194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D0194B" w:rsidTr="00D0194B">
        <w:tc>
          <w:tcPr>
            <w:tcW w:w="7366" w:type="dxa"/>
          </w:tcPr>
          <w:p w:rsidR="00D0194B" w:rsidRPr="005F616E" w:rsidRDefault="00D0194B" w:rsidP="00D0194B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ind w:left="568" w:hanging="284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Soru-Cevap</w:t>
            </w:r>
          </w:p>
        </w:tc>
        <w:tc>
          <w:tcPr>
            <w:tcW w:w="2977" w:type="dxa"/>
            <w:vAlign w:val="center"/>
          </w:tcPr>
          <w:p w:rsidR="00D0194B" w:rsidRPr="008A780F" w:rsidRDefault="00D0194B" w:rsidP="00D0194B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ind w:left="430" w:hanging="28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Enstitü Sekreteri</w:t>
            </w:r>
          </w:p>
        </w:tc>
      </w:tr>
    </w:tbl>
    <w:p w:rsidR="00A42B53" w:rsidRDefault="00A42B53" w:rsidP="001B4140"/>
    <w:sectPr w:rsidR="00A42B53" w:rsidSect="00D0194B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E0" w:rsidRDefault="004F61E0">
      <w:r>
        <w:separator/>
      </w:r>
    </w:p>
  </w:endnote>
  <w:endnote w:type="continuationSeparator" w:id="0">
    <w:p w:rsidR="004F61E0" w:rsidRDefault="004F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4F61E0"/>
  <w:p w:rsidR="00164C17" w:rsidRDefault="004F61E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</w:t>
    </w:r>
    <w:r>
      <w:rPr>
        <w:b/>
        <w:color w:val="A33333"/>
        <w:sz w:val="20"/>
      </w:rPr>
      <w:t>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E0" w:rsidRDefault="004F61E0">
      <w:r>
        <w:separator/>
      </w:r>
    </w:p>
  </w:footnote>
  <w:footnote w:type="continuationSeparator" w:id="0">
    <w:p w:rsidR="004F61E0" w:rsidRDefault="004F6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8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1238BD" w:rsidP="00F91F4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5E0DD84A" wp14:editId="542F6E44">
                <wp:simplePos x="0" y="0"/>
                <wp:positionH relativeFrom="column">
                  <wp:posOffset>434975</wp:posOffset>
                </wp:positionH>
                <wp:positionV relativeFrom="paragraph">
                  <wp:posOffset>182880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1238BD" w:rsidRDefault="001238BD" w:rsidP="00063FC3">
          <w:pPr>
            <w:jc w:val="center"/>
            <w:rPr>
              <w:b/>
              <w:sz w:val="18"/>
              <w:szCs w:val="18"/>
            </w:rPr>
          </w:pPr>
        </w:p>
        <w:p w:rsidR="001238BD" w:rsidRDefault="001238BD" w:rsidP="00063FC3">
          <w:pPr>
            <w:jc w:val="center"/>
            <w:rPr>
              <w:b/>
              <w:sz w:val="18"/>
              <w:szCs w:val="18"/>
            </w:rPr>
          </w:pPr>
        </w:p>
        <w:p w:rsidR="001238BD" w:rsidRDefault="001238BD" w:rsidP="00063FC3">
          <w:pPr>
            <w:jc w:val="center"/>
            <w:rPr>
              <w:b/>
              <w:sz w:val="18"/>
              <w:szCs w:val="18"/>
            </w:rPr>
          </w:pPr>
        </w:p>
        <w:p w:rsidR="001238BD" w:rsidRDefault="001238BD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Enstitüsü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4E0D2F8C" wp14:editId="6AE5FEC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PERSONEL ORYANTASYON EĞİTİMİ PLANI/ ANABİLİMDALI BAŞKANI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PL/SABE/07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4.10.2023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F61E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F61E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206"/>
    <w:multiLevelType w:val="hybridMultilevel"/>
    <w:tmpl w:val="54908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97295"/>
    <w:multiLevelType w:val="hybridMultilevel"/>
    <w:tmpl w:val="22E05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107547"/>
    <w:multiLevelType w:val="hybridMultilevel"/>
    <w:tmpl w:val="8678386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9"/>
  </w:num>
  <w:num w:numId="3">
    <w:abstractNumId w:val="9"/>
  </w:num>
  <w:num w:numId="4">
    <w:abstractNumId w:val="12"/>
  </w:num>
  <w:num w:numId="5">
    <w:abstractNumId w:val="23"/>
  </w:num>
  <w:num w:numId="6">
    <w:abstractNumId w:val="26"/>
  </w:num>
  <w:num w:numId="7">
    <w:abstractNumId w:val="5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8"/>
  </w:num>
  <w:num w:numId="13">
    <w:abstractNumId w:val="0"/>
  </w:num>
  <w:num w:numId="14">
    <w:abstractNumId w:val="6"/>
  </w:num>
  <w:num w:numId="15">
    <w:abstractNumId w:val="17"/>
  </w:num>
  <w:num w:numId="16">
    <w:abstractNumId w:val="18"/>
  </w:num>
  <w:num w:numId="17">
    <w:abstractNumId w:val="8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25"/>
  </w:num>
  <w:num w:numId="27">
    <w:abstractNumId w:val="14"/>
  </w:num>
  <w:num w:numId="28">
    <w:abstractNumId w:val="1"/>
  </w:num>
  <w:num w:numId="29">
    <w:abstractNumId w:val="2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4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38BD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32E9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1DC2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61E0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0BC8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42B53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367BE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194B"/>
    <w:rsid w:val="00D051F3"/>
    <w:rsid w:val="00D06EBE"/>
    <w:rsid w:val="00D147CD"/>
    <w:rsid w:val="00D17B72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5285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561682-7FBE-4173-9412-0751029E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4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-7460\Downloads\PlanS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07F6-77DA-47FF-A559-78CD26C3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PlanSablon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Windows Kullanıcısı</cp:lastModifiedBy>
  <cp:revision>2</cp:revision>
  <cp:lastPrinted>2018-09-24T13:03:00Z</cp:lastPrinted>
  <dcterms:created xsi:type="dcterms:W3CDTF">2023-10-10T06:06:00Z</dcterms:created>
  <dcterms:modified xsi:type="dcterms:W3CDTF">2023-10-10T06:06:00Z</dcterms:modified>
</cp:coreProperties>
</file>